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C83A1A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0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7B79EB">
        <w:tc>
          <w:tcPr>
            <w:tcW w:w="709" w:type="dxa"/>
            <w:shd w:val="clear" w:color="auto" w:fill="auto"/>
          </w:tcPr>
          <w:p w:rsidR="009A1351" w:rsidRPr="007B79EB" w:rsidRDefault="009A1351" w:rsidP="007B79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7B79EB" w:rsidRDefault="00C633F6" w:rsidP="006D31E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7B79EB">
              <w:rPr>
                <w:rFonts w:ascii="Arial" w:hAnsi="Arial"/>
                <w:sz w:val="20"/>
              </w:rPr>
              <w:t>9-00</w:t>
            </w:r>
            <w:r w:rsidR="00AB2F70" w:rsidRPr="007B79EB">
              <w:rPr>
                <w:rFonts w:ascii="Arial" w:hAnsi="Arial"/>
                <w:sz w:val="20"/>
              </w:rPr>
              <w:t>2</w:t>
            </w:r>
            <w:r w:rsidRPr="007B79EB">
              <w:rPr>
                <w:rFonts w:ascii="Arial" w:hAnsi="Arial"/>
                <w:sz w:val="20"/>
              </w:rPr>
              <w:t>/00000/</w:t>
            </w:r>
            <w:r w:rsidR="00B7150A" w:rsidRPr="007B79EB">
              <w:rPr>
                <w:rFonts w:ascii="Arial" w:hAnsi="Arial"/>
                <w:sz w:val="20"/>
              </w:rPr>
              <w:t>1</w:t>
            </w:r>
            <w:r w:rsidR="006D31E8">
              <w:rPr>
                <w:rFonts w:ascii="Arial" w:hAnsi="Arial"/>
                <w:sz w:val="20"/>
              </w:rPr>
              <w:t>9</w:t>
            </w:r>
            <w:r w:rsidR="000C2D70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7B79EB" w:rsidTr="00D82B62">
        <w:trPr>
          <w:trHeight w:val="114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820158" w:rsidP="007B79EB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7B79EB">
              <w:rPr>
                <w:rFonts w:cs="Arial"/>
              </w:rPr>
              <w:t>O</w:t>
            </w:r>
            <w:r w:rsidR="009A1351" w:rsidRPr="007B79EB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820158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741B0A" w:rsidP="007B79EB">
            <w:pPr>
              <w:pStyle w:val="Nadpis3"/>
              <w:spacing w:line="200" w:lineRule="exact"/>
              <w:rPr>
                <w:sz w:val="20"/>
              </w:rPr>
            </w:pPr>
            <w:r w:rsidRPr="007B79EB">
              <w:rPr>
                <w:rFonts w:cs="Arial"/>
              </w:rPr>
              <w:t>DODAVATEL</w:t>
            </w:r>
          </w:p>
        </w:tc>
      </w:tr>
      <w:tr w:rsidR="00820158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D82B62" w:rsidRDefault="00820158" w:rsidP="007B79EB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82B62">
              <w:rPr>
                <w:rFonts w:ascii="Arial" w:hAnsi="Arial" w:cs="Arial"/>
                <w:b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820158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A6560B" w:rsidP="007B79E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7B79EB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B79EB">
              <w:rPr>
                <w:b w:val="0"/>
                <w:sz w:val="18"/>
                <w:szCs w:val="18"/>
              </w:rPr>
              <w:instrText xml:space="preserve"> FORMTEXT </w:instrText>
            </w:r>
            <w:r w:rsidRPr="007B79EB">
              <w:rPr>
                <w:b w:val="0"/>
                <w:sz w:val="18"/>
                <w:szCs w:val="18"/>
              </w:rPr>
            </w:r>
            <w:r w:rsidRPr="007B79EB">
              <w:rPr>
                <w:b w:val="0"/>
                <w:sz w:val="18"/>
                <w:szCs w:val="18"/>
              </w:rPr>
              <w:fldChar w:fldCharType="separate"/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633F6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B7150A" w:rsidP="007B79E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B79EB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proofErr w:type="gramStart"/>
            <w:r w:rsidRPr="007B79EB">
              <w:rPr>
                <w:rFonts w:ascii="Arial" w:hAnsi="Arial" w:cs="Arial"/>
                <w:sz w:val="18"/>
                <w:szCs w:val="18"/>
              </w:rPr>
              <w:t xml:space="preserve">110/2, </w:t>
            </w:r>
            <w:r w:rsidR="00C633F6" w:rsidRPr="007B79EB">
              <w:rPr>
                <w:rFonts w:ascii="Arial" w:hAnsi="Arial" w:cs="Arial"/>
                <w:sz w:val="18"/>
                <w:szCs w:val="18"/>
              </w:rPr>
              <w:t xml:space="preserve"> 11</w:t>
            </w:r>
            <w:r w:rsidRPr="007B79EB">
              <w:rPr>
                <w:rFonts w:ascii="Arial" w:hAnsi="Arial" w:cs="Arial"/>
                <w:sz w:val="18"/>
                <w:szCs w:val="18"/>
              </w:rPr>
              <w:t>0</w:t>
            </w:r>
            <w:r w:rsidR="00C633F6" w:rsidRPr="007B79EB">
              <w:rPr>
                <w:rFonts w:ascii="Arial" w:hAnsi="Arial" w:cs="Arial"/>
                <w:sz w:val="18"/>
                <w:szCs w:val="18"/>
              </w:rPr>
              <w:t xml:space="preserve"> 00</w:t>
            </w:r>
            <w:proofErr w:type="gramEnd"/>
            <w:r w:rsidR="00C633F6" w:rsidRPr="007B79EB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7B79EB">
              <w:rPr>
                <w:noProof/>
                <w:sz w:val="18"/>
                <w:szCs w:val="18"/>
              </w:rPr>
              <w:t>Pražské vodovody a kanalizace, a.s.</w:t>
            </w:r>
          </w:p>
        </w:tc>
      </w:tr>
      <w:tr w:rsidR="00C633F6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7B79EB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7B79EB">
              <w:rPr>
                <w:b w:val="0"/>
                <w:sz w:val="18"/>
                <w:szCs w:val="18"/>
              </w:rPr>
              <w:instrText xml:space="preserve"> FORMTEXT </w:instrText>
            </w:r>
            <w:r w:rsidRPr="007B79EB">
              <w:rPr>
                <w:b w:val="0"/>
                <w:sz w:val="18"/>
                <w:szCs w:val="18"/>
              </w:rPr>
            </w:r>
            <w:r w:rsidRPr="007B79EB">
              <w:rPr>
                <w:b w:val="0"/>
                <w:sz w:val="18"/>
                <w:szCs w:val="18"/>
              </w:rPr>
              <w:fldChar w:fldCharType="separate"/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4939EC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9EC" w:rsidRPr="00FB60C4" w:rsidRDefault="004939EC" w:rsidP="00AA096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Pr="00FB60C4">
              <w:rPr>
                <w:rFonts w:ascii="Arial" w:hAnsi="Arial"/>
                <w:sz w:val="18"/>
                <w:szCs w:val="18"/>
              </w:rPr>
              <w:t>ČSOB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 117411663/0300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9EC" w:rsidRPr="007B79EB" w:rsidRDefault="004939EC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9EC" w:rsidRPr="007B79EB" w:rsidRDefault="004939EC" w:rsidP="00BB0232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7B79EB">
              <w:rPr>
                <w:b w:val="0"/>
                <w:noProof/>
                <w:sz w:val="18"/>
                <w:szCs w:val="18"/>
              </w:rPr>
              <w:t>vodovodní síť</w:t>
            </w:r>
            <w:r w:rsidR="00BB0232" w:rsidRPr="007B79EB">
              <w:rPr>
                <w:b w:val="0"/>
                <w:sz w:val="18"/>
                <w:szCs w:val="18"/>
              </w:rPr>
              <w:t xml:space="preserve"> </w:t>
            </w:r>
            <w:r w:rsidRPr="007B79EB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79EB">
              <w:rPr>
                <w:b w:val="0"/>
                <w:sz w:val="18"/>
                <w:szCs w:val="18"/>
              </w:rPr>
              <w:instrText xml:space="preserve"> FORMTEXT </w:instrText>
            </w:r>
            <w:r w:rsidRPr="007B79EB">
              <w:rPr>
                <w:b w:val="0"/>
                <w:sz w:val="18"/>
                <w:szCs w:val="18"/>
              </w:rPr>
            </w:r>
            <w:r w:rsidRPr="007B79EB">
              <w:rPr>
                <w:b w:val="0"/>
                <w:sz w:val="18"/>
                <w:szCs w:val="18"/>
              </w:rPr>
              <w:fldChar w:fldCharType="separate"/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B0232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FB60C4" w:rsidRDefault="00BB0232" w:rsidP="00AA096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7B79EB" w:rsidRDefault="00BB0232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FB0F49" w:rsidRDefault="00BB0232" w:rsidP="00864672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noProof/>
                <w:sz w:val="18"/>
                <w:szCs w:val="18"/>
              </w:rPr>
              <w:t>Ke Kablu 971/1</w:t>
            </w:r>
          </w:p>
        </w:tc>
      </w:tr>
      <w:tr w:rsidR="00BB0232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7B79EB" w:rsidRDefault="00BB0232" w:rsidP="007B79E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B79EB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7B79EB" w:rsidRDefault="00BB0232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FB0F49" w:rsidRDefault="00BB0232" w:rsidP="00864672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102 00 Praha 10 - Hostivař</w:t>
            </w:r>
          </w:p>
        </w:tc>
      </w:tr>
      <w:tr w:rsidR="00C633F6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B79EB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  <w:r w:rsidRPr="007B79EB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79EB">
              <w:rPr>
                <w:b w:val="0"/>
                <w:sz w:val="18"/>
                <w:szCs w:val="18"/>
              </w:rPr>
              <w:instrText xml:space="preserve"> FORMTEXT </w:instrText>
            </w:r>
            <w:r w:rsidRPr="007B79EB">
              <w:rPr>
                <w:b w:val="0"/>
                <w:sz w:val="18"/>
                <w:szCs w:val="18"/>
              </w:rPr>
            </w:r>
            <w:r w:rsidRPr="007B79EB">
              <w:rPr>
                <w:b w:val="0"/>
                <w:sz w:val="18"/>
                <w:szCs w:val="18"/>
              </w:rPr>
              <w:fldChar w:fldCharType="separate"/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633F6" w:rsidRPr="007B79EB" w:rsidTr="007B79EB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7B79EB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7B79EB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7B79EB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7B79EB" w:rsidTr="007B79EB">
        <w:tc>
          <w:tcPr>
            <w:tcW w:w="7905" w:type="dxa"/>
            <w:shd w:val="clear" w:color="auto" w:fill="auto"/>
          </w:tcPr>
          <w:p w:rsidR="00817D3C" w:rsidRPr="007B79EB" w:rsidRDefault="00817D3C" w:rsidP="006D31E8">
            <w:pPr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 xml:space="preserve">Dodací lhůta: </w:t>
            </w:r>
            <w:r w:rsidR="007B6F3E" w:rsidRPr="007B79EB">
              <w:rPr>
                <w:rFonts w:ascii="Arial" w:hAnsi="Arial"/>
                <w:sz w:val="20"/>
              </w:rPr>
              <w:t>1.</w:t>
            </w:r>
            <w:r w:rsidR="00D82B62">
              <w:rPr>
                <w:rFonts w:ascii="Arial" w:hAnsi="Arial"/>
                <w:sz w:val="20"/>
              </w:rPr>
              <w:t xml:space="preserve"> </w:t>
            </w:r>
            <w:r w:rsidR="007B6F3E" w:rsidRPr="007B79EB">
              <w:rPr>
                <w:rFonts w:ascii="Arial" w:hAnsi="Arial"/>
                <w:sz w:val="20"/>
              </w:rPr>
              <w:t>1.</w:t>
            </w:r>
            <w:r w:rsidR="00D82B62">
              <w:rPr>
                <w:rFonts w:ascii="Arial" w:hAnsi="Arial"/>
                <w:sz w:val="20"/>
              </w:rPr>
              <w:t xml:space="preserve"> </w:t>
            </w:r>
            <w:r w:rsidR="00B7150A" w:rsidRPr="007B79EB">
              <w:rPr>
                <w:rFonts w:ascii="Arial" w:hAnsi="Arial"/>
                <w:sz w:val="20"/>
              </w:rPr>
              <w:t>201</w:t>
            </w:r>
            <w:r w:rsidR="006D31E8">
              <w:rPr>
                <w:rFonts w:ascii="Arial" w:hAnsi="Arial"/>
                <w:sz w:val="20"/>
              </w:rPr>
              <w:t>9</w:t>
            </w:r>
            <w:r w:rsidR="007B6F3E" w:rsidRPr="007B79EB">
              <w:rPr>
                <w:rFonts w:ascii="Arial" w:hAnsi="Arial"/>
                <w:sz w:val="20"/>
              </w:rPr>
              <w:t xml:space="preserve"> – </w:t>
            </w:r>
            <w:r w:rsidR="00380090">
              <w:rPr>
                <w:rFonts w:ascii="Arial" w:hAnsi="Arial"/>
                <w:sz w:val="20"/>
              </w:rPr>
              <w:t>31.</w:t>
            </w:r>
            <w:r w:rsidR="00D82B62">
              <w:rPr>
                <w:rFonts w:ascii="Arial" w:hAnsi="Arial"/>
                <w:sz w:val="20"/>
              </w:rPr>
              <w:t xml:space="preserve"> </w:t>
            </w:r>
            <w:r w:rsidR="00AD5DC6">
              <w:rPr>
                <w:rFonts w:ascii="Arial" w:hAnsi="Arial"/>
                <w:sz w:val="20"/>
              </w:rPr>
              <w:t>12</w:t>
            </w:r>
            <w:r w:rsidR="007B6F3E" w:rsidRPr="007B79EB">
              <w:rPr>
                <w:rFonts w:ascii="Arial" w:hAnsi="Arial"/>
                <w:sz w:val="20"/>
              </w:rPr>
              <w:t>.</w:t>
            </w:r>
            <w:r w:rsidR="00D82B62">
              <w:rPr>
                <w:rFonts w:ascii="Arial" w:hAnsi="Arial"/>
                <w:sz w:val="20"/>
              </w:rPr>
              <w:t xml:space="preserve"> </w:t>
            </w:r>
            <w:r w:rsidR="007B6F3E" w:rsidRPr="007B79EB">
              <w:rPr>
                <w:rFonts w:ascii="Arial" w:hAnsi="Arial"/>
                <w:sz w:val="20"/>
              </w:rPr>
              <w:t>20</w:t>
            </w:r>
            <w:r w:rsidR="00B7150A" w:rsidRPr="007B79EB">
              <w:rPr>
                <w:rFonts w:ascii="Arial" w:hAnsi="Arial"/>
                <w:sz w:val="20"/>
              </w:rPr>
              <w:t>1</w:t>
            </w:r>
            <w:r w:rsidR="006D31E8">
              <w:rPr>
                <w:rFonts w:ascii="Arial" w:hAnsi="Arial"/>
                <w:sz w:val="2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817D3C" w:rsidRPr="007B79EB" w:rsidRDefault="00817D3C" w:rsidP="006D31E8">
            <w:pPr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 xml:space="preserve">Ze dne: </w:t>
            </w:r>
            <w:r w:rsidR="006D31E8">
              <w:rPr>
                <w:rFonts w:ascii="Arial" w:hAnsi="Arial"/>
                <w:sz w:val="20"/>
              </w:rPr>
              <w:t>2. 1. 2019</w:t>
            </w:r>
          </w:p>
        </w:tc>
      </w:tr>
      <w:tr w:rsidR="00817D3C" w:rsidRPr="007B79EB" w:rsidTr="007B79EB">
        <w:tc>
          <w:tcPr>
            <w:tcW w:w="7905" w:type="dxa"/>
            <w:shd w:val="clear" w:color="auto" w:fill="auto"/>
          </w:tcPr>
          <w:p w:rsidR="00817D3C" w:rsidRPr="007B79EB" w:rsidRDefault="00817D3C" w:rsidP="007B79EB">
            <w:pPr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 xml:space="preserve">Dopravní dispozice: dodat na adresu </w:t>
            </w:r>
            <w:r w:rsidRPr="007B79EB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B79EB">
              <w:rPr>
                <w:rFonts w:ascii="Arial" w:hAnsi="Arial"/>
                <w:sz w:val="20"/>
              </w:rPr>
              <w:instrText xml:space="preserve"> FORMTEXT </w:instrText>
            </w:r>
            <w:r w:rsidRPr="007B79EB">
              <w:rPr>
                <w:rFonts w:ascii="Arial" w:hAnsi="Arial"/>
                <w:sz w:val="20"/>
              </w:rPr>
            </w:r>
            <w:r w:rsidRPr="007B79EB">
              <w:rPr>
                <w:rFonts w:ascii="Arial" w:hAnsi="Arial"/>
                <w:sz w:val="20"/>
              </w:rPr>
              <w:fldChar w:fldCharType="separate"/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7B79EB" w:rsidRDefault="00817D3C" w:rsidP="007B79EB">
            <w:pPr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7B79EB">
              <w:rPr>
                <w:rFonts w:ascii="Arial" w:hAnsi="Arial"/>
                <w:sz w:val="20"/>
              </w:rPr>
              <w:t>DPH:    ano</w:t>
            </w:r>
            <w:proofErr w:type="gramEnd"/>
            <w:r w:rsidRPr="007B79EB">
              <w:rPr>
                <w:rFonts w:ascii="Arial" w:hAnsi="Arial"/>
                <w:sz w:val="20"/>
              </w:rPr>
              <w:t xml:space="preserve">   </w:t>
            </w:r>
            <w:r w:rsidRPr="007B79EB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7B79EB" w:rsidTr="007B79EB">
        <w:trPr>
          <w:cantSplit/>
        </w:trPr>
        <w:tc>
          <w:tcPr>
            <w:tcW w:w="10348" w:type="dxa"/>
            <w:shd w:val="clear" w:color="auto" w:fill="auto"/>
          </w:tcPr>
          <w:p w:rsidR="00994AD3" w:rsidRPr="007B79EB" w:rsidRDefault="00FE5118" w:rsidP="007B79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7B79EB" w:rsidTr="003A1278">
        <w:trPr>
          <w:cantSplit/>
          <w:trHeight w:hRule="exact" w:val="9579"/>
        </w:trPr>
        <w:tc>
          <w:tcPr>
            <w:tcW w:w="10348" w:type="dxa"/>
            <w:shd w:val="clear" w:color="auto" w:fill="auto"/>
          </w:tcPr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Objednáváme u Vás služby provozovatele vodovodní sítě</w:t>
            </w:r>
            <w:r w:rsidR="00F37114" w:rsidRPr="007B79EB">
              <w:rPr>
                <w:rFonts w:ascii="Arial" w:hAnsi="Arial"/>
                <w:noProof/>
                <w:sz w:val="22"/>
                <w:szCs w:val="22"/>
              </w:rPr>
              <w:t xml:space="preserve"> vyvolané investiční výstavbou</w:t>
            </w:r>
            <w:r w:rsidR="00AB2F70" w:rsidRPr="007B79EB">
              <w:rPr>
                <w:rFonts w:ascii="Arial" w:hAnsi="Arial"/>
                <w:noProof/>
                <w:sz w:val="22"/>
                <w:szCs w:val="22"/>
              </w:rPr>
              <w:t xml:space="preserve"> v roce 20</w:t>
            </w:r>
            <w:r w:rsidR="00B7150A" w:rsidRPr="007B79EB">
              <w:rPr>
                <w:rFonts w:ascii="Arial" w:hAnsi="Arial"/>
                <w:noProof/>
                <w:sz w:val="22"/>
                <w:szCs w:val="22"/>
              </w:rPr>
              <w:t>1</w:t>
            </w:r>
            <w:r w:rsidR="006D31E8">
              <w:rPr>
                <w:rFonts w:ascii="Arial" w:hAnsi="Arial"/>
                <w:noProof/>
                <w:sz w:val="22"/>
                <w:szCs w:val="22"/>
              </w:rPr>
              <w:t>9</w:t>
            </w:r>
            <w:r w:rsidR="00AB2F70" w:rsidRPr="007B79EB">
              <w:rPr>
                <w:rFonts w:ascii="Arial" w:hAnsi="Arial"/>
                <w:noProof/>
                <w:sz w:val="22"/>
                <w:szCs w:val="22"/>
              </w:rPr>
              <w:t xml:space="preserve"> v tomto roz</w:t>
            </w:r>
            <w:r w:rsidRPr="007B79EB">
              <w:rPr>
                <w:rFonts w:ascii="Arial" w:hAnsi="Arial"/>
                <w:noProof/>
                <w:sz w:val="22"/>
                <w:szCs w:val="22"/>
              </w:rPr>
              <w:t>sahu: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1.  Manipulace na vodovodní síti (vlastní manipulace, doprava pracovníků na místa manipulací,</w:t>
            </w:r>
          </w:p>
          <w:p w:rsidR="00411A95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   vyčištění armatur a další provozní práce).</w:t>
            </w:r>
          </w:p>
          <w:p w:rsidR="003A1278" w:rsidRPr="007B79EB" w:rsidRDefault="003A1278" w:rsidP="003A1278">
            <w:pPr>
              <w:tabs>
                <w:tab w:val="left" w:pos="1985"/>
                <w:tab w:val="left" w:pos="3402"/>
                <w:tab w:val="left" w:pos="7088"/>
              </w:tabs>
              <w:ind w:left="318" w:hanging="284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2. Provedení chlorací, proplachů, odběrů a rozbor vzorků z nového potrubí před napojením do sítě až      do vyhovujících výsledků.</w:t>
            </w:r>
          </w:p>
          <w:p w:rsidR="00411A95" w:rsidRPr="007B79EB" w:rsidRDefault="003A1278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3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>.  Proplach vodovodní sítě (vypouštění vody, napouštění vody, chlorace, proplachy dle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   výsledků a pokynů ÚLK), včetně vodného a stočného.</w:t>
            </w:r>
          </w:p>
          <w:p w:rsidR="00411A95" w:rsidRPr="007B79EB" w:rsidRDefault="003A1278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4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>.  Pomocné práce na vodovodní síti a ČS.</w:t>
            </w:r>
          </w:p>
          <w:p w:rsidR="00411A95" w:rsidRPr="007B79EB" w:rsidRDefault="003A1278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5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 xml:space="preserve">.  Náhradní zásobování vodou (dočasné umístění cisteren nebo zajištění mobilních 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   cisternových vozů).</w:t>
            </w:r>
          </w:p>
          <w:p w:rsidR="00411A95" w:rsidRPr="007B79EB" w:rsidRDefault="003A1278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6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>.  Oznámení o výlukách (o přerušení, omezení) v zásobování vodou.</w:t>
            </w:r>
          </w:p>
          <w:p w:rsidR="00411A95" w:rsidRPr="007B79EB" w:rsidRDefault="003A1278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7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>.  Vytýčení stávající vodovodní sítě.</w:t>
            </w:r>
          </w:p>
          <w:p w:rsidR="008906E5" w:rsidRDefault="003A1278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8</w:t>
            </w:r>
            <w:r w:rsidR="00AD5DC6">
              <w:rPr>
                <w:rFonts w:ascii="Arial" w:hAnsi="Arial"/>
                <w:noProof/>
                <w:sz w:val="22"/>
                <w:szCs w:val="22"/>
              </w:rPr>
              <w:t xml:space="preserve">.  </w:t>
            </w:r>
            <w:r w:rsidR="00AD5DC6" w:rsidRPr="000F3946">
              <w:rPr>
                <w:rFonts w:ascii="Arial" w:hAnsi="Arial"/>
                <w:noProof/>
                <w:sz w:val="22"/>
                <w:szCs w:val="22"/>
              </w:rPr>
              <w:t>Pr</w:t>
            </w:r>
            <w:r w:rsidR="00AD5DC6" w:rsidRPr="000F3946">
              <w:rPr>
                <w:rFonts w:ascii="Arial" w:hAnsi="Arial" w:hint="cs"/>
                <w:noProof/>
                <w:sz w:val="22"/>
                <w:szCs w:val="22"/>
              </w:rPr>
              <w:t>ů</w:t>
            </w:r>
            <w:r w:rsidR="00AD5DC6" w:rsidRPr="000F3946">
              <w:rPr>
                <w:rFonts w:ascii="Arial" w:hAnsi="Arial"/>
                <w:noProof/>
                <w:sz w:val="22"/>
                <w:szCs w:val="22"/>
              </w:rPr>
              <w:t>zkumy a diagnostika vodovodní sít</w:t>
            </w:r>
            <w:r w:rsidR="00AD5DC6" w:rsidRPr="000F3946">
              <w:rPr>
                <w:rFonts w:ascii="Arial" w:hAnsi="Arial" w:hint="cs"/>
                <w:noProof/>
                <w:sz w:val="22"/>
                <w:szCs w:val="22"/>
              </w:rPr>
              <w:t>ě</w:t>
            </w:r>
            <w:r w:rsidR="004854FD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  <w:p w:rsidR="005F60DC" w:rsidRDefault="003A1278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9</w:t>
            </w:r>
            <w:r w:rsidR="005F60DC" w:rsidRPr="00944D1D">
              <w:rPr>
                <w:rFonts w:ascii="Arial" w:hAnsi="Arial"/>
                <w:noProof/>
                <w:sz w:val="22"/>
                <w:szCs w:val="22"/>
              </w:rPr>
              <w:t>. Monitoring staveb, průzkumů a expertních činností</w:t>
            </w:r>
            <w:r w:rsidR="004854FD" w:rsidRPr="00944D1D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  <w:p w:rsidR="005F60DC" w:rsidRPr="005F60DC" w:rsidRDefault="005F60DC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Pro všechny uvedené služby bude před jejich plněním specifikováno:</w:t>
            </w:r>
          </w:p>
          <w:p w:rsidR="008906E5" w:rsidRPr="007B79EB" w:rsidRDefault="008906E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-  název investiční akce Pražské vodohospodářské společnosti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 xml:space="preserve"> a.s.</w:t>
            </w: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(dále jen PVS)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>, pro kterou je služba</w:t>
            </w:r>
          </w:p>
          <w:p w:rsidR="00411A95" w:rsidRPr="007B79EB" w:rsidRDefault="008906E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 xml:space="preserve"> objednána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-  termíny a objem plnění objednaných služeb</w:t>
            </w:r>
          </w:p>
          <w:p w:rsidR="00F7016B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-  odpovědné osoby za sjednané služby a 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jejich předání a převzetí za Pražské vodovody a kanalizace,</w:t>
            </w:r>
          </w:p>
          <w:p w:rsidR="00411A95" w:rsidRDefault="00F7016B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 xml:space="preserve"> a.s. 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 xml:space="preserve"> (dále jen PVK) a PVS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  <w:p w:rsidR="005F60DC" w:rsidRPr="007B79EB" w:rsidRDefault="005F60DC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Upřesnění objednávky bude telefonicky, v případě většího rozsahu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 xml:space="preserve"> na základě zápisu z CD PVK.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Ceník služeb:   dle platného ceníku P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VK</w:t>
            </w:r>
            <w:r w:rsidR="00B7150A" w:rsidRPr="007B79EB">
              <w:rPr>
                <w:rFonts w:ascii="Arial" w:hAnsi="Arial"/>
                <w:noProof/>
                <w:sz w:val="22"/>
                <w:szCs w:val="22"/>
              </w:rPr>
              <w:t xml:space="preserve"> pro rok 201</w:t>
            </w:r>
            <w:r w:rsidR="006D31E8">
              <w:rPr>
                <w:rFonts w:ascii="Arial" w:hAnsi="Arial"/>
                <w:noProof/>
                <w:sz w:val="22"/>
                <w:szCs w:val="22"/>
              </w:rPr>
              <w:t>9</w:t>
            </w:r>
            <w:r w:rsidR="00052716" w:rsidRPr="007B79EB">
              <w:rPr>
                <w:rFonts w:ascii="Arial" w:hAnsi="Arial"/>
                <w:noProof/>
                <w:sz w:val="22"/>
                <w:szCs w:val="22"/>
              </w:rPr>
              <w:t xml:space="preserve"> nebo dohodou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Termín:             dle výše uvedeného</w:t>
            </w:r>
          </w:p>
          <w:p w:rsidR="00411A95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Převzetí služeb pr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ovedou techničtí dozoři PVS.</w:t>
            </w:r>
          </w:p>
          <w:p w:rsidR="005F60DC" w:rsidRPr="007B79EB" w:rsidRDefault="005F60DC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Úhrada služeb bude probíhat jedenkrát ke konci měsíce s uvedením soupisu provedených prací u jednotl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ivých investičních akcí PVS</w:t>
            </w: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a s uvedení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m jména technika PVS</w:t>
            </w:r>
            <w:r w:rsidRPr="007B79EB">
              <w:rPr>
                <w:rFonts w:ascii="Arial" w:hAnsi="Arial"/>
                <w:noProof/>
                <w:sz w:val="22"/>
                <w:szCs w:val="22"/>
              </w:rPr>
              <w:t>, který práce převzal.</w:t>
            </w:r>
          </w:p>
          <w:p w:rsidR="00994AD3" w:rsidRDefault="00994AD3" w:rsidP="007B79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</w:p>
          <w:p w:rsidR="00D82B62" w:rsidRPr="00064FC9" w:rsidRDefault="00D82B62" w:rsidP="00D82B6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64FC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D82B62" w:rsidRPr="00064FC9" w:rsidRDefault="00D82B62" w:rsidP="00D82B6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064FC9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Potvrzenou objednávku oprávněnou osobou zašle zhotovitel na adresu objednatele k rukám pí. Jolany Uhlířové.</w:t>
            </w:r>
          </w:p>
          <w:p w:rsidR="00D82B62" w:rsidRPr="007B79EB" w:rsidRDefault="00D82B62" w:rsidP="00D82B6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429D1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429D1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429D1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8906E5">
      <w:pPr>
        <w:tabs>
          <w:tab w:val="left" w:pos="1985"/>
          <w:tab w:val="left" w:pos="3402"/>
          <w:tab w:val="left" w:pos="7088"/>
        </w:tabs>
        <w:spacing w:line="320" w:lineRule="exact"/>
        <w:jc w:val="both"/>
      </w:pPr>
    </w:p>
    <w:p w:rsidR="00BD51DF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Y="141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3A1278" w:rsidRPr="008429D1" w:rsidTr="005F185D">
        <w:trPr>
          <w:cantSplit/>
          <w:trHeight w:val="3248"/>
        </w:trPr>
        <w:tc>
          <w:tcPr>
            <w:tcW w:w="3614" w:type="dxa"/>
          </w:tcPr>
          <w:p w:rsidR="003A1278" w:rsidRPr="008429D1" w:rsidRDefault="003A1278" w:rsidP="005F185D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lastRenderedPageBreak/>
              <w:t>Vyřizuje:</w:t>
            </w:r>
          </w:p>
          <w:p w:rsidR="003A1278" w:rsidRPr="008429D1" w:rsidRDefault="003A1278" w:rsidP="005F185D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Prokop Říha</w:t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tel: 251 170 111</w:t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924" w:type="dxa"/>
          </w:tcPr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3A1278" w:rsidRPr="008429D1" w:rsidRDefault="003A1278" w:rsidP="005F185D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3A1278" w:rsidRDefault="003A1278" w:rsidP="003A1278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3A1278" w:rsidRDefault="003A1278" w:rsidP="003A1278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  <w:sz w:val="20"/>
        </w:rPr>
        <w:t xml:space="preserve">Upozornění: Nedílnou součástí daňového dokladu musí být kopie této objednávky, kalkulace ceny a protokol o rozsahu provedených činností / </w:t>
      </w:r>
      <w:r w:rsidRPr="008429D1">
        <w:rPr>
          <w:rFonts w:ascii="Arial" w:hAnsi="Arial" w:cs="Arial"/>
          <w:i/>
          <w:noProof/>
          <w:sz w:val="20"/>
        </w:rPr>
        <w:t xml:space="preserve">doklad o předání a převzetí díla </w:t>
      </w:r>
      <w:r w:rsidRPr="008429D1">
        <w:rPr>
          <w:rFonts w:ascii="Arial" w:hAnsi="Arial" w:cs="Arial"/>
          <w:noProof/>
          <w:sz w:val="20"/>
        </w:rPr>
        <w:t>potvrzený objednatelem</w:t>
      </w:r>
      <w:r w:rsidRPr="008429D1">
        <w:rPr>
          <w:rFonts w:ascii="Arial" w:hAnsi="Arial" w:cs="Arial"/>
          <w:sz w:val="20"/>
        </w:rPr>
        <w:t>. Bez těchto náležitostí bude daňový doklad vrácen zpět k doplnění.</w:t>
      </w:r>
    </w:p>
    <w:p w:rsidR="003A1278" w:rsidRDefault="003A1278" w:rsidP="003A1278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p w:rsidR="003A1278" w:rsidRDefault="003A1278" w:rsidP="003A1278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p w:rsidR="003A1278" w:rsidRDefault="003A1278" w:rsidP="003A1278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p w:rsidR="003A1278" w:rsidRDefault="003A1278" w:rsidP="003A1278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3A1278" w:rsidRPr="001347A4" w:rsidRDefault="003A1278" w:rsidP="003A1278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3A1278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F6"/>
    <w:rsid w:val="00005E44"/>
    <w:rsid w:val="00026C65"/>
    <w:rsid w:val="00052716"/>
    <w:rsid w:val="00064FC9"/>
    <w:rsid w:val="000A2F9F"/>
    <w:rsid w:val="000C2D70"/>
    <w:rsid w:val="000E2454"/>
    <w:rsid w:val="000F3946"/>
    <w:rsid w:val="001347A4"/>
    <w:rsid w:val="00187797"/>
    <w:rsid w:val="00202FF2"/>
    <w:rsid w:val="00210E41"/>
    <w:rsid w:val="00251E3D"/>
    <w:rsid w:val="00272965"/>
    <w:rsid w:val="00324413"/>
    <w:rsid w:val="00380090"/>
    <w:rsid w:val="003A1278"/>
    <w:rsid w:val="003A2249"/>
    <w:rsid w:val="003B0942"/>
    <w:rsid w:val="00411A95"/>
    <w:rsid w:val="00452F89"/>
    <w:rsid w:val="0046020B"/>
    <w:rsid w:val="004854FD"/>
    <w:rsid w:val="004939EC"/>
    <w:rsid w:val="005E5D9B"/>
    <w:rsid w:val="005F60DC"/>
    <w:rsid w:val="00606812"/>
    <w:rsid w:val="006C3012"/>
    <w:rsid w:val="006D31E8"/>
    <w:rsid w:val="00717232"/>
    <w:rsid w:val="00741B0A"/>
    <w:rsid w:val="00742DFD"/>
    <w:rsid w:val="007B6F3E"/>
    <w:rsid w:val="007B79EB"/>
    <w:rsid w:val="007C1FBF"/>
    <w:rsid w:val="007D4612"/>
    <w:rsid w:val="007D6B70"/>
    <w:rsid w:val="0081082C"/>
    <w:rsid w:val="00817D3C"/>
    <w:rsid w:val="00820158"/>
    <w:rsid w:val="00863FB3"/>
    <w:rsid w:val="008906E5"/>
    <w:rsid w:val="008C05F2"/>
    <w:rsid w:val="008D2ACB"/>
    <w:rsid w:val="008F7037"/>
    <w:rsid w:val="00944D1D"/>
    <w:rsid w:val="00960CB1"/>
    <w:rsid w:val="00994AD3"/>
    <w:rsid w:val="009A1351"/>
    <w:rsid w:val="00A26D64"/>
    <w:rsid w:val="00A6560B"/>
    <w:rsid w:val="00AB2F70"/>
    <w:rsid w:val="00AD1AB4"/>
    <w:rsid w:val="00AD5DC6"/>
    <w:rsid w:val="00AF1A9E"/>
    <w:rsid w:val="00B7150A"/>
    <w:rsid w:val="00BB0232"/>
    <w:rsid w:val="00BC7EEA"/>
    <w:rsid w:val="00BD51DF"/>
    <w:rsid w:val="00C05ED7"/>
    <w:rsid w:val="00C3023F"/>
    <w:rsid w:val="00C633F6"/>
    <w:rsid w:val="00C83A1A"/>
    <w:rsid w:val="00CB430C"/>
    <w:rsid w:val="00CE5A36"/>
    <w:rsid w:val="00D81844"/>
    <w:rsid w:val="00D82B62"/>
    <w:rsid w:val="00D83B9B"/>
    <w:rsid w:val="00DB2901"/>
    <w:rsid w:val="00DD1277"/>
    <w:rsid w:val="00E41D1C"/>
    <w:rsid w:val="00E90D06"/>
    <w:rsid w:val="00EB2541"/>
    <w:rsid w:val="00F079B7"/>
    <w:rsid w:val="00F25C2C"/>
    <w:rsid w:val="00F31D70"/>
    <w:rsid w:val="00F37114"/>
    <w:rsid w:val="00F7016B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uskovad\Plocha\&#352;ablony\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478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touskovad</dc:creator>
  <cp:lastModifiedBy>Uhlířová Jolana</cp:lastModifiedBy>
  <cp:revision>2</cp:revision>
  <cp:lastPrinted>2019-01-04T07:42:00Z</cp:lastPrinted>
  <dcterms:created xsi:type="dcterms:W3CDTF">2019-01-25T09:50:00Z</dcterms:created>
  <dcterms:modified xsi:type="dcterms:W3CDTF">2019-01-25T09:50:00Z</dcterms:modified>
</cp:coreProperties>
</file>