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011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O/04/20190011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565574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25655744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565574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CZ25655744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Švitorka Pavel Bc.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Švitorka Pavel Bc.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LLNNA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VLLNNA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3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Kazín 39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Kazín 390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4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3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31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5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6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8.1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18.1.2019</w:t>
      </w:r>
      <w:r w:rsidR="00C26BCB" w:rsidRPr="00E61F4E">
        <w:rPr>
          <w:rFonts w:ascii="Arial" w:hAnsi="Arial" w:cs="Arial"/>
        </w:rPr>
        <w:fldChar w:fldCharType="end"/>
      </w:r>
      <w:bookmarkEnd w:id="6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7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Přístavba školní jídelny - projektova dokumentace DPS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Přístavba školní jídelny - projektova dokumentace DPS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7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8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9" w:name="Text13"/>
      <w:bookmarkEnd w:id="8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projektovou dokumentaci DPS - Přístavba školní jídelny podle zaslanehé CN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projektovou dokumentaci DPS - Přístavba školní jídelny podle zaslanehé CN.</w:t>
      </w:r>
      <w:r w:rsidR="00C26BCB" w:rsidRPr="00E61F4E">
        <w:rPr>
          <w:rFonts w:ascii="Arial" w:hAnsi="Arial" w:cs="Arial"/>
        </w:rPr>
        <w:fldChar w:fldCharType="end"/>
      </w:r>
      <w:bookmarkEnd w:id="9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0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39 338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239 338,00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0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1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3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15.3.2019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1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5D67FF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26BCB" w:rsidRDefault="00C26BCB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2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2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5D67FF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5D67FF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09914003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D67FF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dcterms:created xsi:type="dcterms:W3CDTF">2019-01-25T08:34:00Z</dcterms:created>
  <dcterms:modified xsi:type="dcterms:W3CDTF">2019-01-25T08:34:00Z</dcterms:modified>
</cp:coreProperties>
</file>