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0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190011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O/04/20190011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2565574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25655744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25655744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CZ25655744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1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Švitorka Pavel Bc.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Švitorka Pavel Bc.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VLLNNA s.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VLLNNA s.r.o.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  <w:bookmarkStart w:id="2" w:name="_GoBack"/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</w:p>
        </w:tc>
        <w:bookmarkStart w:id="3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Kazín 390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Kazín 390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4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155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155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3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31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5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Prah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Praha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6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18.1.2019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18.1.2019</w:t>
      </w:r>
      <w:r w:rsidR="00C26BCB" w:rsidRPr="00E61F4E">
        <w:rPr>
          <w:rFonts w:ascii="Arial" w:hAnsi="Arial" w:cs="Arial"/>
        </w:rPr>
        <w:fldChar w:fldCharType="end"/>
      </w:r>
      <w:bookmarkEnd w:id="6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7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Přístavba školní jídelny - projektova dokumentace DPS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Přístavba školní jídelny - projektova dokumentace DPS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7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8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C26BCB" w:rsidRDefault="0043505B" w:rsidP="00C26BCB">
      <w:pPr>
        <w:rPr>
          <w:rFonts w:ascii="Arial" w:hAnsi="Arial" w:cs="Arial"/>
        </w:rPr>
      </w:pPr>
      <w:bookmarkStart w:id="9" w:name="Text13"/>
      <w:bookmarkEnd w:id="8"/>
      <w:r>
        <w:rPr>
          <w:rFonts w:ascii="Arial" w:hAnsi="Arial" w:cs="Arial"/>
        </w:rPr>
        <w:t xml:space="preserve">Objednáváme u Vás pro potřeby MČ Praha 16 </w:t>
      </w:r>
      <w:r w:rsidR="00C26BCB"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projektovou dokumentaci DPS - Přístavba školní jídelny podle zaslanehé CN.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projektovou dokumentaci DPS - Přístavba školní jídelny podle zaslanehé CN.</w:t>
      </w:r>
      <w:r w:rsidR="00C26BCB" w:rsidRPr="00E61F4E">
        <w:rPr>
          <w:rFonts w:ascii="Arial" w:hAnsi="Arial" w:cs="Arial"/>
        </w:rPr>
        <w:fldChar w:fldCharType="end"/>
      </w:r>
      <w:bookmarkEnd w:id="9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0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239 338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239 338,00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0"/>
            <w:r w:rsidR="003F6582">
              <w:rPr>
                <w:rFonts w:ascii="Arial" w:hAnsi="Arial" w:cs="Arial"/>
                <w:b/>
              </w:rPr>
              <w:t xml:space="preserve">  Kč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1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15.3.2019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15.3.2019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1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Způsob dodání: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C26BCB">
      <w:pPr>
        <w:rPr>
          <w:rFonts w:ascii="Arial" w:hAnsi="Arial" w:cs="Arial"/>
          <w:szCs w:val="22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E61F4E" w:rsidRDefault="00C26BCB" w:rsidP="00B247B6">
      <w:pPr>
        <w:spacing w:line="240" w:lineRule="auto"/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Splatnost faktury: </w:t>
      </w:r>
      <w:r w:rsidR="005D67FF">
        <w:rPr>
          <w:rFonts w:ascii="Arial" w:hAnsi="Arial" w:cs="Arial"/>
          <w:szCs w:val="22"/>
        </w:rPr>
        <w:t>14</w:t>
      </w:r>
      <w:r w:rsidRPr="00E61F4E">
        <w:rPr>
          <w:rFonts w:ascii="Arial" w:hAnsi="Arial" w:cs="Arial"/>
          <w:szCs w:val="22"/>
        </w:rPr>
        <w:t xml:space="preserve"> dní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26BCB" w:rsidRDefault="00C26BCB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bookmarkStart w:id="12" w:name="Text21"/>
    <w:p w:rsidR="00932A2B" w:rsidRDefault="00227946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>
        <w:rPr>
          <w:rFonts w:ascii="Arial" w:hAnsi="Arial" w:cs="Arial"/>
          <w:b/>
        </w:rPr>
        <w:instrText xml:space="preserve">FORMTEXT </w:instrTex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</w:rPr>
        <w:t>Švitorka Pavel Bc.</w:t>
      </w:r>
      <w:r>
        <w:rPr>
          <w:rFonts w:ascii="Arial" w:hAnsi="Arial" w:cs="Arial"/>
          <w:b/>
        </w:rPr>
        <w:fldChar w:fldCharType="end"/>
      </w:r>
      <w:bookmarkEnd w:id="12"/>
      <w:r w:rsidR="007E61D4">
        <w:rPr>
          <w:rFonts w:ascii="Arial" w:hAnsi="Arial" w:cs="Arial"/>
          <w:b/>
        </w:rPr>
        <w:t xml:space="preserve"> </w:t>
      </w:r>
    </w:p>
    <w:p w:rsidR="00932A2B" w:rsidRDefault="0043505B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F6D" w:rsidRDefault="00126F6D">
      <w:pPr>
        <w:spacing w:line="240" w:lineRule="auto"/>
      </w:pPr>
      <w:r>
        <w:separator/>
      </w:r>
    </w:p>
  </w:endnote>
  <w:endnote w:type="continuationSeparator" w:id="0">
    <w:p w:rsidR="00126F6D" w:rsidRDefault="00126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F6D" w:rsidRDefault="00126F6D">
      <w:pPr>
        <w:spacing w:line="240" w:lineRule="auto"/>
      </w:pPr>
      <w:r>
        <w:separator/>
      </w:r>
    </w:p>
  </w:footnote>
  <w:footnote w:type="continuationSeparator" w:id="0">
    <w:p w:rsidR="00126F6D" w:rsidRDefault="00126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5D67FF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4445" b="254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5D67FF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09914003" r:id="rId2"/>
            </w:pi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D67FF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Pro: </vt:lpstr>
    </vt:vector>
  </TitlesOfParts>
  <Company>ReDesign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creator>Miloslav Pilát</dc:creator>
  <cp:lastModifiedBy>Lacinová Zuzana</cp:lastModifiedBy>
  <cp:revision>2</cp:revision>
  <dcterms:created xsi:type="dcterms:W3CDTF">2019-01-25T08:34:00Z</dcterms:created>
  <dcterms:modified xsi:type="dcterms:W3CDTF">2019-01-25T08:34:00Z</dcterms:modified>
</cp:coreProperties>
</file>