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DF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DF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DF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DF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DF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DF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36DF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36DF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6DF5"/>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B6D9-B00B-4F43-90BD-A2AD1B72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2019-01-24T07:30:00Z</dcterms:created>
  <dcterms:modified xsi:type="dcterms:W3CDTF">2019-01-24T07:30:00Z</dcterms:modified>
</cp:coreProperties>
</file>