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FF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FF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FF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FF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FF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FF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FF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FF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4FF8"/>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C5AB-995E-4C22-94F7-82A3C972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2019-01-23T07:25:00Z</dcterms:created>
  <dcterms:modified xsi:type="dcterms:W3CDTF">2019-01-23T07:25:00Z</dcterms:modified>
</cp:coreProperties>
</file>