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C0" w:rsidRPr="000C3704" w:rsidRDefault="00EE2CC0">
      <w:pPr>
        <w:rPr>
          <w:sz w:val="28"/>
          <w:szCs w:val="28"/>
        </w:rPr>
      </w:pPr>
      <w:r w:rsidRPr="000C3704">
        <w:rPr>
          <w:b/>
          <w:sz w:val="28"/>
          <w:szCs w:val="28"/>
          <w:u w:val="single"/>
        </w:rPr>
        <w:t>Objednávka</w:t>
      </w:r>
      <w:r w:rsidR="002D06D3" w:rsidRPr="000C3704">
        <w:rPr>
          <w:sz w:val="28"/>
          <w:szCs w:val="28"/>
        </w:rPr>
        <w:t xml:space="preserve"> </w:t>
      </w:r>
      <w:r w:rsidR="002D06D3" w:rsidRPr="000C3704">
        <w:rPr>
          <w:sz w:val="28"/>
          <w:szCs w:val="28"/>
        </w:rPr>
        <w:tab/>
      </w:r>
      <w:r w:rsidR="006C4A62">
        <w:tab/>
      </w:r>
      <w:r w:rsidR="006C4A62">
        <w:tab/>
      </w:r>
      <w:r w:rsidR="006C4A62">
        <w:tab/>
      </w:r>
      <w:r w:rsidR="006C4A62">
        <w:tab/>
        <w:t xml:space="preserve">V Plzni dne </w:t>
      </w:r>
      <w:proofErr w:type="gramStart"/>
      <w:r w:rsidR="006C4A62">
        <w:t>10.1.2019</w:t>
      </w:r>
      <w:proofErr w:type="gramEnd"/>
    </w:p>
    <w:p w:rsidR="00522A61" w:rsidRDefault="00EE2CC0">
      <w:r>
        <w:t>78.</w:t>
      </w:r>
      <w:r w:rsidR="006C4A62">
        <w:t xml:space="preserve"> </w:t>
      </w:r>
      <w:r>
        <w:t>mateřská škola Plzeň, Sokolovská 30,</w:t>
      </w:r>
    </w:p>
    <w:p w:rsidR="00EE2CC0" w:rsidRDefault="00EE2CC0">
      <w:r>
        <w:t>příspěvková organizace</w:t>
      </w:r>
    </w:p>
    <w:p w:rsidR="00C64F0A" w:rsidRDefault="00C64F0A">
      <w:r>
        <w:t>323 00 Plzeň</w:t>
      </w:r>
    </w:p>
    <w:p w:rsidR="002D06D3" w:rsidRDefault="002D06D3">
      <w:r>
        <w:t>IČ: 70941289</w:t>
      </w:r>
    </w:p>
    <w:p w:rsidR="00C64F0A" w:rsidRDefault="00C64F0A">
      <w:r>
        <w:t>Zastoupena Monikou Kalašovou, ředitelkou školy</w:t>
      </w:r>
    </w:p>
    <w:p w:rsidR="00C64F0A" w:rsidRDefault="00372180">
      <w:r>
        <w:t>a</w:t>
      </w:r>
    </w:p>
    <w:p w:rsidR="00C64F0A" w:rsidRDefault="00522A61">
      <w:r>
        <w:t xml:space="preserve">AXIS- ing. </w:t>
      </w:r>
      <w:proofErr w:type="gramStart"/>
      <w:r>
        <w:t>Pavel  Štembera</w:t>
      </w:r>
      <w:proofErr w:type="gramEnd"/>
    </w:p>
    <w:p w:rsidR="00C64F0A" w:rsidRDefault="00522A61">
      <w:r>
        <w:t>Malý Bolevec 191</w:t>
      </w:r>
    </w:p>
    <w:p w:rsidR="00C64F0A" w:rsidRDefault="00522A61">
      <w:r>
        <w:t>Plzeň</w:t>
      </w:r>
    </w:p>
    <w:p w:rsidR="00C64F0A" w:rsidRDefault="00522A61">
      <w:r>
        <w:t>IČ: Euro DIČ CZ6407201141</w:t>
      </w:r>
    </w:p>
    <w:p w:rsidR="00C64F0A" w:rsidRDefault="00C64F0A"/>
    <w:p w:rsidR="00C64F0A" w:rsidRDefault="00C64F0A">
      <w:r>
        <w:t>Objednáváme</w:t>
      </w:r>
      <w:r w:rsidR="006C4A62">
        <w:t>,</w:t>
      </w:r>
      <w:r>
        <w:t xml:space="preserve"> na zákl</w:t>
      </w:r>
      <w:r w:rsidR="00A80AD4">
        <w:t xml:space="preserve">adě </w:t>
      </w:r>
      <w:r w:rsidR="00522A61">
        <w:t>cenové nabídky</w:t>
      </w:r>
      <w:r w:rsidR="006C4A62">
        <w:t xml:space="preserve">, opravu podlahy, demontáž staré </w:t>
      </w:r>
      <w:r w:rsidR="00522A61">
        <w:t xml:space="preserve">podlahy </w:t>
      </w:r>
      <w:r w:rsidR="006C4A62">
        <w:t xml:space="preserve">, pokládku včetně fixace sportovního povrchu </w:t>
      </w:r>
      <w:proofErr w:type="spellStart"/>
      <w:r w:rsidR="006C4A62">
        <w:t>Gymsport</w:t>
      </w:r>
      <w:proofErr w:type="spellEnd"/>
      <w:r w:rsidR="006C4A62">
        <w:t xml:space="preserve"> 50 </w:t>
      </w:r>
      <w:r w:rsidR="00522A61">
        <w:t xml:space="preserve">v tělocvičně 78. </w:t>
      </w:r>
      <w:r w:rsidR="006C4A62">
        <w:t>m</w:t>
      </w:r>
      <w:r w:rsidR="00522A61">
        <w:t>ateřské školy.</w:t>
      </w:r>
      <w:r w:rsidR="006C4A62">
        <w:t xml:space="preserve"> </w:t>
      </w:r>
      <w:r w:rsidR="002C5C1F">
        <w:t xml:space="preserve"> Součástí cenové nabídky je i</w:t>
      </w:r>
      <w:r w:rsidR="006C4A62">
        <w:t xml:space="preserve"> </w:t>
      </w:r>
      <w:r>
        <w:t>doprav</w:t>
      </w:r>
      <w:r w:rsidR="002C5C1F">
        <w:t>a</w:t>
      </w:r>
      <w:r w:rsidR="00A80AD4">
        <w:t xml:space="preserve"> </w:t>
      </w:r>
      <w:r w:rsidR="006C4A62">
        <w:t xml:space="preserve">a likvidace starého </w:t>
      </w:r>
      <w:proofErr w:type="gramStart"/>
      <w:r w:rsidR="006C4A62">
        <w:t xml:space="preserve">koberce </w:t>
      </w:r>
      <w:r w:rsidR="002C5C1F">
        <w:t>. </w:t>
      </w:r>
      <w:proofErr w:type="gramEnd"/>
      <w:r w:rsidR="002C5C1F">
        <w:t xml:space="preserve">Celková částka za akci je </w:t>
      </w:r>
      <w:r w:rsidR="00A80AD4">
        <w:t xml:space="preserve"> </w:t>
      </w:r>
      <w:r>
        <w:t xml:space="preserve"> </w:t>
      </w:r>
      <w:r w:rsidR="006C4A62">
        <w:rPr>
          <w:b/>
        </w:rPr>
        <w:t xml:space="preserve">60 430,74 </w:t>
      </w:r>
      <w:r w:rsidRPr="00C64F0A">
        <w:rPr>
          <w:b/>
        </w:rPr>
        <w:t>Kč</w:t>
      </w:r>
      <w:r w:rsidR="002C5C1F">
        <w:rPr>
          <w:b/>
        </w:rPr>
        <w:t xml:space="preserve"> včetně DPH.</w:t>
      </w:r>
      <w:bookmarkStart w:id="0" w:name="_GoBack"/>
      <w:bookmarkEnd w:id="0"/>
    </w:p>
    <w:p w:rsidR="00C64F0A" w:rsidRDefault="00C64F0A"/>
    <w:p w:rsidR="000C3704" w:rsidRDefault="000C3704"/>
    <w:p w:rsidR="00A80AD4" w:rsidRDefault="00A80AD4"/>
    <w:p w:rsidR="00C64F0A" w:rsidRDefault="00C64F0A">
      <w:r>
        <w:t>Kalašová Monika</w:t>
      </w:r>
    </w:p>
    <w:p w:rsidR="00C64F0A" w:rsidRDefault="00C64F0A">
      <w:r>
        <w:t>Ředitelka 78.</w:t>
      </w:r>
      <w:r w:rsidR="00A80AD4">
        <w:t xml:space="preserve"> </w:t>
      </w:r>
      <w:r>
        <w:t>mateřské školy Plzeň</w:t>
      </w:r>
    </w:p>
    <w:p w:rsidR="00C64F0A" w:rsidRDefault="00C64F0A"/>
    <w:sectPr w:rsidR="00C6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C0"/>
    <w:rsid w:val="000C3704"/>
    <w:rsid w:val="002C5C1F"/>
    <w:rsid w:val="002D06D3"/>
    <w:rsid w:val="00372180"/>
    <w:rsid w:val="00522A61"/>
    <w:rsid w:val="006C4A62"/>
    <w:rsid w:val="008211A0"/>
    <w:rsid w:val="00A80AD4"/>
    <w:rsid w:val="00AB3473"/>
    <w:rsid w:val="00C64F0A"/>
    <w:rsid w:val="00E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DC45F058.dotm</Template>
  <TotalTime>43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Kalašová Monika</dc:creator>
  <cp:lastModifiedBy>Kalašová Monika</cp:lastModifiedBy>
  <cp:revision>7</cp:revision>
  <dcterms:created xsi:type="dcterms:W3CDTF">2018-10-18T15:17:00Z</dcterms:created>
  <dcterms:modified xsi:type="dcterms:W3CDTF">2019-01-22T10:14:00Z</dcterms:modified>
</cp:coreProperties>
</file>