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D4" w:rsidRDefault="009F47D4">
      <w:pPr>
        <w:spacing w:before="5" w:after="0" w:line="241" w:lineRule="auto"/>
        <w:ind w:left="3221" w:right="3571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LO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pacing w:val="2"/>
          <w:w w:val="10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Á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SL</w:t>
      </w:r>
      <w:r>
        <w:rPr>
          <w:rFonts w:ascii="Arial" w:hAnsi="Arial" w:cs="Arial"/>
          <w:b/>
          <w:bCs/>
          <w:color w:val="000000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ŽE</w:t>
      </w:r>
      <w:r>
        <w:rPr>
          <w:rFonts w:ascii="Arial" w:hAnsi="Arial" w:cs="Arial"/>
          <w:b/>
          <w:bCs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 xml:space="preserve"> (</w:t>
      </w:r>
      <w:r>
        <w:rPr>
          <w:rFonts w:ascii="Arial" w:hAnsi="Arial" w:cs="Arial"/>
          <w:color w:val="000000"/>
          <w:spacing w:val="-1"/>
          <w:sz w:val="16"/>
          <w:szCs w:val="16"/>
        </w:rPr>
        <w:t>dá</w:t>
      </w:r>
      <w:r>
        <w:rPr>
          <w:rFonts w:ascii="Arial" w:hAnsi="Arial" w:cs="Arial"/>
          <w:color w:val="000000"/>
          <w:sz w:val="16"/>
          <w:szCs w:val="16"/>
        </w:rPr>
        <w:t>le jen „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mlou</w:t>
      </w:r>
      <w:r>
        <w:rPr>
          <w:rFonts w:ascii="Arial" w:hAnsi="Arial" w:cs="Arial"/>
          <w:color w:val="000000"/>
          <w:spacing w:val="-1"/>
          <w:sz w:val="16"/>
          <w:szCs w:val="16"/>
        </w:rPr>
        <w:t>va</w:t>
      </w:r>
      <w:r>
        <w:rPr>
          <w:rFonts w:ascii="Arial" w:hAnsi="Arial" w:cs="Arial"/>
          <w:color w:val="000000"/>
          <w:sz w:val="16"/>
          <w:szCs w:val="16"/>
        </w:rPr>
        <w:t>“)</w:t>
      </w:r>
    </w:p>
    <w:p w:rsidR="009F47D4" w:rsidRDefault="009F47D4">
      <w:pPr>
        <w:spacing w:after="2" w:line="180" w:lineRule="exact"/>
        <w:rPr>
          <w:rFonts w:ascii="Arial" w:hAnsi="Arial" w:cs="Arial"/>
          <w:sz w:val="18"/>
          <w:szCs w:val="18"/>
        </w:rPr>
      </w:pPr>
    </w:p>
    <w:p w:rsidR="009F47D4" w:rsidRDefault="009F47D4">
      <w:pPr>
        <w:tabs>
          <w:tab w:val="left" w:pos="5220"/>
        </w:tabs>
        <w:spacing w:after="0" w:line="240" w:lineRule="auto"/>
        <w:ind w:left="2918" w:right="-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změ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č.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</w:p>
    <w:p w:rsidR="009F47D4" w:rsidRDefault="009F47D4">
      <w:pPr>
        <w:spacing w:after="5" w:line="180" w:lineRule="exact"/>
        <w:rPr>
          <w:rFonts w:ascii="Arial" w:hAnsi="Arial" w:cs="Arial"/>
          <w:sz w:val="18"/>
          <w:szCs w:val="18"/>
        </w:rPr>
      </w:pPr>
    </w:p>
    <w:p w:rsidR="009F47D4" w:rsidRDefault="009F47D4">
      <w:pPr>
        <w:spacing w:after="0" w:line="237" w:lineRule="auto"/>
        <w:ind w:left="170" w:right="8333" w:hanging="69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ní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</w:p>
    <w:p w:rsidR="009F47D4" w:rsidRDefault="009F47D4">
      <w:pPr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2126"/>
        <w:gridCol w:w="516"/>
        <w:gridCol w:w="2554"/>
        <w:gridCol w:w="1843"/>
        <w:gridCol w:w="2439"/>
      </w:tblGrid>
      <w:tr w:rsidR="009F47D4" w:rsidRPr="00DF354F">
        <w:trPr>
          <w:cantSplit/>
          <w:trHeight w:hRule="exact" w:val="215"/>
        </w:trPr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5" w:after="0" w:line="240" w:lineRule="auto"/>
              <w:ind w:left="108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color w:val="000000"/>
                <w:spacing w:val="-2"/>
                <w:w w:val="101"/>
                <w:sz w:val="16"/>
                <w:szCs w:val="16"/>
              </w:rPr>
              <w:t>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slo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smlo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(var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iln</w:t>
            </w:r>
            <w:r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  <w:t>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  <w:w w:val="10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000000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bol)</w:t>
            </w:r>
          </w:p>
        </w:tc>
        <w:tc>
          <w:tcPr>
            <w:tcW w:w="6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4" w:after="0" w:line="233" w:lineRule="auto"/>
              <w:ind w:left="108" w:right="-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379</w:t>
            </w:r>
          </w:p>
        </w:tc>
      </w:tr>
      <w:tr w:rsidR="009F47D4" w:rsidRPr="00DF354F">
        <w:trPr>
          <w:cantSplit/>
          <w:trHeight w:hRule="exact" w:val="42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F47D4" w:rsidRDefault="009F47D4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éno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př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jme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Ú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ast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F47D4" w:rsidRDefault="009F47D4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ě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sk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á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kni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ovna Jaroměř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F47D4" w:rsidRDefault="009F47D4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dliště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Úča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7" w:after="0" w:line="236" w:lineRule="auto"/>
              <w:ind w:left="105" w:right="4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těcha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šta 18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5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 01 Jaroměř</w:t>
            </w:r>
          </w:p>
        </w:tc>
      </w:tr>
      <w:tr w:rsidR="009F47D4" w:rsidRPr="00DF354F">
        <w:trPr>
          <w:cantSplit/>
          <w:trHeight w:hRule="exact" w:val="33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96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72"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33 79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4" w:after="0" w:line="235" w:lineRule="auto"/>
              <w:ind w:left="108" w:right="414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Opráv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ě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zá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tu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ce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á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72" w:after="0" w:line="240" w:lineRule="auto"/>
              <w:ind w:left="105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47D4" w:rsidRPr="00DF354F">
        <w:trPr>
          <w:cantSplit/>
          <w:trHeight w:hRule="exact" w:val="218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38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Pr="00DF354F" w:rsidRDefault="009F47D4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38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Kont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4" w:after="0" w:line="236" w:lineRule="auto"/>
              <w:ind w:left="105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47D4" w:rsidRPr="00DF354F">
        <w:trPr>
          <w:cantSplit/>
          <w:trHeight w:hRule="exact" w:val="21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36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elefon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bil: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4" w:after="0" w:line="233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36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Ban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ov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oje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Pr="00DF354F" w:rsidRDefault="009F47D4"/>
        </w:tc>
      </w:tr>
      <w:tr w:rsidR="009F47D4" w:rsidRPr="00DF354F">
        <w:trPr>
          <w:cantSplit/>
          <w:trHeight w:hRule="exact" w:val="33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96"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F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x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Pr="00DF354F" w:rsidRDefault="009F47D4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4" w:after="0" w:line="239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Kont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sa:</w:t>
            </w:r>
          </w:p>
          <w:p w:rsidR="009F47D4" w:rsidRDefault="009F47D4">
            <w:pPr>
              <w:spacing w:after="0" w:line="231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(li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š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í-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li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od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ídl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št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ě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)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Pr="00DF354F" w:rsidRDefault="009F47D4"/>
        </w:tc>
      </w:tr>
      <w:tr w:rsidR="009F47D4" w:rsidRPr="00DF354F">
        <w:trPr>
          <w:cantSplit/>
          <w:trHeight w:hRule="exact" w:val="425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F47D4" w:rsidRDefault="009F47D4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ail: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7" w:after="0" w:line="236" w:lineRule="auto"/>
              <w:ind w:left="108" w:right="51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F47D4" w:rsidRDefault="009F47D4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Místo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os</w:t>
            </w:r>
            <w:r>
              <w:rPr>
                <w:rFonts w:ascii="Arial" w:hAnsi="Arial" w:cs="Arial"/>
                <w:color w:val="000000"/>
                <w:spacing w:val="4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spacing w:val="-4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lu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ž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7D4" w:rsidRDefault="009F47D4">
            <w:pPr>
              <w:spacing w:before="17" w:after="0" w:line="236" w:lineRule="auto"/>
              <w:ind w:left="105" w:right="4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těcha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šta 18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5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 01 Jaroměř</w:t>
            </w:r>
          </w:p>
        </w:tc>
      </w:tr>
    </w:tbl>
    <w:p w:rsidR="009F47D4" w:rsidRDefault="009F47D4">
      <w:pPr>
        <w:spacing w:after="11" w:line="180" w:lineRule="exact"/>
        <w:rPr>
          <w:rFonts w:ascii="Times New Roman" w:hAnsi="Times New Roman"/>
          <w:sz w:val="18"/>
          <w:szCs w:val="18"/>
        </w:rPr>
      </w:pPr>
    </w:p>
    <w:p w:rsidR="009F47D4" w:rsidRDefault="009F47D4">
      <w:pPr>
        <w:spacing w:after="0" w:line="237" w:lineRule="auto"/>
        <w:ind w:left="170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at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</w:t>
      </w:r>
    </w:p>
    <w:p w:rsidR="009F47D4" w:rsidRDefault="009F47D4">
      <w:pPr>
        <w:spacing w:after="0" w:line="240" w:lineRule="auto"/>
        <w:ind w:left="597" w:right="583"/>
        <w:rPr>
          <w:rFonts w:ascii="Arial" w:hAnsi="Arial" w:cs="Arial"/>
          <w:b/>
          <w:bCs/>
          <w:color w:val="000000"/>
          <w:w w:val="99"/>
          <w:sz w:val="14"/>
          <w:szCs w:val="14"/>
        </w:rPr>
      </w:pP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LP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H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í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W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0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H</w:t>
      </w:r>
      <w:r>
        <w:rPr>
          <w:rFonts w:ascii="Arial" w:hAnsi="Arial" w:cs="Arial"/>
          <w:b/>
          <w:bCs/>
          <w:color w:val="000000"/>
          <w:sz w:val="16"/>
          <w:szCs w:val="16"/>
        </w:rPr>
        <w:t>ra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ec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z w:val="16"/>
          <w:szCs w:val="16"/>
        </w:rPr>
        <w:t>rá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é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zastou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níže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ps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vn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a: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2,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551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0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arom</w:t>
      </w:r>
      <w:r>
        <w:rPr>
          <w:rFonts w:ascii="Arial" w:hAnsi="Arial" w:cs="Arial"/>
          <w:b/>
          <w:bCs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ř</w:t>
      </w:r>
    </w:p>
    <w:p w:rsidR="009F47D4" w:rsidRDefault="009F47D4">
      <w:pPr>
        <w:spacing w:after="0" w:line="239" w:lineRule="auto"/>
        <w:ind w:left="597" w:right="-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O: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7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8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w w:val="99"/>
          <w:sz w:val="14"/>
          <w:szCs w:val="14"/>
        </w:rPr>
        <w:t>2,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IČ: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78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: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………….</w:t>
      </w:r>
    </w:p>
    <w:p w:rsidR="009F47D4" w:rsidRDefault="009F47D4">
      <w:pPr>
        <w:spacing w:after="0" w:line="239" w:lineRule="auto"/>
        <w:ind w:left="597" w:right="2629"/>
      </w:pPr>
      <w:r>
        <w:rPr>
          <w:rFonts w:ascii="Arial" w:hAnsi="Arial" w:cs="Arial"/>
          <w:color w:val="000000"/>
          <w:w w:val="99"/>
          <w:sz w:val="14"/>
          <w:szCs w:val="14"/>
        </w:rPr>
        <w:t>Spole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jst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adci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ové,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8</w:t>
      </w:r>
      <w:r>
        <w:rPr>
          <w:rFonts w:ascii="Arial" w:hAnsi="Arial" w:cs="Arial"/>
          <w:color w:val="000000"/>
          <w:w w:val="99"/>
          <w:sz w:val="14"/>
          <w:szCs w:val="14"/>
        </w:rPr>
        <w:t>4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w w:val="99"/>
          <w:sz w:val="14"/>
          <w:szCs w:val="14"/>
        </w:rPr>
        <w:t>5.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9F47D4" w:rsidRDefault="009F47D4">
      <w:pPr>
        <w:spacing w:after="1" w:line="160" w:lineRule="exact"/>
        <w:rPr>
          <w:sz w:val="16"/>
          <w:szCs w:val="16"/>
        </w:rPr>
      </w:pPr>
    </w:p>
    <w:p w:rsidR="009F47D4" w:rsidRDefault="009F47D4">
      <w:pPr>
        <w:spacing w:after="0" w:line="239" w:lineRule="auto"/>
        <w:ind w:left="100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mět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ího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z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hu</w:t>
      </w:r>
    </w:p>
    <w:p w:rsidR="009F47D4" w:rsidRDefault="009F47D4">
      <w:pPr>
        <w:spacing w:after="0" w:line="239" w:lineRule="auto"/>
        <w:ind w:left="170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tli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ari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lo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pen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aji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tit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un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elém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before="60" w:after="0" w:line="239" w:lineRule="auto"/>
        <w:ind w:left="170" w:right="548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2.1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hlosti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nemá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ad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vliv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vate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ma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ejich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2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ře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užívá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uží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co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astního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ohu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onc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živa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ův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rčení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form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ce,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sa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apli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ebo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7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ct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pu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Reál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př.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žív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tena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eji,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ípadně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aleji.</w:t>
      </w:r>
    </w:p>
    <w:p w:rsidR="009F47D4" w:rsidRDefault="009F47D4">
      <w:pPr>
        <w:spacing w:before="60" w:after="0" w:line="239" w:lineRule="auto"/>
        <w:ind w:left="170" w:right="545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elně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uteč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upu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hlos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stanov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et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ů,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5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anou</w:t>
      </w:r>
      <w:r>
        <w:rPr>
          <w:rFonts w:ascii="Arial" w:hAnsi="Arial" w:cs="Arial"/>
          <w:color w:val="000000"/>
          <w:spacing w:val="5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ec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ínek</w:t>
      </w:r>
      <w:r>
        <w:rPr>
          <w:rFonts w:ascii="Arial" w:hAnsi="Arial" w:cs="Arial"/>
          <w:color w:val="000000"/>
          <w:spacing w:val="5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9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tele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žeb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/dá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„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OP“.</w:t>
      </w:r>
    </w:p>
    <w:p w:rsidR="009F47D4" w:rsidRDefault="009F47D4">
      <w:pPr>
        <w:spacing w:after="83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39" w:lineRule="auto"/>
        <w:ind w:left="170" w:right="-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vé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po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ín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z w:val="16"/>
          <w:szCs w:val="16"/>
        </w:rPr>
        <w:t>y</w:t>
      </w:r>
    </w:p>
    <w:p w:rsidR="009F47D4" w:rsidRDefault="009F47D4">
      <w:pPr>
        <w:spacing w:after="0" w:line="239" w:lineRule="auto"/>
        <w:ind w:left="170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dit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sledu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:</w:t>
      </w: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4" w:line="160" w:lineRule="exact"/>
        <w:rPr>
          <w:rFonts w:ascii="Arial" w:hAnsi="Arial" w:cs="Arial"/>
          <w:w w:val="99"/>
          <w:sz w:val="16"/>
          <w:szCs w:val="16"/>
        </w:rPr>
      </w:pPr>
    </w:p>
    <w:p w:rsidR="009F47D4" w:rsidRDefault="009F47D4">
      <w:pPr>
        <w:tabs>
          <w:tab w:val="left" w:pos="5864"/>
          <w:tab w:val="left" w:pos="7222"/>
          <w:tab w:val="left" w:pos="8579"/>
        </w:tabs>
        <w:spacing w:after="0" w:line="240" w:lineRule="auto"/>
        <w:ind w:left="2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usin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ss 20</w:t>
      </w:r>
      <w:r>
        <w:rPr>
          <w:rFonts w:ascii="Arial" w:hAnsi="Arial" w:cs="Arial"/>
          <w:color w:val="000000"/>
          <w:w w:val="101"/>
          <w:sz w:val="16"/>
          <w:szCs w:val="16"/>
        </w:rPr>
        <w:t>/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M</w:t>
      </w:r>
      <w:r>
        <w:rPr>
          <w:rFonts w:ascii="Arial" w:hAnsi="Arial" w:cs="Arial"/>
          <w:color w:val="000000"/>
          <w:sz w:val="16"/>
          <w:szCs w:val="16"/>
        </w:rPr>
        <w:t xml:space="preserve">b </w:t>
      </w:r>
      <w:r>
        <w:rPr>
          <w:rFonts w:ascii="Arial" w:hAnsi="Arial" w:cs="Arial"/>
          <w:color w:val="000000"/>
          <w:w w:val="101"/>
          <w:sz w:val="16"/>
          <w:szCs w:val="16"/>
        </w:rPr>
        <w:t>: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od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1</w:t>
      </w:r>
      <w:r>
        <w:rPr>
          <w:rFonts w:ascii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ab/>
        <w:t>0</w:t>
      </w:r>
      <w:r>
        <w:rPr>
          <w:rFonts w:ascii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101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ab/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00 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Mě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čně</w:t>
      </w:r>
    </w:p>
    <w:p w:rsidR="009F47D4" w:rsidRDefault="009F47D4">
      <w:pPr>
        <w:spacing w:after="4" w:line="180" w:lineRule="exact"/>
        <w:rPr>
          <w:rFonts w:ascii="Arial" w:hAnsi="Arial" w:cs="Arial"/>
          <w:sz w:val="18"/>
          <w:szCs w:val="18"/>
        </w:rPr>
      </w:pPr>
    </w:p>
    <w:p w:rsidR="009F47D4" w:rsidRDefault="009F47D4">
      <w:pPr>
        <w:spacing w:after="0" w:line="239" w:lineRule="auto"/>
        <w:ind w:left="170" w:right="534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3.2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DPH.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še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DPH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H.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tli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žeb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řej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www.s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oft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ěl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před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it.</w:t>
      </w:r>
    </w:p>
    <w:p w:rsidR="009F47D4" w:rsidRDefault="009F47D4">
      <w:pPr>
        <w:spacing w:after="0" w:line="240" w:lineRule="auto"/>
        <w:ind w:left="170" w:right="119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3.3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práva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ách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spole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nosti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HA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oft,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w w:val="99"/>
          <w:sz w:val="14"/>
          <w:szCs w:val="14"/>
        </w:rPr>
        <w:t>o.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(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ále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)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ást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adě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ají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sp.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ejich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ů.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íst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hyperlink r:id="rId4">
        <w:r>
          <w:rPr>
            <w:rFonts w:ascii="Arial" w:hAnsi="Arial" w:cs="Arial"/>
            <w:color w:val="000000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1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4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</w:t>
        </w:r>
        <w:r>
          <w:rPr>
            <w:rFonts w:ascii="Arial" w:hAnsi="Arial" w:cs="Arial"/>
            <w:color w:val="000000"/>
            <w:spacing w:val="1"/>
            <w:sz w:val="16"/>
            <w:szCs w:val="16"/>
          </w:rPr>
          <w:t>st</w:t>
        </w:r>
        <w:r>
          <w:rPr>
            <w:rFonts w:ascii="Arial" w:hAnsi="Arial" w:cs="Arial"/>
            <w:color w:val="000000"/>
            <w:sz w:val="16"/>
            <w:szCs w:val="16"/>
          </w:rPr>
          <w:t>ylso</w:t>
        </w:r>
        <w:r>
          <w:rPr>
            <w:rFonts w:ascii="Arial" w:hAnsi="Arial" w:cs="Arial"/>
            <w:color w:val="000000"/>
            <w:spacing w:val="-1"/>
            <w:sz w:val="16"/>
            <w:szCs w:val="16"/>
          </w:rPr>
          <w:t>f</w:t>
        </w:r>
        <w:r>
          <w:rPr>
            <w:rFonts w:ascii="Arial" w:hAnsi="Arial" w:cs="Arial"/>
            <w:color w:val="000000"/>
            <w:sz w:val="16"/>
            <w:szCs w:val="16"/>
          </w:rPr>
          <w:t>t</w:t>
        </w:r>
        <w:r>
          <w:rPr>
            <w:rFonts w:ascii="Arial" w:hAnsi="Arial" w:cs="Arial"/>
            <w:color w:val="000000"/>
            <w:spacing w:val="-1"/>
            <w:sz w:val="16"/>
            <w:szCs w:val="16"/>
          </w:rPr>
          <w:t>.</w:t>
        </w:r>
        <w:r>
          <w:rPr>
            <w:rFonts w:ascii="Arial" w:hAnsi="Arial" w:cs="Arial"/>
            <w:color w:val="000000"/>
            <w:sz w:val="16"/>
            <w:szCs w:val="16"/>
          </w:rPr>
          <w:t>cz</w:t>
        </w:r>
        <w:r>
          <w:rPr>
            <w:rFonts w:ascii="Arial" w:hAnsi="Arial" w:cs="Arial"/>
            <w:color w:val="000000"/>
            <w:spacing w:val="11"/>
            <w:sz w:val="16"/>
            <w:szCs w:val="16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ěl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oz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pisem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zná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it..</w:t>
      </w:r>
    </w:p>
    <w:p w:rsidR="009F47D4" w:rsidRDefault="009F47D4">
      <w:pPr>
        <w:spacing w:after="0" w:line="239" w:lineRule="auto"/>
        <w:ind w:left="170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3.4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tná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ně,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15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.d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40" w:lineRule="auto"/>
        <w:ind w:left="170" w:right="546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3.5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le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3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odu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5.1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zt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6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w w:val="99"/>
          <w:sz w:val="14"/>
          <w:szCs w:val="14"/>
        </w:rPr>
        <w:t>inen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adit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íž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ba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ději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če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rovn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ém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ží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prá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vn</w:t>
      </w:r>
      <w:r>
        <w:rPr>
          <w:rFonts w:ascii="Arial" w:hAnsi="Arial" w:cs="Arial"/>
          <w:color w:val="000000"/>
          <w:spacing w:val="28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8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tina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učtu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pravi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eb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3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9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8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3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6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u.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des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mu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esu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vě.</w:t>
      </w:r>
    </w:p>
    <w:p w:rsidR="009F47D4" w:rsidRDefault="009F47D4">
      <w:pPr>
        <w:spacing w:before="61" w:after="0" w:line="240" w:lineRule="auto"/>
        <w:ind w:left="170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3.6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ejná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esa.</w:t>
      </w:r>
    </w:p>
    <w:p w:rsidR="009F47D4" w:rsidRDefault="009F47D4">
      <w:pPr>
        <w:spacing w:after="19" w:line="200" w:lineRule="exact"/>
        <w:rPr>
          <w:rFonts w:ascii="Arial" w:hAnsi="Arial" w:cs="Arial"/>
          <w:w w:val="99"/>
          <w:sz w:val="20"/>
          <w:szCs w:val="20"/>
        </w:rPr>
      </w:pPr>
    </w:p>
    <w:p w:rsidR="009F47D4" w:rsidRDefault="009F47D4">
      <w:pPr>
        <w:spacing w:after="0" w:line="239" w:lineRule="auto"/>
        <w:ind w:left="100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sz w:val="16"/>
          <w:szCs w:val="16"/>
        </w:rPr>
        <w:t>rá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h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tr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</w:p>
    <w:p w:rsidR="009F47D4" w:rsidRDefault="009F47D4">
      <w:pPr>
        <w:spacing w:after="0" w:line="241" w:lineRule="auto"/>
        <w:ind w:left="170" w:right="2695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4.1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zené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stra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4.2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dat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39" w:lineRule="auto"/>
        <w:ind w:left="170" w:right="3089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4.3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ovat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w w:val="99"/>
          <w:sz w:val="14"/>
          <w:szCs w:val="14"/>
        </w:rPr>
        <w:t>/ji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ta,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4.4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uje,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ava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ídá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ža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ům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39" w:lineRule="auto"/>
        <w:ind w:left="170" w:right="105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4.5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ěd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9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tal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nic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rob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9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ístě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tal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tno</w:t>
      </w:r>
      <w:r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nat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nedo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ár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ce.</w:t>
      </w:r>
    </w:p>
    <w:p w:rsidR="009F47D4" w:rsidRDefault="009F47D4">
      <w:pPr>
        <w:spacing w:after="0" w:line="239" w:lineRule="auto"/>
        <w:ind w:left="170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4.6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zjišťuje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fu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garan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OP.</w:t>
      </w:r>
    </w:p>
    <w:p w:rsidR="009F47D4" w:rsidRDefault="009F47D4">
      <w:pPr>
        <w:spacing w:after="0" w:line="240" w:lineRule="auto"/>
        <w:ind w:left="170" w:right="116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4.7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pa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nosti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něn</w:t>
      </w:r>
      <w:r>
        <w:rPr>
          <w:rFonts w:ascii="Arial" w:hAnsi="Arial" w:cs="Arial"/>
          <w:color w:val="000000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íst/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žít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ek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zího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bu</w:t>
      </w:r>
      <w:r>
        <w:rPr>
          <w:rFonts w:ascii="Arial" w:hAnsi="Arial" w:cs="Arial"/>
          <w:color w:val="000000"/>
          <w:spacing w:val="5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6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iče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ust.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§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32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bč.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tj.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pr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9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edáv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edna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Všeob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ejst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jisti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uhr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stin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ivatel,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tin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ohl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dáv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úro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ectPr w:rsidR="009F47D4">
          <w:type w:val="continuous"/>
          <w:pgSz w:w="11906" w:h="16838"/>
          <w:pgMar w:top="1134" w:right="850" w:bottom="1134" w:left="1248" w:header="708" w:footer="708" w:gutter="0"/>
          <w:cols w:space="708"/>
        </w:sectPr>
      </w:pPr>
    </w:p>
    <w:p w:rsidR="009F47D4" w:rsidRDefault="009F47D4">
      <w:pPr>
        <w:spacing w:before="5" w:after="0" w:line="240" w:lineRule="auto"/>
        <w:ind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vá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</w:p>
    <w:p w:rsidR="009F47D4" w:rsidRDefault="009F47D4">
      <w:pPr>
        <w:spacing w:after="4" w:line="180" w:lineRule="exact"/>
        <w:rPr>
          <w:rFonts w:ascii="Arial" w:hAnsi="Arial" w:cs="Arial"/>
          <w:w w:val="101"/>
          <w:sz w:val="18"/>
          <w:szCs w:val="18"/>
        </w:rPr>
      </w:pPr>
    </w:p>
    <w:p w:rsidR="009F47D4" w:rsidRDefault="009F47D4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5.1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louva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čit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24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íců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dpi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ěm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nami.</w:t>
      </w:r>
    </w:p>
    <w:p w:rsidR="009F47D4" w:rsidRDefault="009F47D4">
      <w:pPr>
        <w:spacing w:after="0" w:line="239" w:lineRule="auto"/>
        <w:ind w:left="598" w:right="548" w:hanging="360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5.2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adu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0.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4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4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ovi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en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zději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ěsíc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nf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této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ko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14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sjedna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nč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zt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ati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žuje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tj.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24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íců,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6" w:line="160" w:lineRule="exact"/>
        <w:rPr>
          <w:rFonts w:ascii="Arial" w:hAnsi="Arial" w:cs="Arial"/>
          <w:w w:val="99"/>
          <w:sz w:val="16"/>
          <w:szCs w:val="16"/>
        </w:rPr>
      </w:pPr>
    </w:p>
    <w:p w:rsidR="009F47D4" w:rsidRDefault="009F47D4">
      <w:pPr>
        <w:spacing w:after="0" w:line="239" w:lineRule="auto"/>
        <w:ind w:left="168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Z</w:t>
      </w:r>
      <w:r>
        <w:rPr>
          <w:rFonts w:ascii="Arial" w:hAnsi="Arial" w:cs="Arial"/>
          <w:b/>
          <w:bCs/>
          <w:color w:val="000000"/>
          <w:sz w:val="16"/>
          <w:szCs w:val="16"/>
        </w:rPr>
        <w:t>áv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á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</w:p>
    <w:p w:rsidR="009F47D4" w:rsidRDefault="009F47D4">
      <w:pPr>
        <w:spacing w:after="0" w:line="239" w:lineRule="auto"/>
        <w:ind w:left="521" w:right="546" w:hanging="283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6.1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šuj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aje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svoji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evidenci,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ň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ále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adu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4.9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lád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daji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žné.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ává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hlas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oř</w:t>
      </w:r>
      <w:r>
        <w:rPr>
          <w:rFonts w:ascii="Arial" w:hAnsi="Arial" w:cs="Arial"/>
          <w:color w:val="000000"/>
          <w:w w:val="99"/>
          <w:sz w:val="14"/>
          <w:szCs w:val="14"/>
        </w:rPr>
        <w:t>íze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pie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ého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ého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ka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asu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jeho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nosti.</w:t>
      </w:r>
    </w:p>
    <w:p w:rsidR="009F47D4" w:rsidRDefault="009F47D4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6.2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VOP,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sezná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il.</w:t>
      </w:r>
    </w:p>
    <w:p w:rsidR="009F47D4" w:rsidRDefault="009F47D4">
      <w:pPr>
        <w:spacing w:after="0" w:line="241" w:lineRule="auto"/>
        <w:ind w:left="509" w:right="469" w:hanging="271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6.3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oliv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(v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tně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tů)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íse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emai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adre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…….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uči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má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daje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38" w:lineRule="auto"/>
        <w:ind w:left="509" w:right="1481" w:hanging="271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6.4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nen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ejnit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w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ác</w:t>
      </w:r>
      <w:hyperlink r:id="rId5">
        <w:r>
          <w:rPr>
            <w:rFonts w:ascii="Arial" w:hAnsi="Arial" w:cs="Arial"/>
            <w:color w:val="000000"/>
            <w:w w:val="99"/>
            <w:sz w:val="14"/>
            <w:szCs w:val="14"/>
          </w:rPr>
          <w:t>h</w:t>
        </w:r>
        <w:r>
          <w:rPr>
            <w:rFonts w:ascii="Arial" w:hAnsi="Arial" w:cs="Arial"/>
            <w:color w:val="000000"/>
            <w:spacing w:val="2"/>
            <w:sz w:val="14"/>
            <w:szCs w:val="14"/>
          </w:rPr>
          <w:t xml:space="preserve"> 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pacing w:val="2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pacing w:val="-2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z w:val="18"/>
            <w:szCs w:val="18"/>
          </w:rPr>
          <w:t>.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s</w:t>
        </w:r>
        <w:r>
          <w:rPr>
            <w:rFonts w:ascii="Times New Roman" w:hAnsi="Times New Roman"/>
            <w:color w:val="000000"/>
            <w:spacing w:val="1"/>
            <w:sz w:val="18"/>
            <w:szCs w:val="18"/>
          </w:rPr>
          <w:t>t</w:t>
        </w:r>
        <w:r>
          <w:rPr>
            <w:rFonts w:ascii="Times New Roman" w:hAnsi="Times New Roman"/>
            <w:color w:val="000000"/>
            <w:spacing w:val="-2"/>
            <w:sz w:val="18"/>
            <w:szCs w:val="18"/>
          </w:rPr>
          <w:t>y</w:t>
        </w:r>
        <w:r>
          <w:rPr>
            <w:rFonts w:ascii="Times New Roman" w:hAnsi="Times New Roman"/>
            <w:color w:val="000000"/>
            <w:sz w:val="18"/>
            <w:szCs w:val="18"/>
          </w:rPr>
          <w:t>l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s</w:t>
        </w:r>
        <w:r>
          <w:rPr>
            <w:rFonts w:ascii="Times New Roman" w:hAnsi="Times New Roman"/>
            <w:color w:val="000000"/>
            <w:spacing w:val="2"/>
            <w:sz w:val="18"/>
            <w:szCs w:val="18"/>
          </w:rPr>
          <w:t>o</w:t>
        </w:r>
        <w:r>
          <w:rPr>
            <w:rFonts w:ascii="Times New Roman" w:hAnsi="Times New Roman"/>
            <w:color w:val="000000"/>
            <w:spacing w:val="-1"/>
            <w:w w:val="99"/>
            <w:sz w:val="18"/>
            <w:szCs w:val="18"/>
          </w:rPr>
          <w:t>f</w:t>
        </w:r>
        <w:r>
          <w:rPr>
            <w:rFonts w:ascii="Times New Roman" w:hAnsi="Times New Roman"/>
            <w:color w:val="000000"/>
            <w:sz w:val="18"/>
            <w:szCs w:val="18"/>
          </w:rPr>
          <w:t>t.cz</w:t>
        </w:r>
        <w:r>
          <w:rPr>
            <w:rFonts w:ascii="Times New Roman" w:hAnsi="Times New Roman"/>
            <w:color w:val="000000"/>
            <w:spacing w:val="34"/>
            <w:sz w:val="18"/>
            <w:szCs w:val="18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mě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ai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adre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a.</w:t>
      </w:r>
    </w:p>
    <w:p w:rsidR="009F47D4" w:rsidRDefault="009F47D4">
      <w:pPr>
        <w:spacing w:after="0" w:line="241" w:lineRule="auto"/>
        <w:ind w:left="238" w:right="550"/>
        <w:jc w:val="both"/>
      </w:pPr>
      <w:r>
        <w:rPr>
          <w:rFonts w:ascii="Arial" w:hAnsi="Arial" w:cs="Arial"/>
          <w:color w:val="000000"/>
          <w:w w:val="99"/>
          <w:sz w:val="14"/>
          <w:szCs w:val="14"/>
        </w:rPr>
        <w:t>6.5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ané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tronic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ací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bitel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osoud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átit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tele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hyperlink r:id="rId6">
        <w:r>
          <w:rPr>
            <w:rFonts w:ascii="Arial" w:hAnsi="Arial" w:cs="Arial"/>
            <w:color w:val="000000"/>
            <w:w w:val="99"/>
            <w:sz w:val="14"/>
            <w:szCs w:val="14"/>
          </w:rPr>
          <w:t>ht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t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p: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ww</w:t>
        </w:r>
        <w:r>
          <w:rPr>
            <w:rFonts w:ascii="Arial" w:hAnsi="Arial" w:cs="Arial"/>
            <w:color w:val="000000"/>
            <w:spacing w:val="-1"/>
            <w:w w:val="99"/>
            <w:sz w:val="14"/>
            <w:szCs w:val="14"/>
          </w:rPr>
          <w:t>w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tu.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z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spacing w:val="13"/>
            <w:sz w:val="14"/>
            <w:szCs w:val="14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eb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bitel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elem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řeš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tit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Čes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ci</w:t>
      </w:r>
      <w:hyperlink r:id="rId7">
        <w:r>
          <w:rPr>
            <w:rFonts w:ascii="Arial" w:hAnsi="Arial" w:cs="Arial"/>
            <w:color w:val="000000"/>
            <w:w w:val="99"/>
            <w:sz w:val="14"/>
            <w:szCs w:val="14"/>
          </w:rPr>
          <w:t>,</w:t>
        </w:r>
        <w:r>
          <w:rPr>
            <w:rFonts w:ascii="Arial" w:hAnsi="Arial" w:cs="Arial"/>
            <w:color w:val="000000"/>
            <w:spacing w:val="1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ht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t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p:/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www</w:t>
        </w:r>
        <w:r>
          <w:rPr>
            <w:rFonts w:ascii="Arial" w:hAnsi="Arial" w:cs="Arial"/>
            <w:color w:val="000000"/>
            <w:spacing w:val="3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coi.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spacing w:val="-1"/>
            <w:w w:val="99"/>
            <w:sz w:val="14"/>
            <w:szCs w:val="14"/>
          </w:rPr>
          <w:t>z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</w:hyperlink>
    </w:p>
    <w:p w:rsidR="009F47D4" w:rsidRDefault="009F47D4">
      <w:pPr>
        <w:spacing w:after="0" w:line="239" w:lineRule="auto"/>
        <w:ind w:left="238" w:right="529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6.6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ašu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ejich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ůle,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čitě,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sr</w:t>
      </w:r>
      <w:r>
        <w:rPr>
          <w:rFonts w:ascii="Arial" w:hAnsi="Arial" w:cs="Arial"/>
          <w:color w:val="000000"/>
          <w:spacing w:val="1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oliv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hod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9F47D4" w:rsidRDefault="009F47D4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6.7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stra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ahlá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í.</w:t>
      </w: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2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tabs>
          <w:tab w:val="left" w:pos="2145"/>
          <w:tab w:val="left" w:pos="5694"/>
          <w:tab w:val="left" w:pos="7818"/>
        </w:tabs>
        <w:spacing w:after="0" w:line="240" w:lineRule="auto"/>
        <w:ind w:left="137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mě</w:t>
      </w:r>
      <w:r>
        <w:rPr>
          <w:rFonts w:ascii="Arial" w:hAnsi="Arial" w:cs="Arial"/>
          <w:color w:val="000000"/>
          <w:w w:val="99"/>
          <w:sz w:val="14"/>
          <w:szCs w:val="14"/>
        </w:rPr>
        <w:t>ři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lis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w w:val="99"/>
          <w:sz w:val="14"/>
          <w:szCs w:val="14"/>
        </w:rPr>
        <w:t>18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9.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lis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8</w:t>
      </w: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pacing w:after="9" w:line="240" w:lineRule="exact"/>
        <w:rPr>
          <w:rFonts w:ascii="Arial" w:hAnsi="Arial" w:cs="Arial"/>
          <w:w w:val="99"/>
          <w:sz w:val="24"/>
          <w:szCs w:val="24"/>
        </w:rPr>
      </w:pPr>
    </w:p>
    <w:p w:rsidR="009F47D4" w:rsidRDefault="009F47D4">
      <w:pPr>
        <w:sectPr w:rsidR="009F47D4">
          <w:pgSz w:w="11906" w:h="16838"/>
          <w:pgMar w:top="1134" w:right="850" w:bottom="1134" w:left="1180" w:header="708" w:footer="708" w:gutter="0"/>
          <w:cols w:space="708"/>
        </w:sectPr>
      </w:pPr>
    </w:p>
    <w:p w:rsidR="009F47D4" w:rsidRDefault="009F47D4">
      <w:pPr>
        <w:spacing w:after="0" w:line="236" w:lineRule="auto"/>
        <w:ind w:left="662" w:right="-37"/>
        <w:jc w:val="center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éno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pce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</w:p>
    <w:p w:rsidR="009F47D4" w:rsidRDefault="009F47D4">
      <w:pPr>
        <w:spacing w:after="0" w:line="236" w:lineRule="auto"/>
        <w:ind w:left="227" w:right="938" w:hanging="227"/>
        <w:rPr>
          <w:rFonts w:ascii="Arial" w:hAnsi="Arial" w:cs="Arial"/>
          <w:color w:val="000000"/>
          <w:w w:val="99"/>
          <w:sz w:val="14"/>
          <w:szCs w:val="14"/>
        </w:rPr>
      </w:pPr>
      <w:r>
        <w:br w:type="column"/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dpis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opráv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</w:p>
    <w:p w:rsidR="009F47D4" w:rsidRDefault="009F47D4">
      <w:pPr>
        <w:sectPr w:rsidR="009F47D4">
          <w:type w:val="continuous"/>
          <w:pgSz w:w="11906" w:h="16838"/>
          <w:pgMar w:top="1134" w:right="850" w:bottom="1134" w:left="1180" w:header="708" w:footer="708" w:gutter="0"/>
          <w:cols w:num="2" w:space="708" w:equalWidth="0">
            <w:col w:w="3065" w:space="4025"/>
            <w:col w:w="2784"/>
          </w:cols>
        </w:sectPr>
      </w:pPr>
    </w:p>
    <w:p w:rsidR="009F47D4" w:rsidRDefault="009F47D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F47D4" w:rsidRDefault="009F47D4">
      <w:pPr>
        <w:spacing w:after="7" w:line="240" w:lineRule="exact"/>
        <w:rPr>
          <w:rFonts w:ascii="Times New Roman" w:hAnsi="Times New Roman"/>
          <w:sz w:val="24"/>
          <w:szCs w:val="24"/>
        </w:rPr>
      </w:pPr>
    </w:p>
    <w:p w:rsidR="009F47D4" w:rsidRDefault="009F47D4">
      <w:pPr>
        <w:tabs>
          <w:tab w:val="left" w:pos="945"/>
        </w:tabs>
        <w:spacing w:after="0" w:line="240" w:lineRule="auto"/>
        <w:ind w:left="238" w:right="-20"/>
        <w:rPr>
          <w:rFonts w:ascii="Arial" w:hAnsi="Arial" w:cs="Arial"/>
          <w:i/>
          <w:iCs/>
          <w:color w:val="000000"/>
          <w:w w:val="99"/>
          <w:sz w:val="14"/>
          <w:szCs w:val="14"/>
        </w:rPr>
      </w:pP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*)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í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skyt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muni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ač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Zák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ník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stn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í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slu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§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ods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ák.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č.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1/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0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Sb.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nění</w:t>
      </w:r>
    </w:p>
    <w:sectPr w:rsidR="009F47D4" w:rsidSect="00474B2A">
      <w:type w:val="continuous"/>
      <w:pgSz w:w="11906" w:h="16838"/>
      <w:pgMar w:top="1134" w:right="850" w:bottom="1134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B2A"/>
    <w:rsid w:val="00474B2A"/>
    <w:rsid w:val="0068337E"/>
    <w:rsid w:val="008578A3"/>
    <w:rsid w:val="009B6A90"/>
    <w:rsid w:val="009F47D4"/>
    <w:rsid w:val="00DC0D72"/>
    <w:rsid w:val="00DF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7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u.cz/" TargetMode="External"/><Relationship Id="rId5" Type="http://schemas.openxmlformats.org/officeDocument/2006/relationships/hyperlink" Target="http://www.stylsoft.cz/" TargetMode="External"/><Relationship Id="rId4" Type="http://schemas.openxmlformats.org/officeDocument/2006/relationships/hyperlink" Target="http://www.stylsoft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1086</Words>
  <Characters>6414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POSKYTOVÁNÍ SLUŽEB (dále jen „Smlouva“)</dc:title>
  <dc:subject/>
  <dc:creator>VALE</dc:creator>
  <cp:keywords/>
  <dc:description/>
  <cp:lastModifiedBy>Městská knihovna</cp:lastModifiedBy>
  <cp:revision>2</cp:revision>
  <dcterms:created xsi:type="dcterms:W3CDTF">2019-01-22T12:07:00Z</dcterms:created>
  <dcterms:modified xsi:type="dcterms:W3CDTF">2019-01-22T12:07:00Z</dcterms:modified>
</cp:coreProperties>
</file>