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3BE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3BE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3BE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3BE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3BE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3BE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3BE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3BE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3BE4"/>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331C-2330-409B-9629-1579CFD6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2019-01-21T09:00:00Z</dcterms:created>
  <dcterms:modified xsi:type="dcterms:W3CDTF">2019-01-21T09:00:00Z</dcterms:modified>
</cp:coreProperties>
</file>