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C39E1" w:rsidP="009C39E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9C39E1" w:rsidRDefault="009C39E1" w:rsidP="009C39E1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982707-0790/2015</w:t>
      </w:r>
    </w:p>
    <w:p w:rsidR="009C39E1" w:rsidRDefault="009C39E1" w:rsidP="009C39E1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Daniel Ustohal, Obchodní ředitel regionu, Obchod SM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Horní náměstí 407/27, 770 08 Olomouc 8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</w:p>
    <w:p w:rsidR="009C39E1" w:rsidRDefault="009C39E1" w:rsidP="009C39E1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C39E1" w:rsidRDefault="009C39E1" w:rsidP="009C39E1">
      <w:pPr>
        <w:numPr>
          <w:ilvl w:val="0"/>
          <w:numId w:val="0"/>
        </w:numPr>
        <w:spacing w:after="0" w:line="240" w:lineRule="auto"/>
        <w:ind w:left="142"/>
      </w:pPr>
    </w:p>
    <w:p w:rsidR="009C39E1" w:rsidRDefault="00953E3B" w:rsidP="009C39E1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  <w:r w:rsidR="009C39E1">
        <w:rPr>
          <w:b/>
        </w:rPr>
        <w:t>.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953E3B"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953E3B">
        <w:rPr>
          <w:b/>
        </w:rPr>
        <w:t>x</w:t>
      </w:r>
    </w:p>
    <w:p w:rsidR="009C39E1" w:rsidRDefault="009C39E1" w:rsidP="009C39E1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9C39E1" w:rsidRDefault="009C39E1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C39E1" w:rsidRPr="009C39E1" w:rsidRDefault="009C39E1" w:rsidP="009C39E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982707-0790/2015 ze dne </w:t>
      </w:r>
      <w:proofErr w:type="gramStart"/>
      <w:r>
        <w:t>29.6.2015</w:t>
      </w:r>
      <w:proofErr w:type="gramEnd"/>
      <w:r>
        <w:t xml:space="preserve"> (dále jen "Dohoda"), a to následujícím způsobem: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</w:t>
      </w:r>
      <w:r w:rsidR="002C4AF0">
        <w:t>1</w:t>
      </w:r>
      <w:r>
        <w:t xml:space="preserve"> - Cena za službu Balík Do ruky</w:t>
      </w:r>
      <w:r w:rsidR="0064193B">
        <w:t xml:space="preserve"> do 30 kg</w:t>
      </w:r>
      <w:r>
        <w:t xml:space="preserve">, je plně nahrazen textem obsaženým v Příloze č. </w:t>
      </w:r>
      <w:r w:rsidR="002C4AF0">
        <w:t>1</w:t>
      </w:r>
      <w:r>
        <w:t xml:space="preserve"> tohoto Dodatku.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</w:t>
      </w:r>
      <w:r w:rsidR="002C4AF0">
        <w:t>2</w:t>
      </w:r>
      <w:r>
        <w:t xml:space="preserve"> - Cena za službu Balík Na poštu, je plně nahrazen textem obsaženým v Příloze </w:t>
      </w:r>
      <w:proofErr w:type="gramStart"/>
      <w:r>
        <w:t xml:space="preserve">č. </w:t>
      </w:r>
      <w:r w:rsidR="002C4AF0">
        <w:t>2</w:t>
      </w:r>
      <w:r>
        <w:t xml:space="preserve"> tohoto</w:t>
      </w:r>
      <w:proofErr w:type="gramEnd"/>
      <w:r>
        <w:t xml:space="preserve"> Dodatku.</w:t>
      </w:r>
    </w:p>
    <w:p w:rsidR="0064193B" w:rsidRDefault="0064193B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>Cena za službu je účtována dle Přílohy č. 4 - Cena za službu Balík Do ruky nad 30 kg. Cena je uvedena bez DPH. K ceně služby bude připočtena DPH v zákonné výši dle platných právních předpisů.</w:t>
      </w:r>
    </w:p>
    <w:p w:rsidR="009C39E1" w:rsidRPr="009C39E1" w:rsidRDefault="009C39E1" w:rsidP="009C39E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dnem jeho p</w:t>
      </w:r>
      <w:r w:rsidR="002C4AF0">
        <w:t xml:space="preserve">odpisu oběma smluvními stranami a účinný od </w:t>
      </w:r>
      <w:proofErr w:type="gramStart"/>
      <w:r w:rsidR="002C4AF0">
        <w:t>1.1.2016</w:t>
      </w:r>
      <w:proofErr w:type="gramEnd"/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9C39E1" w:rsidRDefault="009C39E1" w:rsidP="009C39E1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9C39E1" w:rsidRDefault="009C39E1" w:rsidP="009C39E1">
      <w:pPr>
        <w:numPr>
          <w:ilvl w:val="2"/>
          <w:numId w:val="50"/>
        </w:numPr>
        <w:spacing w:after="120"/>
      </w:pPr>
      <w:r>
        <w:t xml:space="preserve">Příloha č. 1 - Cena za službu </w:t>
      </w:r>
      <w:r w:rsidR="002C4AF0">
        <w:t>Balík Do ruky do 30 kg</w:t>
      </w:r>
    </w:p>
    <w:p w:rsidR="009C39E1" w:rsidRDefault="009C39E1" w:rsidP="009C39E1">
      <w:pPr>
        <w:numPr>
          <w:ilvl w:val="2"/>
          <w:numId w:val="50"/>
        </w:numPr>
        <w:spacing w:after="120"/>
      </w:pPr>
      <w:r>
        <w:t xml:space="preserve">Příloha č. 2 - Cena za službu Balík </w:t>
      </w:r>
      <w:r w:rsidR="002C4AF0">
        <w:t>Na poštu</w:t>
      </w:r>
    </w:p>
    <w:p w:rsidR="009C39E1" w:rsidRDefault="009C39E1" w:rsidP="009C39E1">
      <w:pPr>
        <w:numPr>
          <w:ilvl w:val="2"/>
          <w:numId w:val="50"/>
        </w:numPr>
        <w:spacing w:after="120"/>
      </w:pPr>
      <w:r>
        <w:t xml:space="preserve">Příloha č. </w:t>
      </w:r>
      <w:r w:rsidR="002C4AF0">
        <w:t>4</w:t>
      </w:r>
      <w:r>
        <w:t xml:space="preserve"> - Cena za službu Balík </w:t>
      </w:r>
      <w:r w:rsidR="002C4AF0">
        <w:t>Do ruky nad 30 kg</w:t>
      </w:r>
    </w:p>
    <w:p w:rsidR="009C39E1" w:rsidRDefault="009C39E1" w:rsidP="009C39E1">
      <w:pPr>
        <w:numPr>
          <w:ilvl w:val="0"/>
          <w:numId w:val="0"/>
        </w:numPr>
        <w:spacing w:after="120"/>
      </w:pPr>
    </w:p>
    <w:p w:rsidR="009C39E1" w:rsidRDefault="009C39E1" w:rsidP="009C39E1">
      <w:pPr>
        <w:numPr>
          <w:ilvl w:val="0"/>
          <w:numId w:val="0"/>
        </w:numPr>
        <w:spacing w:after="120"/>
      </w:pPr>
    </w:p>
    <w:p w:rsidR="009C39E1" w:rsidRDefault="009C39E1" w:rsidP="009C39E1">
      <w:pPr>
        <w:numPr>
          <w:ilvl w:val="0"/>
          <w:numId w:val="0"/>
        </w:numPr>
        <w:spacing w:after="120"/>
      </w:pPr>
    </w:p>
    <w:p w:rsidR="009C39E1" w:rsidRDefault="009C39E1" w:rsidP="009C39E1">
      <w:pPr>
        <w:numPr>
          <w:ilvl w:val="0"/>
          <w:numId w:val="0"/>
        </w:numPr>
        <w:spacing w:after="120"/>
        <w:sectPr w:rsidR="009C39E1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C39E1" w:rsidRDefault="009C39E1" w:rsidP="009C39E1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2C4AF0">
        <w:t>Olomouci</w:t>
      </w:r>
      <w:r>
        <w:t xml:space="preserve"> dne </w:t>
      </w:r>
    </w:p>
    <w:p w:rsidR="009C39E1" w:rsidRDefault="009C39E1" w:rsidP="009C39E1">
      <w:pPr>
        <w:numPr>
          <w:ilvl w:val="0"/>
          <w:numId w:val="0"/>
        </w:numPr>
        <w:spacing w:after="120"/>
      </w:pPr>
      <w:r>
        <w:t>Za ČP:</w:t>
      </w:r>
    </w:p>
    <w:p w:rsidR="009C39E1" w:rsidRDefault="009C39E1" w:rsidP="009C39E1">
      <w:pPr>
        <w:numPr>
          <w:ilvl w:val="0"/>
          <w:numId w:val="0"/>
        </w:numPr>
        <w:spacing w:after="120"/>
      </w:pP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  <w:r>
        <w:t>Obchodní ředitel regionu, Obchod SM</w:t>
      </w:r>
    </w:p>
    <w:p w:rsidR="009C39E1" w:rsidRDefault="009C39E1" w:rsidP="009C39E1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>V ……………</w:t>
      </w:r>
      <w:proofErr w:type="gramStart"/>
      <w:r>
        <w:t>….. dne</w:t>
      </w:r>
      <w:proofErr w:type="gramEnd"/>
      <w:r>
        <w:t xml:space="preserve"> </w:t>
      </w:r>
    </w:p>
    <w:p w:rsidR="009C39E1" w:rsidRDefault="009C39E1" w:rsidP="009C39E1">
      <w:pPr>
        <w:numPr>
          <w:ilvl w:val="0"/>
          <w:numId w:val="0"/>
        </w:numPr>
        <w:spacing w:after="120"/>
      </w:pPr>
      <w:r>
        <w:t>Za Odesílatele:</w:t>
      </w:r>
    </w:p>
    <w:p w:rsidR="009C39E1" w:rsidRDefault="009C39E1" w:rsidP="009C39E1">
      <w:pPr>
        <w:numPr>
          <w:ilvl w:val="0"/>
          <w:numId w:val="0"/>
        </w:numPr>
        <w:spacing w:after="120"/>
      </w:pP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39E1" w:rsidRDefault="009C39E1" w:rsidP="009C39E1">
      <w:pPr>
        <w:numPr>
          <w:ilvl w:val="0"/>
          <w:numId w:val="0"/>
        </w:numPr>
        <w:spacing w:after="120"/>
        <w:jc w:val="center"/>
      </w:pPr>
    </w:p>
    <w:p w:rsidR="009C39E1" w:rsidRDefault="00953E3B" w:rsidP="009C39E1">
      <w:pPr>
        <w:numPr>
          <w:ilvl w:val="0"/>
          <w:numId w:val="0"/>
        </w:numPr>
        <w:spacing w:after="120"/>
        <w:jc w:val="center"/>
      </w:pPr>
      <w:r>
        <w:t>x</w:t>
      </w:r>
    </w:p>
    <w:p w:rsidR="009C39E1" w:rsidRPr="009C39E1" w:rsidRDefault="00953E3B" w:rsidP="009C39E1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9C39E1" w:rsidRPr="009C39E1" w:rsidSect="009C39E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E8" w:rsidRDefault="00F729E8">
      <w:r>
        <w:separator/>
      </w:r>
    </w:p>
  </w:endnote>
  <w:endnote w:type="continuationSeparator" w:id="0">
    <w:p w:rsidR="00F729E8" w:rsidRDefault="00F7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53E3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53E3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E8" w:rsidRDefault="00F729E8">
      <w:r>
        <w:separator/>
      </w:r>
    </w:p>
  </w:footnote>
  <w:footnote w:type="continuationSeparator" w:id="0">
    <w:p w:rsidR="00F729E8" w:rsidRDefault="00F7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81564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59694" wp14:editId="77BE5B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C39E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CC605CA" wp14:editId="33D902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9C39E1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982707-0790/2015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7366D58" wp14:editId="6E0D846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AB10CC"/>
    <w:multiLevelType w:val="multilevel"/>
    <w:tmpl w:val="8D325B36"/>
    <w:numStyleLink w:val="Styl1"/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4399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36C0"/>
    <w:rsid w:val="002B4CB5"/>
    <w:rsid w:val="002B4F6F"/>
    <w:rsid w:val="002B5CFB"/>
    <w:rsid w:val="002C4AF0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7302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02B06"/>
    <w:rsid w:val="00625DA2"/>
    <w:rsid w:val="00630CEC"/>
    <w:rsid w:val="00634A7D"/>
    <w:rsid w:val="00636489"/>
    <w:rsid w:val="0064193B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15647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3E3B"/>
    <w:rsid w:val="009677AF"/>
    <w:rsid w:val="00971C5D"/>
    <w:rsid w:val="00986DF1"/>
    <w:rsid w:val="009904AA"/>
    <w:rsid w:val="009906A0"/>
    <w:rsid w:val="0099457F"/>
    <w:rsid w:val="009B4F33"/>
    <w:rsid w:val="009C2E59"/>
    <w:rsid w:val="009C39E1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729E8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AEF8-C347-4B0C-BF57-2CD2B6CD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2015-12-03T08:49:00Z</cp:lastPrinted>
  <dcterms:created xsi:type="dcterms:W3CDTF">2016-12-02T06:06:00Z</dcterms:created>
  <dcterms:modified xsi:type="dcterms:W3CDTF">2016-12-02T06:06:00Z</dcterms:modified>
</cp:coreProperties>
</file>