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61493B" w:rsidP="0061493B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1.1.2015</w:t>
      </w:r>
      <w:proofErr w:type="gramEnd"/>
      <w:r>
        <w:rPr>
          <w:rFonts w:ascii="Arial" w:hAnsi="Arial" w:cs="Arial"/>
          <w:b/>
          <w:sz w:val="36"/>
        </w:rPr>
        <w:t xml:space="preserve"> do 31.12.2015</w:t>
      </w:r>
    </w:p>
    <w:p w:rsidR="0061493B" w:rsidRDefault="002E1951" w:rsidP="0061493B">
      <w:pPr>
        <w:numPr>
          <w:ilvl w:val="1"/>
          <w:numId w:val="21"/>
        </w:numPr>
      </w:pPr>
      <w:r>
        <w:t>x</w:t>
      </w:r>
    </w:p>
    <w:p w:rsidR="0061493B" w:rsidRDefault="002E1951" w:rsidP="0061493B">
      <w:pPr>
        <w:numPr>
          <w:ilvl w:val="1"/>
          <w:numId w:val="21"/>
        </w:numPr>
      </w:pPr>
      <w:r>
        <w:t>x</w:t>
      </w:r>
      <w:r w:rsidR="0061493B">
        <w:t>.</w:t>
      </w:r>
    </w:p>
    <w:p w:rsidR="0061493B" w:rsidRDefault="002E1951" w:rsidP="0061493B">
      <w:pPr>
        <w:numPr>
          <w:ilvl w:val="2"/>
          <w:numId w:val="21"/>
        </w:numPr>
        <w:ind w:left="584"/>
      </w:pPr>
      <w:r>
        <w:t>x</w:t>
      </w:r>
    </w:p>
    <w:p w:rsidR="0061493B" w:rsidRDefault="002E1951" w:rsidP="0061493B">
      <w:pPr>
        <w:numPr>
          <w:ilvl w:val="1"/>
          <w:numId w:val="21"/>
        </w:numPr>
      </w:pPr>
      <w:r>
        <w:t>x</w:t>
      </w:r>
    </w:p>
    <w:p w:rsidR="0061493B" w:rsidRDefault="002E1951" w:rsidP="0061493B">
      <w:pPr>
        <w:numPr>
          <w:ilvl w:val="3"/>
          <w:numId w:val="21"/>
        </w:numPr>
      </w:pPr>
      <w:r>
        <w:t>x</w:t>
      </w:r>
    </w:p>
    <w:p w:rsidR="0061493B" w:rsidRDefault="002E1951" w:rsidP="0061493B">
      <w:pPr>
        <w:numPr>
          <w:ilvl w:val="3"/>
          <w:numId w:val="21"/>
        </w:numPr>
      </w:pPr>
      <w:r>
        <w:t>x</w:t>
      </w:r>
    </w:p>
    <w:p w:rsidR="0061493B" w:rsidRDefault="002E1951" w:rsidP="0061493B">
      <w:pPr>
        <w:numPr>
          <w:ilvl w:val="3"/>
          <w:numId w:val="21"/>
        </w:numPr>
      </w:pPr>
      <w:r>
        <w:t>x</w:t>
      </w:r>
    </w:p>
    <w:p w:rsidR="0061493B" w:rsidRDefault="002E1951" w:rsidP="0061493B">
      <w:pPr>
        <w:numPr>
          <w:ilvl w:val="3"/>
          <w:numId w:val="21"/>
        </w:numPr>
      </w:pPr>
      <w:r>
        <w:t>x</w:t>
      </w:r>
    </w:p>
    <w:p w:rsidR="0061493B" w:rsidRDefault="002E1951" w:rsidP="0061493B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  <w:r w:rsidR="0061493B">
        <w:t>:</w:t>
      </w:r>
    </w:p>
    <w:p w:rsidR="0061493B" w:rsidRDefault="002E1951" w:rsidP="0061493B">
      <w:pPr>
        <w:numPr>
          <w:ilvl w:val="5"/>
          <w:numId w:val="21"/>
        </w:numPr>
        <w:spacing w:before="120" w:after="0" w:line="240" w:lineRule="auto"/>
        <w:jc w:val="both"/>
      </w:pPr>
      <w:r>
        <w:t>x</w:t>
      </w:r>
      <w:r w:rsidR="0061493B">
        <w:t>:</w:t>
      </w:r>
    </w:p>
    <w:p w:rsidR="0061493B" w:rsidRDefault="002E1951" w:rsidP="0061493B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61493B" w:rsidRDefault="002E1951" w:rsidP="0061493B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61493B" w:rsidRDefault="002E1951" w:rsidP="0061493B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x</w:t>
      </w:r>
    </w:p>
    <w:p w:rsidR="0061493B" w:rsidRDefault="002E1951" w:rsidP="0061493B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61493B" w:rsidRDefault="002E1951" w:rsidP="0061493B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x</w:t>
      </w:r>
      <w:r w:rsidR="0061493B">
        <w:t>.</w:t>
      </w:r>
    </w:p>
    <w:p w:rsidR="0061493B" w:rsidRDefault="002E1951" w:rsidP="0061493B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  <w:r w:rsidR="0061493B">
        <w:t>.</w:t>
      </w:r>
    </w:p>
    <w:p w:rsidR="0061493B" w:rsidRDefault="002E1951" w:rsidP="0061493B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x</w:t>
      </w:r>
      <w:r w:rsidR="0061493B">
        <w:t>.</w:t>
      </w:r>
    </w:p>
    <w:p w:rsidR="0061493B" w:rsidRDefault="002E1951" w:rsidP="0061493B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  <w:r w:rsidR="0061493B">
        <w:t>.</w:t>
      </w:r>
    </w:p>
    <w:p w:rsidR="0061493B" w:rsidRDefault="002E1951" w:rsidP="0061493B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x</w:t>
      </w:r>
      <w:r w:rsidR="0061493B">
        <w:t>.</w:t>
      </w:r>
    </w:p>
    <w:p w:rsidR="0061493B" w:rsidRDefault="0061493B" w:rsidP="0061493B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61493B" w:rsidRDefault="0061493B" w:rsidP="0061493B">
      <w:pPr>
        <w:numPr>
          <w:ilvl w:val="0"/>
          <w:numId w:val="0"/>
        </w:numPr>
        <w:spacing w:before="120" w:after="0" w:line="240" w:lineRule="auto"/>
        <w:jc w:val="both"/>
      </w:pPr>
    </w:p>
    <w:p w:rsidR="0061493B" w:rsidRDefault="0061493B" w:rsidP="0061493B">
      <w:pPr>
        <w:numPr>
          <w:ilvl w:val="0"/>
          <w:numId w:val="0"/>
        </w:numPr>
        <w:spacing w:before="120" w:after="0" w:line="240" w:lineRule="auto"/>
        <w:jc w:val="both"/>
      </w:pPr>
    </w:p>
    <w:p w:rsidR="0061493B" w:rsidRDefault="0061493B" w:rsidP="0061493B">
      <w:pPr>
        <w:numPr>
          <w:ilvl w:val="0"/>
          <w:numId w:val="0"/>
        </w:numPr>
        <w:spacing w:before="120" w:after="0" w:line="240" w:lineRule="auto"/>
        <w:jc w:val="both"/>
      </w:pPr>
    </w:p>
    <w:p w:rsidR="0061493B" w:rsidRDefault="0061493B" w:rsidP="0061493B">
      <w:pPr>
        <w:numPr>
          <w:ilvl w:val="0"/>
          <w:numId w:val="0"/>
        </w:numPr>
        <w:spacing w:after="0" w:line="240" w:lineRule="auto"/>
        <w:jc w:val="both"/>
        <w:sectPr w:rsidR="0061493B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1493B" w:rsidRDefault="0061493B" w:rsidP="0061493B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r w:rsidR="00746C7B">
        <w:t>Olomouci</w:t>
      </w:r>
      <w:r>
        <w:t xml:space="preserve"> dne </w:t>
      </w:r>
    </w:p>
    <w:p w:rsidR="0061493B" w:rsidRDefault="0061493B" w:rsidP="0061493B">
      <w:pPr>
        <w:numPr>
          <w:ilvl w:val="0"/>
          <w:numId w:val="0"/>
        </w:numPr>
        <w:spacing w:after="0" w:line="240" w:lineRule="auto"/>
        <w:jc w:val="both"/>
      </w:pPr>
    </w:p>
    <w:p w:rsidR="0061493B" w:rsidRDefault="0061493B" w:rsidP="0061493B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61493B" w:rsidRDefault="0061493B" w:rsidP="0061493B">
      <w:pPr>
        <w:numPr>
          <w:ilvl w:val="0"/>
          <w:numId w:val="0"/>
        </w:numPr>
        <w:spacing w:after="0" w:line="240" w:lineRule="auto"/>
        <w:jc w:val="both"/>
      </w:pPr>
    </w:p>
    <w:p w:rsidR="0061493B" w:rsidRDefault="0061493B" w:rsidP="0061493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61493B" w:rsidRDefault="0061493B" w:rsidP="0061493B">
      <w:pPr>
        <w:numPr>
          <w:ilvl w:val="0"/>
          <w:numId w:val="0"/>
        </w:numPr>
        <w:spacing w:after="0" w:line="240" w:lineRule="auto"/>
        <w:jc w:val="center"/>
      </w:pPr>
    </w:p>
    <w:p w:rsidR="0061493B" w:rsidRDefault="0061493B" w:rsidP="0061493B">
      <w:pPr>
        <w:numPr>
          <w:ilvl w:val="0"/>
          <w:numId w:val="0"/>
        </w:numPr>
        <w:spacing w:after="0" w:line="240" w:lineRule="auto"/>
        <w:jc w:val="center"/>
      </w:pPr>
      <w:r>
        <w:t>Ing. Miroslav Štěpán</w:t>
      </w:r>
    </w:p>
    <w:p w:rsidR="0061493B" w:rsidRDefault="0061493B" w:rsidP="0061493B">
      <w:pPr>
        <w:numPr>
          <w:ilvl w:val="0"/>
          <w:numId w:val="0"/>
        </w:numPr>
        <w:spacing w:after="0" w:line="240" w:lineRule="auto"/>
        <w:jc w:val="center"/>
      </w:pPr>
      <w:r>
        <w:t xml:space="preserve">Obchodní ředitel regionu, Obchod SM </w:t>
      </w:r>
    </w:p>
    <w:p w:rsidR="0061493B" w:rsidRDefault="0061493B" w:rsidP="0061493B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………………………… dne </w:t>
      </w:r>
    </w:p>
    <w:p w:rsidR="0061493B" w:rsidRDefault="0061493B" w:rsidP="0061493B">
      <w:pPr>
        <w:numPr>
          <w:ilvl w:val="0"/>
          <w:numId w:val="0"/>
        </w:numPr>
        <w:spacing w:after="0" w:line="240" w:lineRule="auto"/>
      </w:pPr>
    </w:p>
    <w:p w:rsidR="0061493B" w:rsidRDefault="0061493B" w:rsidP="0061493B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61493B" w:rsidRDefault="0061493B" w:rsidP="0061493B">
      <w:pPr>
        <w:numPr>
          <w:ilvl w:val="0"/>
          <w:numId w:val="0"/>
        </w:numPr>
        <w:spacing w:after="0" w:line="240" w:lineRule="auto"/>
      </w:pPr>
    </w:p>
    <w:p w:rsidR="0061493B" w:rsidRDefault="0061493B" w:rsidP="0061493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61493B" w:rsidRDefault="0061493B" w:rsidP="0061493B">
      <w:pPr>
        <w:numPr>
          <w:ilvl w:val="0"/>
          <w:numId w:val="0"/>
        </w:numPr>
        <w:spacing w:after="0" w:line="240" w:lineRule="auto"/>
        <w:jc w:val="center"/>
      </w:pPr>
    </w:p>
    <w:p w:rsidR="0061493B" w:rsidRDefault="002E1951" w:rsidP="0061493B">
      <w:pPr>
        <w:numPr>
          <w:ilvl w:val="0"/>
          <w:numId w:val="0"/>
        </w:numPr>
        <w:spacing w:after="0" w:line="240" w:lineRule="auto"/>
        <w:jc w:val="center"/>
      </w:pPr>
      <w:r>
        <w:t>x</w:t>
      </w:r>
    </w:p>
    <w:p w:rsidR="0061493B" w:rsidRPr="0061493B" w:rsidRDefault="002E1951" w:rsidP="0061493B">
      <w:pPr>
        <w:numPr>
          <w:ilvl w:val="0"/>
          <w:numId w:val="0"/>
        </w:numPr>
        <w:spacing w:after="0" w:line="240" w:lineRule="auto"/>
        <w:jc w:val="center"/>
      </w:pPr>
      <w:r>
        <w:t>x</w:t>
      </w:r>
      <w:bookmarkStart w:id="0" w:name="_GoBack"/>
      <w:bookmarkEnd w:id="0"/>
    </w:p>
    <w:sectPr w:rsidR="0061493B" w:rsidRPr="0061493B" w:rsidSect="0061493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77" w:rsidRDefault="00735A77">
      <w:r>
        <w:separator/>
      </w:r>
    </w:p>
  </w:endnote>
  <w:endnote w:type="continuationSeparator" w:id="0">
    <w:p w:rsidR="00735A77" w:rsidRDefault="0073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2E1951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2E1951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77" w:rsidRDefault="00735A77">
      <w:r>
        <w:separator/>
      </w:r>
    </w:p>
  </w:footnote>
  <w:footnote w:type="continuationSeparator" w:id="0">
    <w:p w:rsidR="00735A77" w:rsidRDefault="0073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D415C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B6B4C" wp14:editId="723044F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61493B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0D3537C" wp14:editId="0636911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61493B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982707-0790/2015 -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668FF69" wp14:editId="351B5A1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C246E7D"/>
    <w:multiLevelType w:val="multilevel"/>
    <w:tmpl w:val="6ED6659E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B7D76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E1951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6BBF"/>
    <w:rsid w:val="003A3142"/>
    <w:rsid w:val="003B0A6A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493B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1A5B"/>
    <w:rsid w:val="0071238B"/>
    <w:rsid w:val="00715AA0"/>
    <w:rsid w:val="007240C6"/>
    <w:rsid w:val="007300DB"/>
    <w:rsid w:val="007336F3"/>
    <w:rsid w:val="00735A77"/>
    <w:rsid w:val="00746C7B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A4C40"/>
    <w:rsid w:val="00AA7FB9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15C4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33BF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88357-B52C-4FB2-9F13-BCEDF282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Psíková Lenka Ing.</cp:lastModifiedBy>
  <cp:revision>3</cp:revision>
  <cp:lastPrinted>2010-01-28T11:34:00Z</cp:lastPrinted>
  <dcterms:created xsi:type="dcterms:W3CDTF">2016-12-02T06:04:00Z</dcterms:created>
  <dcterms:modified xsi:type="dcterms:W3CDTF">2016-12-02T06:05:00Z</dcterms:modified>
</cp:coreProperties>
</file>