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2D64" w:rsidRPr="00F7514F" w:rsidRDefault="00B46F58" w:rsidP="005F1FB7">
      <w:pPr>
        <w:keepNext/>
        <w:spacing w:before="240" w:after="60"/>
        <w:ind w:left="567" w:right="-108"/>
        <w:jc w:val="center"/>
        <w:rPr>
          <w:sz w:val="24"/>
        </w:rPr>
      </w:pPr>
      <w:bookmarkStart w:id="0" w:name="_gjdgxs" w:colFirst="0" w:colLast="0"/>
      <w:bookmarkEnd w:id="0"/>
      <w:r w:rsidRPr="00F7514F">
        <w:rPr>
          <w:b/>
          <w:sz w:val="24"/>
        </w:rPr>
        <w:t xml:space="preserve">Smlouva o účasti na řešení projektu </w:t>
      </w:r>
    </w:p>
    <w:p w:rsidR="00312D64" w:rsidRPr="009837C6" w:rsidRDefault="00B46F58" w:rsidP="005F1FB7">
      <w:pPr>
        <w:keepNext/>
        <w:spacing w:before="240" w:after="60"/>
        <w:ind w:left="567" w:right="-108"/>
        <w:jc w:val="center"/>
        <w:rPr>
          <w:b/>
        </w:rPr>
      </w:pPr>
      <w:r w:rsidRPr="00F7514F">
        <w:rPr>
          <w:b/>
        </w:rPr>
        <w:t xml:space="preserve"> </w:t>
      </w:r>
      <w:r w:rsidRPr="009837C6">
        <w:rPr>
          <w:b/>
        </w:rPr>
        <w:t>„</w:t>
      </w:r>
      <w:r w:rsidR="009837C6" w:rsidRPr="009837C6">
        <w:rPr>
          <w:b/>
          <w:bCs/>
        </w:rPr>
        <w:t xml:space="preserve">TL02000409 </w:t>
      </w:r>
      <w:r w:rsidR="009837C6">
        <w:rPr>
          <w:b/>
        </w:rPr>
        <w:t>– </w:t>
      </w:r>
      <w:r w:rsidR="009837C6" w:rsidRPr="009837C6">
        <w:rPr>
          <w:b/>
        </w:rPr>
        <w:t>Doma ve městě UNESCO: Hmotný a nehmotný veřejný prostor měst se zvláštní památkovou ochranou, pilotní projekt Telč</w:t>
      </w:r>
      <w:r w:rsidRPr="009837C6">
        <w:rPr>
          <w:b/>
        </w:rPr>
        <w:t>“</w:t>
      </w:r>
    </w:p>
    <w:p w:rsidR="00312D64" w:rsidRPr="00F7514F" w:rsidRDefault="00B46F58" w:rsidP="005F1FB7">
      <w:pPr>
        <w:spacing w:before="240"/>
        <w:ind w:left="567"/>
        <w:jc w:val="center"/>
      </w:pPr>
      <w:r w:rsidRPr="00F7514F">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F7514F">
        <w:rPr>
          <w:b/>
        </w:rPr>
        <w:t>Smlouva</w:t>
      </w:r>
      <w:r w:rsidRPr="00F7514F">
        <w:t>”)</w:t>
      </w:r>
    </w:p>
    <w:p w:rsidR="00312D64" w:rsidRPr="00F7514F" w:rsidRDefault="00B46F58" w:rsidP="005F1FB7">
      <w:pPr>
        <w:spacing w:before="360"/>
        <w:ind w:left="567"/>
        <w:jc w:val="center"/>
      </w:pPr>
      <w:r w:rsidRPr="00F7514F">
        <w:rPr>
          <w:b/>
        </w:rPr>
        <w:t>Článek I</w:t>
      </w:r>
    </w:p>
    <w:p w:rsidR="00312D64" w:rsidRPr="00F7514F" w:rsidRDefault="00B46F58" w:rsidP="005F1FB7">
      <w:pPr>
        <w:spacing w:before="120" w:after="120"/>
        <w:ind w:left="567"/>
        <w:jc w:val="center"/>
      </w:pPr>
      <w:r w:rsidRPr="00F7514F">
        <w:rPr>
          <w:b/>
        </w:rPr>
        <w:t>Smluvní strany</w:t>
      </w:r>
    </w:p>
    <w:p w:rsidR="00312D64" w:rsidRPr="00F7514F" w:rsidRDefault="00B46F58" w:rsidP="005F1FB7">
      <w:pPr>
        <w:spacing w:after="120"/>
        <w:ind w:left="567"/>
      </w:pPr>
      <w:r w:rsidRPr="00F7514F">
        <w:rPr>
          <w:b/>
        </w:rPr>
        <w:t>1. Hlavní příjemce podpory</w:t>
      </w:r>
    </w:p>
    <w:p w:rsidR="00BC0F9C" w:rsidRPr="00F7514F" w:rsidRDefault="00BC0F9C" w:rsidP="005F1FB7">
      <w:pPr>
        <w:tabs>
          <w:tab w:val="left" w:pos="1620"/>
        </w:tabs>
        <w:ind w:left="567"/>
      </w:pPr>
      <w:r w:rsidRPr="00F7514F">
        <w:t>Název:</w:t>
      </w:r>
      <w:r w:rsidRPr="00F7514F">
        <w:tab/>
      </w:r>
      <w:r w:rsidRPr="00F7514F">
        <w:rPr>
          <w:b/>
        </w:rPr>
        <w:t>České vysoké učení technické v Praze</w:t>
      </w:r>
    </w:p>
    <w:p w:rsidR="00BC0F9C" w:rsidRPr="00F7514F" w:rsidRDefault="00BC0F9C" w:rsidP="005F1FB7">
      <w:pPr>
        <w:tabs>
          <w:tab w:val="left" w:pos="1620"/>
        </w:tabs>
        <w:ind w:left="567"/>
      </w:pPr>
      <w:r w:rsidRPr="00F7514F">
        <w:t xml:space="preserve">se sídlem: </w:t>
      </w:r>
      <w:r w:rsidRPr="00F7514F">
        <w:tab/>
      </w:r>
      <w:r w:rsidR="00DF7172">
        <w:t>Jugoslávských partyzánů 1580/3, Praha 6</w:t>
      </w:r>
      <w:r w:rsidRPr="00F7514F">
        <w:t xml:space="preserve"> </w:t>
      </w:r>
    </w:p>
    <w:p w:rsidR="00BC0F9C" w:rsidRPr="00F7514F" w:rsidRDefault="00BC0F9C" w:rsidP="005F1FB7">
      <w:pPr>
        <w:tabs>
          <w:tab w:val="left" w:pos="1620"/>
        </w:tabs>
        <w:ind w:left="567"/>
      </w:pPr>
      <w:r w:rsidRPr="00F7514F">
        <w:t xml:space="preserve">IČ: </w:t>
      </w:r>
      <w:r w:rsidRPr="00F7514F">
        <w:tab/>
        <w:t>68407700</w:t>
      </w:r>
    </w:p>
    <w:p w:rsidR="00BC0F9C" w:rsidRPr="00F7514F" w:rsidRDefault="00BC0F9C" w:rsidP="005F1FB7">
      <w:pPr>
        <w:tabs>
          <w:tab w:val="left" w:pos="1620"/>
        </w:tabs>
        <w:ind w:left="567"/>
      </w:pPr>
      <w:r w:rsidRPr="00F7514F">
        <w:t>DIČ:</w:t>
      </w:r>
      <w:r w:rsidRPr="00F7514F">
        <w:tab/>
        <w:t>CZ68407700</w:t>
      </w:r>
    </w:p>
    <w:p w:rsidR="00BC0F9C" w:rsidRPr="00F7514F" w:rsidRDefault="00BC0F9C" w:rsidP="005F1FB7">
      <w:pPr>
        <w:tabs>
          <w:tab w:val="left" w:pos="1620"/>
        </w:tabs>
        <w:spacing w:after="120"/>
        <w:ind w:left="567"/>
      </w:pPr>
      <w:r w:rsidRPr="00F7514F">
        <w:t>Statutární zástupce:</w:t>
      </w:r>
      <w:r w:rsidRPr="00F7514F">
        <w:tab/>
      </w:r>
      <w:r w:rsidR="00DF7172">
        <w:t>doc. RNDr. Vojtěch Petráček, CSc.</w:t>
      </w:r>
      <w:r w:rsidRPr="00F7514F">
        <w:t>, rektor</w:t>
      </w:r>
    </w:p>
    <w:p w:rsidR="00BC0F9C" w:rsidRPr="00F7514F" w:rsidRDefault="00BC0F9C" w:rsidP="005F1FB7">
      <w:pPr>
        <w:ind w:left="567"/>
      </w:pPr>
      <w:r w:rsidRPr="00F7514F">
        <w:t xml:space="preserve">Řešitelské pracoviště: </w:t>
      </w:r>
      <w:r w:rsidRPr="00F7514F">
        <w:rPr>
          <w:b/>
        </w:rPr>
        <w:t>Fakulta st</w:t>
      </w:r>
      <w:r>
        <w:rPr>
          <w:b/>
        </w:rPr>
        <w:t>avební</w:t>
      </w:r>
    </w:p>
    <w:p w:rsidR="00BC0F9C" w:rsidRPr="00F7514F" w:rsidRDefault="00BC0F9C" w:rsidP="005F1FB7">
      <w:pPr>
        <w:ind w:left="567"/>
      </w:pPr>
      <w:r w:rsidRPr="00F7514F">
        <w:t>Se sídlem:</w:t>
      </w:r>
      <w:r w:rsidRPr="00F7514F">
        <w:tab/>
        <w:t>T</w:t>
      </w:r>
      <w:r>
        <w:t>hákurova 7</w:t>
      </w:r>
      <w:r w:rsidRPr="00F7514F">
        <w:t xml:space="preserve">, 166 </w:t>
      </w:r>
      <w:r>
        <w:t>29</w:t>
      </w:r>
      <w:r w:rsidRPr="00F7514F">
        <w:t xml:space="preserve"> Praha 6, Česká republika</w:t>
      </w:r>
    </w:p>
    <w:p w:rsidR="0016004C" w:rsidRDefault="0016004C" w:rsidP="005F1FB7">
      <w:pPr>
        <w:ind w:left="567"/>
      </w:pPr>
      <w:r>
        <w:t>Z</w:t>
      </w:r>
      <w:r w:rsidRPr="00F7514F">
        <w:t>astoupená:</w:t>
      </w:r>
      <w:r w:rsidRPr="00F7514F">
        <w:tab/>
        <w:t xml:space="preserve">na základě rektorova </w:t>
      </w:r>
      <w:r>
        <w:t xml:space="preserve">pověření prof. Ing. Jiřím Mácou, CSc., děkanem </w:t>
      </w:r>
    </w:p>
    <w:p w:rsidR="00BC0F9C" w:rsidRPr="00F7514F" w:rsidRDefault="00BC0F9C" w:rsidP="005F1FB7">
      <w:pPr>
        <w:ind w:left="567"/>
      </w:pPr>
      <w:r>
        <w:t>Bankovní spojení:</w:t>
      </w:r>
      <w:r w:rsidRPr="00F7514F">
        <w:t xml:space="preserve"> </w:t>
      </w:r>
      <w:proofErr w:type="spellStart"/>
      <w:r w:rsidR="00A4407B">
        <w:t>XXXXXXXXXXXXxx</w:t>
      </w:r>
      <w:proofErr w:type="spellEnd"/>
    </w:p>
    <w:p w:rsidR="00312D64" w:rsidRPr="00F7514F" w:rsidRDefault="00312D64" w:rsidP="005F1FB7">
      <w:pPr>
        <w:spacing w:after="120"/>
        <w:ind w:left="567"/>
      </w:pPr>
    </w:p>
    <w:p w:rsidR="00312D64" w:rsidRPr="00F7514F" w:rsidRDefault="00B46F58" w:rsidP="005F1FB7">
      <w:pPr>
        <w:ind w:left="567"/>
      </w:pPr>
      <w:r w:rsidRPr="00F7514F">
        <w:t xml:space="preserve"> (dále jen </w:t>
      </w:r>
      <w:r w:rsidRPr="00F7514F">
        <w:rPr>
          <w:b/>
        </w:rPr>
        <w:t>„Hlavní příjemce</w:t>
      </w:r>
      <w:r w:rsidRPr="00F7514F">
        <w:t>“)</w:t>
      </w:r>
    </w:p>
    <w:p w:rsidR="00312D64" w:rsidRPr="00411142" w:rsidRDefault="00B46F58" w:rsidP="005F1FB7">
      <w:pPr>
        <w:spacing w:before="240" w:after="240"/>
        <w:ind w:left="567"/>
        <w:jc w:val="center"/>
      </w:pPr>
      <w:r w:rsidRPr="00411142">
        <w:t>a</w:t>
      </w:r>
    </w:p>
    <w:p w:rsidR="00312D64" w:rsidRPr="00F7514F" w:rsidRDefault="00B46F58" w:rsidP="005F1FB7">
      <w:pPr>
        <w:spacing w:after="120"/>
        <w:ind w:left="567"/>
      </w:pPr>
      <w:r w:rsidRPr="00F7514F">
        <w:rPr>
          <w:b/>
        </w:rPr>
        <w:t>2. Další účastník projektu</w:t>
      </w:r>
    </w:p>
    <w:p w:rsidR="00CB44F6" w:rsidRPr="00F7514F" w:rsidRDefault="00CB44F6" w:rsidP="005F1FB7">
      <w:pPr>
        <w:tabs>
          <w:tab w:val="left" w:pos="1620"/>
        </w:tabs>
        <w:ind w:left="567"/>
      </w:pPr>
      <w:r w:rsidRPr="0016004C">
        <w:t>Název:</w:t>
      </w:r>
      <w:r w:rsidRPr="0016004C">
        <w:tab/>
      </w:r>
      <w:r w:rsidR="00510010" w:rsidRPr="0016004C">
        <w:rPr>
          <w:b/>
        </w:rPr>
        <w:t>Masarykova univerzita</w:t>
      </w:r>
    </w:p>
    <w:p w:rsidR="00CB44F6" w:rsidRDefault="00CB44F6">
      <w:pPr>
        <w:tabs>
          <w:tab w:val="left" w:pos="1620"/>
        </w:tabs>
        <w:ind w:left="567"/>
      </w:pPr>
      <w:r w:rsidRPr="00F7514F">
        <w:t>se sídlem:</w:t>
      </w:r>
      <w:r w:rsidRPr="00F7514F">
        <w:tab/>
      </w:r>
      <w:r w:rsidR="00D97CE5" w:rsidRPr="00D97CE5">
        <w:t>Žerotínovo nám. 9, 601 77 Brno</w:t>
      </w:r>
    </w:p>
    <w:p w:rsidR="00CB44F6" w:rsidRDefault="00CB44F6">
      <w:pPr>
        <w:tabs>
          <w:tab w:val="left" w:pos="1620"/>
        </w:tabs>
        <w:ind w:left="567"/>
      </w:pPr>
      <w:r w:rsidRPr="00F7514F">
        <w:t xml:space="preserve">IČ: </w:t>
      </w:r>
      <w:r w:rsidRPr="00F7514F">
        <w:tab/>
      </w:r>
      <w:r w:rsidR="00D97CE5" w:rsidRPr="00D97CE5">
        <w:t>00216224</w:t>
      </w:r>
    </w:p>
    <w:p w:rsidR="00CB44F6" w:rsidRDefault="00CB44F6">
      <w:pPr>
        <w:tabs>
          <w:tab w:val="left" w:pos="1620"/>
        </w:tabs>
        <w:ind w:left="567"/>
      </w:pPr>
      <w:r w:rsidRPr="00F7514F">
        <w:t>DIČ:</w:t>
      </w:r>
      <w:r w:rsidRPr="00F7514F">
        <w:tab/>
      </w:r>
      <w:r w:rsidR="00D97CE5" w:rsidRPr="00D97CE5">
        <w:t>CZ00216224</w:t>
      </w:r>
    </w:p>
    <w:p w:rsidR="00411142" w:rsidRPr="00F7514F" w:rsidRDefault="00CB44F6" w:rsidP="00366ADC">
      <w:pPr>
        <w:tabs>
          <w:tab w:val="left" w:pos="1620"/>
        </w:tabs>
        <w:ind w:left="567"/>
      </w:pPr>
      <w:r w:rsidRPr="00F7514F">
        <w:rPr>
          <w:highlight w:val="white"/>
        </w:rPr>
        <w:t>Statutární zástupce:</w:t>
      </w:r>
      <w:r w:rsidR="00D345B5" w:rsidRPr="00D345B5">
        <w:t xml:space="preserve"> </w:t>
      </w:r>
      <w:r w:rsidR="00D345B5">
        <w:t>doc. PhDr. Mikuláš Bek, Ph.D., rektor Masarykovy univerzity</w:t>
      </w:r>
    </w:p>
    <w:p w:rsidR="00CB44F6" w:rsidRPr="00F7514F" w:rsidRDefault="00CB44F6" w:rsidP="00366ADC">
      <w:pPr>
        <w:tabs>
          <w:tab w:val="left" w:pos="1620"/>
        </w:tabs>
        <w:ind w:left="567"/>
      </w:pPr>
      <w:r w:rsidRPr="00F7514F">
        <w:t xml:space="preserve">Bank. </w:t>
      </w:r>
      <w:proofErr w:type="gramStart"/>
      <w:r w:rsidRPr="00F7514F">
        <w:t>spojení</w:t>
      </w:r>
      <w:proofErr w:type="gramEnd"/>
      <w:r w:rsidRPr="00F7514F">
        <w:t>:</w:t>
      </w:r>
      <w:r w:rsidRPr="00F7514F">
        <w:tab/>
      </w:r>
      <w:r w:rsidR="00A4407B">
        <w:t>XXXXXXXXXXXXXX</w:t>
      </w:r>
    </w:p>
    <w:p w:rsidR="00FC3DCF" w:rsidRPr="00F7514F" w:rsidRDefault="00FC3DCF" w:rsidP="005F1FB7">
      <w:pPr>
        <w:ind w:left="567"/>
      </w:pPr>
    </w:p>
    <w:p w:rsidR="00745885" w:rsidRDefault="00B46F58" w:rsidP="00745885">
      <w:pPr>
        <w:ind w:left="567"/>
      </w:pPr>
      <w:r w:rsidRPr="00F7514F">
        <w:t>(dále jen „</w:t>
      </w:r>
      <w:r w:rsidRPr="00F7514F">
        <w:rPr>
          <w:b/>
        </w:rPr>
        <w:t>Další účastník 1</w:t>
      </w:r>
      <w:r w:rsidRPr="00F7514F">
        <w:t>“)</w:t>
      </w:r>
    </w:p>
    <w:p w:rsidR="00745885" w:rsidRPr="00F7514F" w:rsidRDefault="00745885" w:rsidP="00745885">
      <w:pPr>
        <w:ind w:left="567"/>
      </w:pPr>
    </w:p>
    <w:p w:rsidR="00312D64" w:rsidRDefault="00B46F58" w:rsidP="005F1FB7">
      <w:pPr>
        <w:ind w:left="567"/>
        <w:jc w:val="center"/>
      </w:pPr>
      <w:r w:rsidRPr="00F7514F">
        <w:t>a</w:t>
      </w:r>
    </w:p>
    <w:p w:rsidR="00745885" w:rsidRPr="00F7514F" w:rsidRDefault="00745885" w:rsidP="00745885">
      <w:pPr>
        <w:ind w:left="567"/>
      </w:pPr>
    </w:p>
    <w:p w:rsidR="00312D64" w:rsidRPr="00F7514F" w:rsidRDefault="00B46F58" w:rsidP="005F1FB7">
      <w:pPr>
        <w:spacing w:after="120"/>
        <w:ind w:left="567"/>
      </w:pPr>
      <w:r w:rsidRPr="00F7514F">
        <w:rPr>
          <w:b/>
        </w:rPr>
        <w:t>3. Další účastník projektu</w:t>
      </w:r>
    </w:p>
    <w:p w:rsidR="00312D64" w:rsidRPr="00F7514F" w:rsidRDefault="00B46F58" w:rsidP="005F1FB7">
      <w:pPr>
        <w:tabs>
          <w:tab w:val="left" w:pos="1620"/>
        </w:tabs>
        <w:ind w:left="567"/>
      </w:pPr>
      <w:r w:rsidRPr="00411142">
        <w:t>Název:</w:t>
      </w:r>
      <w:r w:rsidRPr="00411142">
        <w:tab/>
      </w:r>
      <w:proofErr w:type="spellStart"/>
      <w:r w:rsidR="003C2EAC" w:rsidRPr="00411142">
        <w:rPr>
          <w:b/>
        </w:rPr>
        <w:t>Neogenia</w:t>
      </w:r>
      <w:proofErr w:type="spellEnd"/>
      <w:r w:rsidR="003C2EAC" w:rsidRPr="00411142">
        <w:rPr>
          <w:b/>
        </w:rPr>
        <w:t xml:space="preserve"> s.r.o.</w:t>
      </w:r>
    </w:p>
    <w:p w:rsidR="00312D64" w:rsidRPr="00F7514F" w:rsidRDefault="00B46F58" w:rsidP="00411142">
      <w:pPr>
        <w:tabs>
          <w:tab w:val="left" w:pos="1620"/>
        </w:tabs>
        <w:ind w:left="567"/>
      </w:pPr>
      <w:r w:rsidRPr="00411142">
        <w:t>se sídlem:</w:t>
      </w:r>
      <w:r w:rsidRPr="00411142">
        <w:tab/>
      </w:r>
      <w:proofErr w:type="spellStart"/>
      <w:r w:rsidR="00411142" w:rsidRPr="00411142">
        <w:t>Millenium</w:t>
      </w:r>
      <w:proofErr w:type="spellEnd"/>
      <w:r w:rsidR="00411142" w:rsidRPr="00411142">
        <w:t xml:space="preserve"> Center, Hybešova 42, 602 00 Brno</w:t>
      </w:r>
    </w:p>
    <w:p w:rsidR="00312D64" w:rsidRPr="00411142" w:rsidRDefault="00B46F58" w:rsidP="00411142">
      <w:pPr>
        <w:tabs>
          <w:tab w:val="left" w:pos="1620"/>
        </w:tabs>
        <w:ind w:left="567"/>
      </w:pPr>
      <w:r w:rsidRPr="00411142">
        <w:t xml:space="preserve">IČ: </w:t>
      </w:r>
      <w:r w:rsidRPr="00411142">
        <w:tab/>
      </w:r>
      <w:r w:rsidR="00411142" w:rsidRPr="00411142">
        <w:t>29198950</w:t>
      </w:r>
    </w:p>
    <w:p w:rsidR="00312D64" w:rsidRPr="00F7514F" w:rsidRDefault="00B46F58" w:rsidP="005F1FB7">
      <w:pPr>
        <w:tabs>
          <w:tab w:val="left" w:pos="1620"/>
        </w:tabs>
        <w:ind w:left="567"/>
      </w:pPr>
      <w:r w:rsidRPr="00F7514F">
        <w:t>DIČ:</w:t>
      </w:r>
      <w:r w:rsidRPr="00F7514F">
        <w:tab/>
      </w:r>
      <w:r w:rsidR="00411142" w:rsidRPr="00411142">
        <w:t>CZ29198950</w:t>
      </w:r>
    </w:p>
    <w:p w:rsidR="00366ADC" w:rsidRPr="00366ADC" w:rsidRDefault="00B46F58" w:rsidP="00366ADC">
      <w:pPr>
        <w:tabs>
          <w:tab w:val="left" w:pos="1620"/>
        </w:tabs>
        <w:ind w:left="567"/>
        <w:rPr>
          <w:highlight w:val="white"/>
        </w:rPr>
      </w:pPr>
      <w:r w:rsidRPr="00366ADC">
        <w:rPr>
          <w:highlight w:val="white"/>
        </w:rPr>
        <w:lastRenderedPageBreak/>
        <w:t>Zapsán u rejstříkového soudu</w:t>
      </w:r>
      <w:r w:rsidR="00411142" w:rsidRPr="00366ADC">
        <w:rPr>
          <w:highlight w:val="white"/>
        </w:rPr>
        <w:t>: Krajský soud v Brně, oddíl C, vložka 64961</w:t>
      </w:r>
    </w:p>
    <w:p w:rsidR="00312D64" w:rsidRPr="00366ADC" w:rsidRDefault="00B46F58" w:rsidP="00366ADC">
      <w:pPr>
        <w:tabs>
          <w:tab w:val="left" w:pos="1620"/>
        </w:tabs>
        <w:ind w:left="567"/>
        <w:rPr>
          <w:highlight w:val="white"/>
        </w:rPr>
      </w:pPr>
      <w:r w:rsidRPr="00F7514F">
        <w:rPr>
          <w:highlight w:val="white"/>
        </w:rPr>
        <w:t>Statutární zástupce:</w:t>
      </w:r>
      <w:r w:rsidR="00366ADC" w:rsidRPr="00366ADC">
        <w:rPr>
          <w:highlight w:val="white"/>
        </w:rPr>
        <w:t xml:space="preserve"> </w:t>
      </w:r>
      <w:r w:rsidR="006D1342" w:rsidRPr="00366ADC">
        <w:rPr>
          <w:highlight w:val="white"/>
        </w:rPr>
        <w:t>Mgr. Ondřej Švrček,</w:t>
      </w:r>
      <w:r w:rsidR="00AF7D23" w:rsidRPr="00366ADC">
        <w:rPr>
          <w:highlight w:val="white"/>
        </w:rPr>
        <w:t xml:space="preserve"> CEO,</w:t>
      </w:r>
      <w:r w:rsidR="006D1342" w:rsidRPr="00366ADC">
        <w:rPr>
          <w:highlight w:val="white"/>
        </w:rPr>
        <w:t xml:space="preserve"> jednatel</w:t>
      </w:r>
    </w:p>
    <w:p w:rsidR="00FC3DCF" w:rsidRPr="00F7514F" w:rsidRDefault="00B46F58" w:rsidP="00EA4C15">
      <w:pPr>
        <w:tabs>
          <w:tab w:val="left" w:pos="1620"/>
        </w:tabs>
        <w:ind w:left="567"/>
      </w:pPr>
      <w:r w:rsidRPr="00F7514F">
        <w:t xml:space="preserve">Bank. </w:t>
      </w:r>
      <w:proofErr w:type="gramStart"/>
      <w:r w:rsidRPr="00F7514F">
        <w:t>spojení</w:t>
      </w:r>
      <w:proofErr w:type="gramEnd"/>
      <w:r w:rsidRPr="00F7514F">
        <w:t>:</w:t>
      </w:r>
      <w:r w:rsidRPr="00F7514F">
        <w:tab/>
      </w:r>
      <w:r w:rsidR="00A4407B">
        <w:t>XXXXXXXXXXXXX</w:t>
      </w:r>
    </w:p>
    <w:p w:rsidR="00312D64" w:rsidRPr="00F7514F" w:rsidRDefault="00312D64" w:rsidP="005F1FB7">
      <w:pPr>
        <w:ind w:left="567"/>
      </w:pPr>
    </w:p>
    <w:p w:rsidR="00312D64" w:rsidRPr="00F7514F" w:rsidRDefault="00B46F58" w:rsidP="005F1FB7">
      <w:pPr>
        <w:ind w:left="567"/>
      </w:pPr>
      <w:r w:rsidRPr="00F7514F">
        <w:t>(dále jen „</w:t>
      </w:r>
      <w:r w:rsidRPr="00F7514F">
        <w:rPr>
          <w:b/>
        </w:rPr>
        <w:t>Další účastník 2</w:t>
      </w:r>
      <w:r w:rsidRPr="00F7514F">
        <w:t>“)</w:t>
      </w:r>
    </w:p>
    <w:p w:rsidR="00312D64" w:rsidRPr="00F7514F" w:rsidRDefault="00B46F58" w:rsidP="005F1FB7">
      <w:pPr>
        <w:ind w:left="567"/>
        <w:jc w:val="center"/>
      </w:pPr>
      <w:r w:rsidRPr="00F7514F">
        <w:t>a</w:t>
      </w:r>
    </w:p>
    <w:p w:rsidR="00312D64" w:rsidRPr="00F7514F" w:rsidRDefault="00312D64" w:rsidP="005F1FB7">
      <w:pPr>
        <w:ind w:left="567"/>
      </w:pPr>
    </w:p>
    <w:p w:rsidR="00312D64" w:rsidRPr="00F7514F" w:rsidRDefault="00B46F58" w:rsidP="005F1FB7">
      <w:pPr>
        <w:ind w:left="567"/>
        <w:jc w:val="center"/>
      </w:pPr>
      <w:r w:rsidRPr="00F7514F">
        <w:t>společně pak „</w:t>
      </w:r>
      <w:r w:rsidRPr="00F7514F">
        <w:rPr>
          <w:b/>
        </w:rPr>
        <w:t>Smluvní strany</w:t>
      </w:r>
      <w:r w:rsidRPr="00F7514F">
        <w:t>“</w:t>
      </w:r>
    </w:p>
    <w:p w:rsidR="00312D64" w:rsidRPr="00F7514F" w:rsidRDefault="00312D64" w:rsidP="005F1FB7">
      <w:pPr>
        <w:ind w:left="567"/>
      </w:pPr>
    </w:p>
    <w:p w:rsidR="00312D64" w:rsidRPr="00F7514F" w:rsidRDefault="00B46F58" w:rsidP="005F1FB7">
      <w:pPr>
        <w:spacing w:before="360" w:after="120"/>
        <w:ind w:left="567"/>
        <w:jc w:val="center"/>
      </w:pPr>
      <w:r w:rsidRPr="00F7514F">
        <w:rPr>
          <w:b/>
        </w:rPr>
        <w:t>Preambule</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F7514F">
        <w:t>Smluvní strany se zavazují spolupracovat na realizaci projektu č.</w:t>
      </w:r>
      <w:r w:rsidR="00DC48FD" w:rsidRPr="00DC48FD">
        <w:rPr>
          <w:b/>
          <w:bCs/>
        </w:rPr>
        <w:t xml:space="preserve"> TL02000409</w:t>
      </w:r>
      <w:r w:rsidRPr="00F7514F">
        <w:t xml:space="preserve"> s názvem </w:t>
      </w:r>
      <w:r w:rsidR="00DC48FD" w:rsidRPr="009837C6">
        <w:rPr>
          <w:b/>
        </w:rPr>
        <w:t>Doma ve městě UNESCO: Hmotný a nehmotný veřejný prostor měst se zvláštní památkovou ochranou, pilotní projekt Telč</w:t>
      </w:r>
      <w:r w:rsidRPr="00F7514F">
        <w:t xml:space="preserve"> (dále jen „Projekt“), který Hlavní příjemce podal do 2. veřejné soutěže </w:t>
      </w:r>
      <w:r w:rsidR="007F545B">
        <w:t>„</w:t>
      </w:r>
      <w:r w:rsidR="00E366D4">
        <w:t>p</w:t>
      </w:r>
      <w:r w:rsidR="00E366D4" w:rsidRPr="00E366D4">
        <w:t>rogram</w:t>
      </w:r>
      <w:r w:rsidR="00E366D4">
        <w:t>u</w:t>
      </w:r>
      <w:r w:rsidR="00E366D4" w:rsidRPr="00E366D4">
        <w:t xml:space="preserve"> na podporu aplikovaného společenskovědního a humanitního výzkumu, experimentálního vývoje a inovací ÉTA</w:t>
      </w:r>
      <w:r w:rsidRPr="00F7514F">
        <w:t xml:space="preserve">“ (dále jen „program podpory“) vyhlášené Technologickou agenturou České republiky (dále jen “TA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rsidR="00312D64" w:rsidRPr="00F7514F" w:rsidRDefault="00312D64"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F7514F">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II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Předmět Smlouvy</w:t>
      </w:r>
    </w:p>
    <w:p w:rsidR="00EC768E" w:rsidRDefault="00B46F58" w:rsidP="005F1FB7">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naplňována takovým způsobem, aby byly naplněny cíle projektu nebo závazky, které má Hlavní příjemce vůči Poskytovateli.</w:t>
      </w:r>
      <w:r w:rsidR="00EC768E" w:rsidRPr="00EC768E">
        <w:t xml:space="preserve"> </w:t>
      </w:r>
      <w:r w:rsidR="00EC768E">
        <w:t>Naplňování cílů projektu a závazků vůči Poskytovateli je společným zájmem všech Smluvních stran.</w:t>
      </w:r>
    </w:p>
    <w:p w:rsidR="00312D64" w:rsidRPr="00F7514F" w:rsidRDefault="00B46F58" w:rsidP="005F1FB7">
      <w:pPr>
        <w:numPr>
          <w:ilvl w:val="0"/>
          <w:numId w:val="17"/>
        </w:numPr>
        <w:ind w:left="567" w:hanging="567"/>
        <w:contextualSpacing/>
        <w:jc w:val="both"/>
      </w:pPr>
      <w:r w:rsidRPr="00F7514F">
        <w:t xml:space="preserve">Obsahem této Smlouvy jsou také práva a povinností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implementace výsledků v praxi. Za tímto účelem Poskytovatel </w:t>
      </w:r>
      <w:r w:rsidRPr="00F7514F">
        <w:lastRenderedPageBreak/>
        <w:t>zavazuje Smlouvou o poskytnutí podpory Hlavního příjemce k součinnosti při provádění těchto činností.</w:t>
      </w:r>
    </w:p>
    <w:p w:rsidR="00312D64" w:rsidRPr="00F7514F" w:rsidRDefault="00B46F58" w:rsidP="005F1FB7">
      <w:pPr>
        <w:numPr>
          <w:ilvl w:val="0"/>
          <w:numId w:val="17"/>
        </w:numPr>
        <w:spacing w:after="20"/>
        <w:ind w:left="567" w:hanging="567"/>
        <w:contextualSpacing/>
        <w:jc w:val="both"/>
      </w:pPr>
      <w:r w:rsidRPr="00F7514F">
        <w:t xml:space="preserve">Předmětem Smlouvy je dále vymezení podmínek, za kterých bude Hlavním příjemcem poskytnuta část účelové podpory </w:t>
      </w:r>
      <w:r w:rsidRPr="00E366D4">
        <w:t>Dalším účastníkům</w:t>
      </w:r>
      <w:r w:rsidRPr="00F7514F">
        <w:t>, a to poté, co bude uzavřena Smlouva o poskytnutí podpory mezi Poskytovatelem a Hlavním příjemcem.</w:t>
      </w:r>
    </w:p>
    <w:p w:rsidR="00312D64" w:rsidRPr="00F7514F" w:rsidRDefault="00B46F58" w:rsidP="005F1FB7">
      <w:pPr>
        <w:numPr>
          <w:ilvl w:val="0"/>
          <w:numId w:val="17"/>
        </w:numPr>
        <w:spacing w:after="20"/>
        <w:ind w:left="567" w:hanging="540"/>
        <w:contextualSpacing/>
        <w:jc w:val="both"/>
      </w:pPr>
      <w:r w:rsidRPr="00F7514F">
        <w:t xml:space="preserve">Předmětem této Smlouvy je úprava vzájemných práv a povinností Smluvních stran a </w:t>
      </w:r>
    </w:p>
    <w:p w:rsidR="00312D64" w:rsidRPr="00F7514F" w:rsidRDefault="00B46F58" w:rsidP="005F1FB7">
      <w:pPr>
        <w:numPr>
          <w:ilvl w:val="1"/>
          <w:numId w:val="18"/>
        </w:numPr>
        <w:spacing w:after="20"/>
        <w:ind w:left="567" w:hanging="567"/>
        <w:contextualSpacing/>
        <w:jc w:val="both"/>
      </w:pPr>
      <w:r w:rsidRPr="00F7514F">
        <w:t xml:space="preserve">rozdělení práv k výsledkům vzniklým při plnění úkolů (společnou činností osob zapojených do realizace projektu). </w:t>
      </w:r>
    </w:p>
    <w:p w:rsidR="00312D64" w:rsidRPr="00F7514F" w:rsidRDefault="00B46F58" w:rsidP="005F1FB7">
      <w:pPr>
        <w:numPr>
          <w:ilvl w:val="1"/>
          <w:numId w:val="18"/>
        </w:numPr>
        <w:spacing w:after="20"/>
        <w:ind w:left="567" w:hanging="567"/>
        <w:contextualSpacing/>
        <w:jc w:val="both"/>
      </w:pPr>
      <w:r w:rsidRPr="00F7514F">
        <w:t>úprava, řízení a kontrola vnesených a během řešení projektu pořízených či vytvořených práv, která jsou nezbytná pro řešení projektu,</w:t>
      </w:r>
    </w:p>
    <w:p w:rsidR="00312D64" w:rsidRPr="00F7514F" w:rsidRDefault="00B46F58" w:rsidP="005F1FB7">
      <w:pPr>
        <w:numPr>
          <w:ilvl w:val="1"/>
          <w:numId w:val="18"/>
        </w:numPr>
        <w:spacing w:after="20"/>
        <w:ind w:left="567" w:hanging="567"/>
        <w:contextualSpacing/>
        <w:jc w:val="both"/>
      </w:pPr>
      <w:r w:rsidRPr="00F7514F">
        <w:t>závazek k dodržování povinností podle článku 4 Všeobecných podmínek všemi Smluvními stranami, popř. provádění veškeré potřebné součinnosti za účelem dodržení těchto povinností Hlavním příjemcem,</w:t>
      </w:r>
    </w:p>
    <w:p w:rsidR="00312D64" w:rsidRPr="00F7514F" w:rsidRDefault="00B46F58" w:rsidP="005F1FB7">
      <w:pPr>
        <w:numPr>
          <w:ilvl w:val="1"/>
          <w:numId w:val="18"/>
        </w:numPr>
        <w:spacing w:after="20"/>
        <w:ind w:left="567" w:hanging="567"/>
        <w:contextualSpacing/>
        <w:jc w:val="both"/>
      </w:pPr>
      <w:r w:rsidRPr="00F7514F">
        <w:t>závazek Hlavního příjemce k převodu příslušné části podpory,</w:t>
      </w:r>
    </w:p>
    <w:p w:rsidR="00312D64" w:rsidRPr="00F7514F" w:rsidRDefault="00B46F58" w:rsidP="005F1FB7">
      <w:pPr>
        <w:numPr>
          <w:ilvl w:val="1"/>
          <w:numId w:val="18"/>
        </w:numPr>
        <w:spacing w:after="20"/>
        <w:ind w:left="567" w:hanging="567"/>
        <w:contextualSpacing/>
        <w:jc w:val="both"/>
      </w:pPr>
      <w:r w:rsidRPr="00F7514F">
        <w:t>závazek Smluvních stran k mlčenlivosti ohledně veškerých informací vztahujících se k řešení projektu,</w:t>
      </w:r>
    </w:p>
    <w:p w:rsidR="00312D64" w:rsidRPr="00F7514F" w:rsidRDefault="00B46F58" w:rsidP="005F1FB7">
      <w:pPr>
        <w:numPr>
          <w:ilvl w:val="1"/>
          <w:numId w:val="18"/>
        </w:numPr>
        <w:spacing w:after="20"/>
        <w:ind w:left="567" w:hanging="567"/>
        <w:contextualSpacing/>
        <w:jc w:val="both"/>
      </w:pPr>
      <w:r w:rsidRPr="00F7514F">
        <w:t>vymezení práva a povinností k hmotnému maje</w:t>
      </w:r>
      <w:r w:rsidR="007F545B">
        <w:t>tku nutnému k řešení Projektu a </w:t>
      </w:r>
      <w:r w:rsidRPr="00F7514F">
        <w:t xml:space="preserve">nabytému účastníky Projektu. </w:t>
      </w:r>
    </w:p>
    <w:p w:rsidR="00312D64" w:rsidRPr="00BE7DA8" w:rsidRDefault="00B46F58" w:rsidP="005F1FB7">
      <w:pPr>
        <w:numPr>
          <w:ilvl w:val="0"/>
          <w:numId w:val="17"/>
        </w:numPr>
        <w:ind w:left="567" w:hanging="540"/>
        <w:contextualSpacing/>
        <w:jc w:val="both"/>
      </w:pPr>
      <w:r w:rsidRPr="00F7514F">
        <w:t xml:space="preserve">Povaha, účel, cíl a výsledek Projektu jsou podrobně specifikovány v závazných parametrech řešení projektu (dále jen „závazné parametry”), které </w:t>
      </w:r>
      <w:r w:rsidRPr="00BE7DA8">
        <w:t xml:space="preserve">tvoří přílohu č. 1 Smlouvy. </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BE7DA8">
        <w:rPr>
          <w:b/>
        </w:rPr>
        <w:t>Článek III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Podmínky spolupráce Smluvních stran</w:t>
      </w:r>
    </w:p>
    <w:p w:rsidR="00312D64" w:rsidRPr="00F7514F" w:rsidRDefault="00B46F58" w:rsidP="005F1FB7">
      <w:pPr>
        <w:numPr>
          <w:ilvl w:val="0"/>
          <w:numId w:val="9"/>
        </w:numPr>
        <w:spacing w:after="20"/>
        <w:ind w:left="567"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rsidR="00312D64" w:rsidRPr="00F7514F" w:rsidRDefault="00B46F58" w:rsidP="005F1FB7">
      <w:pPr>
        <w:numPr>
          <w:ilvl w:val="0"/>
          <w:numId w:val="9"/>
        </w:numPr>
        <w:spacing w:after="20"/>
        <w:ind w:left="567" w:hanging="540"/>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Všeobecnými podmínkami Poskytovatele, a zavazují se jimi řídit. Smluvní strany se zavazují zejména dodržovat povinnosti podle čl. 4 Všeobecných podmínek Poskytovatele a Další účastníci budou Příjemci poskytovat veškerou potřebnou součinnost k zajištění jejich dodržování Hlavním příjemcem.</w:t>
      </w:r>
    </w:p>
    <w:p w:rsidR="00312D64" w:rsidRPr="00F7514F" w:rsidRDefault="00B46F58" w:rsidP="005F1FB7">
      <w:pPr>
        <w:numPr>
          <w:ilvl w:val="0"/>
          <w:numId w:val="9"/>
        </w:numPr>
        <w:ind w:left="567" w:hanging="540"/>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rsidR="00312D64" w:rsidRPr="00F7514F" w:rsidRDefault="00B46F58" w:rsidP="005F1FB7">
      <w:pPr>
        <w:numPr>
          <w:ilvl w:val="0"/>
          <w:numId w:val="9"/>
        </w:numPr>
        <w:spacing w:after="20"/>
        <w:ind w:left="567" w:hanging="567"/>
        <w:contextualSpacing/>
        <w:jc w:val="both"/>
      </w:pPr>
      <w:r w:rsidRPr="00F7514F">
        <w:t>Smluvní strany se seznámily s obsahem Projektu včetně Projektové žádosti, a to před podpisem této Smlouvy.</w:t>
      </w:r>
    </w:p>
    <w:p w:rsidR="003B6923" w:rsidRDefault="00B46F58" w:rsidP="005F1FB7">
      <w:pPr>
        <w:numPr>
          <w:ilvl w:val="0"/>
          <w:numId w:val="9"/>
        </w:numPr>
        <w:ind w:left="567" w:hanging="567"/>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rsidR="00312D64" w:rsidRPr="00F7514F" w:rsidRDefault="003B6923" w:rsidP="003B6923">
      <w:r>
        <w:br w:type="page"/>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lastRenderedPageBreak/>
        <w:t>Článek IV</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Složení projektu – řešitelé Smluvních stran</w:t>
      </w:r>
    </w:p>
    <w:p w:rsidR="00715F6D" w:rsidRDefault="00B46F58" w:rsidP="00715F6D">
      <w:pPr>
        <w:numPr>
          <w:ilvl w:val="0"/>
          <w:numId w:val="4"/>
        </w:numPr>
        <w:spacing w:after="20"/>
        <w:ind w:left="567" w:hanging="540"/>
        <w:contextualSpacing/>
        <w:jc w:val="both"/>
      </w:pPr>
      <w:r w:rsidRPr="00F7514F">
        <w:t>Osobou, která odpovídá za vědecké řešení Projektu na straně Hlavního příjemce je hlavní řešitel:</w:t>
      </w:r>
      <w:r w:rsidR="00715F6D">
        <w:t xml:space="preserve"> </w:t>
      </w:r>
    </w:p>
    <w:p w:rsidR="00792CD9" w:rsidRPr="00715F6D" w:rsidRDefault="00A4407B" w:rsidP="00715F6D">
      <w:pPr>
        <w:spacing w:after="20"/>
        <w:ind w:left="567"/>
        <w:contextualSpacing/>
        <w:jc w:val="both"/>
      </w:pPr>
      <w:proofErr w:type="spellStart"/>
      <w:r>
        <w:t>XXXXXXXXXXXXXXXXx</w:t>
      </w:r>
      <w:proofErr w:type="spellEnd"/>
    </w:p>
    <w:p w:rsidR="00715F6D" w:rsidRDefault="00B46F58" w:rsidP="005F1FB7">
      <w:pPr>
        <w:numPr>
          <w:ilvl w:val="0"/>
          <w:numId w:val="4"/>
        </w:numPr>
        <w:spacing w:after="20"/>
        <w:ind w:left="567" w:hanging="540"/>
        <w:contextualSpacing/>
        <w:jc w:val="both"/>
      </w:pPr>
      <w:r w:rsidRPr="00715F6D">
        <w:t>Osobou, která odpovídá za vědecké řešení Projektu na straně Dalšího účastníka 1 je odpovědný řešitel:</w:t>
      </w:r>
      <w:r w:rsidR="00715F6D" w:rsidRPr="00715F6D">
        <w:t xml:space="preserve"> </w:t>
      </w:r>
    </w:p>
    <w:p w:rsidR="00312D64" w:rsidRPr="00715F6D" w:rsidRDefault="00A4407B" w:rsidP="00715F6D">
      <w:pPr>
        <w:spacing w:after="20"/>
        <w:ind w:left="567"/>
        <w:contextualSpacing/>
        <w:jc w:val="both"/>
      </w:pPr>
      <w:proofErr w:type="spellStart"/>
      <w:r>
        <w:t>XXXXXXXXXXXXXXXXx</w:t>
      </w:r>
      <w:proofErr w:type="spellEnd"/>
    </w:p>
    <w:p w:rsidR="00AF7D23" w:rsidRPr="00827CDA" w:rsidRDefault="00B46F58" w:rsidP="00AF7D23">
      <w:pPr>
        <w:numPr>
          <w:ilvl w:val="0"/>
          <w:numId w:val="4"/>
        </w:numPr>
        <w:spacing w:after="20"/>
        <w:ind w:left="567" w:hanging="540"/>
        <w:contextualSpacing/>
        <w:jc w:val="both"/>
      </w:pPr>
      <w:r w:rsidRPr="00827CDA">
        <w:t>Osobou, která odpovídá za vědecké řešení Projektu na straně Dalšího účastníka 2 je odpovědný řešitel:</w:t>
      </w:r>
    </w:p>
    <w:p w:rsidR="00AF7D23" w:rsidRPr="00AF7D23" w:rsidRDefault="00A4407B" w:rsidP="00AF7D23">
      <w:pPr>
        <w:spacing w:after="20"/>
        <w:ind w:left="567"/>
        <w:jc w:val="both"/>
      </w:pPr>
      <w:r>
        <w:t>XXXXXXXXXXXXXXXXXXX</w:t>
      </w:r>
      <w:bookmarkStart w:id="1" w:name="_GoBack"/>
      <w:bookmarkEnd w:id="1"/>
    </w:p>
    <w:p w:rsidR="00312D64" w:rsidRPr="00F7514F" w:rsidRDefault="00B46F58" w:rsidP="005F1FB7">
      <w:pPr>
        <w:numPr>
          <w:ilvl w:val="0"/>
          <w:numId w:val="4"/>
        </w:numPr>
        <w:spacing w:after="20"/>
        <w:ind w:left="567" w:hanging="540"/>
        <w:contextualSpacing/>
        <w:jc w:val="both"/>
      </w:pPr>
      <w:r w:rsidRPr="00F7514F">
        <w:t xml:space="preserve">Řešitel Hlavního příjemce je odpovědný Hlavnímu příjemci za celkovou odbornou úroveň Projektu. Musí být k Hlavnímu příjemci v pracovním poměru nebo v poměru </w:t>
      </w:r>
      <w:proofErr w:type="gramStart"/>
      <w:r w:rsidRPr="00F7514F">
        <w:t>pracovnímu</w:t>
      </w:r>
      <w:proofErr w:type="gramEnd"/>
      <w:r w:rsidRPr="00F7514F">
        <w:t xml:space="preserve"> obdobném.</w:t>
      </w:r>
    </w:p>
    <w:p w:rsidR="00312D64" w:rsidRPr="005F26EF" w:rsidRDefault="00B46F58" w:rsidP="005F1FB7">
      <w:pPr>
        <w:numPr>
          <w:ilvl w:val="0"/>
          <w:numId w:val="4"/>
        </w:numPr>
        <w:spacing w:after="20"/>
        <w:ind w:left="567" w:hanging="540"/>
        <w:contextualSpacing/>
        <w:jc w:val="both"/>
      </w:pPr>
      <w:r w:rsidRPr="005F26EF">
        <w:t>Odpovědní řešitelé Dalších účastníků jsou odpovědní příslušnému Dalšímu účastníkovi za celkovou odbornou úroveň Projektu. Odpovědný řešitel Dalšího účastníka musí být k Dalšímu účastníkovi v pracovním poměru nebo v poměru pracovnímu poměru obdobném.</w:t>
      </w:r>
    </w:p>
    <w:p w:rsidR="00312D64" w:rsidRPr="00F7514F" w:rsidRDefault="00B46F58" w:rsidP="005F1FB7">
      <w:pPr>
        <w:numPr>
          <w:ilvl w:val="0"/>
          <w:numId w:val="4"/>
        </w:numPr>
        <w:spacing w:after="20"/>
        <w:ind w:left="567" w:hanging="540"/>
        <w:contextualSpacing/>
        <w:jc w:val="both"/>
      </w:pPr>
      <w:r w:rsidRPr="00F7514F">
        <w:t>Výše uvedení řešitelé se podílejí na činnostech nezbytných pro úspěšné řešení Projektu v souladu s jeho schváleným návrhem.</w:t>
      </w:r>
    </w:p>
    <w:p w:rsidR="00312D64" w:rsidRPr="00166BE2" w:rsidRDefault="00B46F58" w:rsidP="005F1FB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39"/>
        <w:contextualSpacing/>
        <w:jc w:val="both"/>
      </w:pPr>
      <w:r w:rsidRPr="00166BE2">
        <w:t>V případě změny řešitele Hlavního příjemce a/nebo Dalších účastníků se nepostupuje dle článku 14 odst. 5 tét</w:t>
      </w:r>
      <w:r w:rsidR="007F545B" w:rsidRPr="00166BE2">
        <w:t>o Smlouvy. K této změně dojde v </w:t>
      </w:r>
      <w:r w:rsidRPr="00166BE2">
        <w:t>souladu s platným vnitřním předpisem Poskytovatele.</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V</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Řízení Projektu, způsob zapojení jednotlivých Smluvních stran do Projektu</w:t>
      </w:r>
    </w:p>
    <w:p w:rsidR="00312D64" w:rsidRPr="00F7514F" w:rsidRDefault="00B46F58" w:rsidP="005F1FB7">
      <w:pPr>
        <w:numPr>
          <w:ilvl w:val="0"/>
          <w:numId w:val="6"/>
        </w:numPr>
        <w:spacing w:after="20"/>
        <w:ind w:left="567" w:hanging="540"/>
        <w:contextualSpacing/>
        <w:jc w:val="both"/>
      </w:pPr>
      <w:r w:rsidRPr="00F7514F">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rsidR="00312D64" w:rsidRPr="00F7514F" w:rsidRDefault="00B46F58" w:rsidP="005F1FB7">
      <w:pPr>
        <w:numPr>
          <w:ilvl w:val="0"/>
          <w:numId w:val="6"/>
        </w:numPr>
        <w:spacing w:after="20"/>
        <w:ind w:left="567" w:hanging="540"/>
        <w:contextualSpacing/>
        <w:jc w:val="both"/>
      </w:pPr>
      <w:r w:rsidRPr="00F7514F">
        <w:t>Další účastníci se při provádění činností dle Smlouvy zavazují konat tak, aby umožnili Hlavnímu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Dalších účastníků</w:t>
      </w:r>
      <w:r w:rsidR="008810D7">
        <w:t>,</w:t>
      </w:r>
      <w:r w:rsidRPr="00F7514F">
        <w:t xml:space="preserve"> na které je podpora poskytována, musí směřovat k dosažení cílů Projektu a naplnění účelu podpory. </w:t>
      </w:r>
    </w:p>
    <w:p w:rsidR="003B6923" w:rsidRDefault="00B46F58" w:rsidP="005F1FB7">
      <w:pPr>
        <w:numPr>
          <w:ilvl w:val="0"/>
          <w:numId w:val="6"/>
        </w:numPr>
        <w:ind w:left="567"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rsidR="00312D64" w:rsidRPr="00F7514F" w:rsidRDefault="003B6923" w:rsidP="003B6923">
      <w:r>
        <w:br w:type="page"/>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lastRenderedPageBreak/>
        <w:t>Článek VI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Hodnocení Projektu</w:t>
      </w:r>
    </w:p>
    <w:p w:rsidR="00312D64" w:rsidRPr="00EB78D5" w:rsidRDefault="00B46F58" w:rsidP="005F1FB7">
      <w:pPr>
        <w:numPr>
          <w:ilvl w:val="0"/>
          <w:numId w:val="1"/>
        </w:numPr>
        <w:spacing w:after="20"/>
        <w:ind w:left="567" w:hanging="540"/>
        <w:contextualSpacing/>
        <w:jc w:val="both"/>
      </w:pPr>
      <w:r w:rsidRPr="00EB78D5">
        <w:t>Za účelem ověření a zhodnocení postupu spolupráce Hlavního příjemce a Dalších účastníků na řešení Projektu je Hlavní příjemce povinen předložit Poskytovateli zejména</w:t>
      </w:r>
    </w:p>
    <w:p w:rsidR="00312D64" w:rsidRPr="00F7514F" w:rsidRDefault="00B46F58" w:rsidP="005F1FB7">
      <w:pPr>
        <w:numPr>
          <w:ilvl w:val="1"/>
          <w:numId w:val="20"/>
        </w:numPr>
        <w:spacing w:after="20"/>
        <w:ind w:left="567" w:hanging="567"/>
        <w:contextualSpacing/>
        <w:jc w:val="both"/>
      </w:pPr>
      <w:r w:rsidRPr="00F7514F">
        <w:t>průběžné zprávy,</w:t>
      </w:r>
    </w:p>
    <w:p w:rsidR="00312D64" w:rsidRPr="00F7514F" w:rsidRDefault="00B46F58" w:rsidP="005F1FB7">
      <w:pPr>
        <w:numPr>
          <w:ilvl w:val="1"/>
          <w:numId w:val="20"/>
        </w:numPr>
        <w:spacing w:after="20"/>
        <w:ind w:left="567" w:hanging="567"/>
        <w:contextualSpacing/>
        <w:jc w:val="both"/>
      </w:pPr>
      <w:r w:rsidRPr="00F7514F">
        <w:t>mimořádné zprávy,</w:t>
      </w:r>
    </w:p>
    <w:p w:rsidR="00312D64" w:rsidRPr="00F7514F" w:rsidRDefault="00B46F58" w:rsidP="005F1FB7">
      <w:pPr>
        <w:numPr>
          <w:ilvl w:val="1"/>
          <w:numId w:val="20"/>
        </w:numPr>
        <w:spacing w:after="20"/>
        <w:ind w:left="567" w:hanging="567"/>
        <w:contextualSpacing/>
        <w:jc w:val="both"/>
      </w:pPr>
      <w:r w:rsidRPr="00F7514F">
        <w:t>závěrečnou zprávu,</w:t>
      </w:r>
    </w:p>
    <w:p w:rsidR="00312D64" w:rsidRPr="00F7514F" w:rsidRDefault="00B46F58" w:rsidP="005F1FB7">
      <w:pPr>
        <w:numPr>
          <w:ilvl w:val="1"/>
          <w:numId w:val="20"/>
        </w:numPr>
        <w:spacing w:after="20"/>
        <w:ind w:left="567" w:hanging="567"/>
        <w:contextualSpacing/>
        <w:jc w:val="both"/>
      </w:pPr>
      <w:r w:rsidRPr="00F7514F">
        <w:t>výkazy uznaných nákladů Projektu,</w:t>
      </w:r>
    </w:p>
    <w:p w:rsidR="00312D64" w:rsidRPr="00F7514F" w:rsidRDefault="00B46F58" w:rsidP="005F1FB7">
      <w:pPr>
        <w:numPr>
          <w:ilvl w:val="1"/>
          <w:numId w:val="20"/>
        </w:numPr>
        <w:spacing w:after="20"/>
        <w:ind w:left="567" w:hanging="567"/>
        <w:contextualSpacing/>
        <w:jc w:val="both"/>
      </w:pPr>
      <w:r w:rsidRPr="00F7514F">
        <w:t>zprávu o implementaci výsledků,</w:t>
      </w:r>
    </w:p>
    <w:p w:rsidR="00312D64" w:rsidRPr="00F7514F" w:rsidRDefault="00B46F58" w:rsidP="005F1FB7">
      <w:pPr>
        <w:numPr>
          <w:ilvl w:val="1"/>
          <w:numId w:val="20"/>
        </w:numPr>
        <w:spacing w:after="20"/>
        <w:ind w:left="567" w:hanging="567"/>
        <w:contextualSpacing/>
        <w:jc w:val="both"/>
      </w:pPr>
      <w:r w:rsidRPr="00F7514F">
        <w:t xml:space="preserve">další zprávy, informace a dokumenty, pokud tak stanoví Poskytovatel. </w:t>
      </w:r>
    </w:p>
    <w:p w:rsidR="00312D64" w:rsidRPr="00F7514F" w:rsidRDefault="00312D64" w:rsidP="005F1FB7">
      <w:pPr>
        <w:spacing w:after="20"/>
        <w:ind w:left="567" w:hanging="540"/>
        <w:jc w:val="both"/>
      </w:pPr>
    </w:p>
    <w:p w:rsidR="00312D64" w:rsidRPr="00F7514F" w:rsidRDefault="00B46F58" w:rsidP="005F1FB7">
      <w:pPr>
        <w:numPr>
          <w:ilvl w:val="0"/>
          <w:numId w:val="1"/>
        </w:numPr>
        <w:spacing w:after="20"/>
        <w:ind w:left="567" w:hanging="540"/>
        <w:contextualSpacing/>
        <w:jc w:val="both"/>
      </w:pPr>
      <w:r w:rsidRPr="00EB78D5">
        <w:t>Dokumenty uvedené v bodě 6.1 tohoto článku jsou Další účastníci povinni poskytovat</w:t>
      </w:r>
      <w:r w:rsidRPr="00F7514F">
        <w:t xml:space="preserve"> Hlavnímu příjemci v elektronické podobě v případě, že toto předání umožňuje charakter </w:t>
      </w:r>
      <w:r w:rsidRPr="00EB78D5">
        <w:t>dokumentů. Další účastníci jsou povinni respektovat Všeobecné podmínky a hodnotící</w:t>
      </w:r>
      <w:r w:rsidRPr="00F7514F">
        <w:t xml:space="preserve"> procesy Poskytovatele a pokyny Hlavního příjemce týkající se obsahu, struktury zpráv a lhůt pro jejich odevzdání a dále pak předkládat zprávy v takové vhodné formě, aby zprávy mohly být Hlavním příjemcem nebo Poskytovatelem publikovány.</w:t>
      </w:r>
    </w:p>
    <w:p w:rsidR="00312D64" w:rsidRPr="00EB78D5" w:rsidRDefault="00B46F58" w:rsidP="005F1FB7">
      <w:pPr>
        <w:numPr>
          <w:ilvl w:val="0"/>
          <w:numId w:val="1"/>
        </w:numPr>
        <w:ind w:left="567" w:hanging="539"/>
        <w:contextualSpacing/>
        <w:jc w:val="both"/>
      </w:pPr>
      <w:r w:rsidRPr="00EB78D5">
        <w:t>Další účastníci předávají Hlavnímu příjemci d</w:t>
      </w:r>
      <w:r w:rsidR="007F545B" w:rsidRPr="00EB78D5">
        <w:t>okumenty za </w:t>
      </w:r>
      <w:r w:rsidRPr="00EB78D5">
        <w:t>jimi provedené činnosti v rámci projektu dle předchozích odstavců. Hlavní příjemce zodpovídá za konsolidaci všech pod</w:t>
      </w:r>
      <w:r w:rsidR="007F545B" w:rsidRPr="00EB78D5">
        <w:t>kladů včetně jím zpracovaných a </w:t>
      </w:r>
      <w:r w:rsidRPr="00EB78D5">
        <w:t>předložení dokumentů Poskytovateli.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VII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Práva a povinnosti Smluvních stran</w:t>
      </w:r>
    </w:p>
    <w:p w:rsidR="00312D64" w:rsidRPr="00F7514F" w:rsidRDefault="00B46F58" w:rsidP="005F1FB7">
      <w:pPr>
        <w:numPr>
          <w:ilvl w:val="0"/>
          <w:numId w:val="7"/>
        </w:numPr>
        <w:spacing w:after="20"/>
        <w:ind w:left="567"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rsidR="00312D64" w:rsidRPr="00F7514F" w:rsidRDefault="00B46F58" w:rsidP="005F1FB7">
      <w:pPr>
        <w:numPr>
          <w:ilvl w:val="0"/>
          <w:numId w:val="7"/>
        </w:numPr>
        <w:spacing w:after="20"/>
        <w:ind w:left="567" w:hanging="540"/>
        <w:contextualSpacing/>
        <w:jc w:val="both"/>
      </w:pPr>
      <w:r w:rsidRPr="00F7514F">
        <w:t>Každá ze Smluvních stran vede oddělenou účetní evidenci všech účetních případů vztahujících se k Projektu.</w:t>
      </w:r>
    </w:p>
    <w:p w:rsidR="00312D64" w:rsidRPr="00F7514F" w:rsidRDefault="00B46F58" w:rsidP="005F1FB7">
      <w:pPr>
        <w:numPr>
          <w:ilvl w:val="0"/>
          <w:numId w:val="7"/>
        </w:numPr>
        <w:spacing w:after="20"/>
        <w:ind w:left="567" w:hanging="540"/>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p>
    <w:p w:rsidR="00312D64" w:rsidRPr="00F7514F" w:rsidRDefault="00B46F58" w:rsidP="005F1FB7">
      <w:pPr>
        <w:numPr>
          <w:ilvl w:val="0"/>
          <w:numId w:val="7"/>
        </w:numPr>
        <w:spacing w:after="20"/>
        <w:ind w:left="567" w:hanging="540"/>
        <w:contextualSpacing/>
        <w:jc w:val="both"/>
      </w:pPr>
      <w:r w:rsidRPr="00F7514F">
        <w:t>Každá ze Smluvních stran se zavazuje řádně dokonči</w:t>
      </w:r>
      <w:r w:rsidR="007F545B">
        <w:t>t a finančně uzavřít Projekt ve </w:t>
      </w:r>
      <w:r w:rsidRPr="00F7514F">
        <w:t>stanoveném termínu, včetně finančního vypořádání.</w:t>
      </w:r>
    </w:p>
    <w:p w:rsidR="00312D64" w:rsidRPr="00F7514F" w:rsidRDefault="00B46F58" w:rsidP="005F1FB7">
      <w:pPr>
        <w:numPr>
          <w:ilvl w:val="0"/>
          <w:numId w:val="7"/>
        </w:numPr>
        <w:spacing w:after="20"/>
        <w:ind w:left="567" w:hanging="540"/>
        <w:contextualSpacing/>
        <w:jc w:val="both"/>
      </w:pPr>
      <w:r w:rsidRPr="00410569">
        <w:lastRenderedPageBreak/>
        <w:t>Další účastníci jsou odpovědní</w:t>
      </w:r>
      <w:r w:rsidR="007F545B" w:rsidRPr="00410569">
        <w:t xml:space="preserve"> Hlavnímu příjemci za </w:t>
      </w:r>
      <w:r w:rsidRPr="00410569">
        <w:t>řešení jimi prováděné části Projektu a za hospodaření s přidělenou částí účelových finančních prostředků v plném</w:t>
      </w:r>
      <w:r w:rsidRPr="00F7514F">
        <w:t xml:space="preserve"> rozsahu.</w:t>
      </w:r>
    </w:p>
    <w:p w:rsidR="00312D64" w:rsidRPr="00F7514F" w:rsidRDefault="00B46F58" w:rsidP="005F1FB7">
      <w:pPr>
        <w:numPr>
          <w:ilvl w:val="0"/>
          <w:numId w:val="7"/>
        </w:numPr>
        <w:spacing w:after="120"/>
        <w:ind w:left="567" w:hanging="540"/>
        <w:contextualSpacing/>
        <w:jc w:val="both"/>
      </w:pPr>
      <w:r w:rsidRPr="00F7514F">
        <w:t>Každá ze Smluvních stran se zavazuje archivovat dokumenty související s Projektem po dobu nejméně 10 let od ukončení Projektu.</w:t>
      </w:r>
    </w:p>
    <w:p w:rsidR="00312D64" w:rsidRPr="00F7514F" w:rsidRDefault="00B46F58" w:rsidP="005F1FB7">
      <w:pPr>
        <w:numPr>
          <w:ilvl w:val="0"/>
          <w:numId w:val="7"/>
        </w:numPr>
        <w:spacing w:after="120"/>
        <w:ind w:left="567" w:hanging="540"/>
        <w:contextualSpacing/>
        <w:jc w:val="both"/>
      </w:pPr>
      <w:r w:rsidRPr="00F7514F">
        <w:t>Smluvní strany se zavazují postupovat v souladu s Pravidly pro publicitu projektů podpořených z prostředků TA ČR.</w:t>
      </w:r>
    </w:p>
    <w:p w:rsidR="00312D64" w:rsidRPr="00F7514F" w:rsidRDefault="00B46F58" w:rsidP="005F1FB7">
      <w:pPr>
        <w:numPr>
          <w:ilvl w:val="0"/>
          <w:numId w:val="7"/>
        </w:numPr>
        <w:ind w:left="567" w:hanging="539"/>
        <w:contextualSpacing/>
        <w:jc w:val="both"/>
      </w:pPr>
      <w:r w:rsidRPr="00F7514F">
        <w:t xml:space="preserve">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w:t>
      </w:r>
      <w:r w:rsidR="00EA0E05">
        <w:br/>
      </w:r>
      <w:r w:rsidRPr="00F7514F">
        <w:t xml:space="preserve">de </w:t>
      </w:r>
      <w:proofErr w:type="spellStart"/>
      <w:r w:rsidRPr="00F7514F">
        <w:t>minimis</w:t>
      </w:r>
      <w:proofErr w:type="spellEnd"/>
      <w:r w:rsidRPr="00F7514F">
        <w:t xml:space="preserve">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VIII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Práva a povinnosti Smluvních stran ve věcech finančních</w:t>
      </w:r>
    </w:p>
    <w:p w:rsidR="00312D64" w:rsidRPr="00F7514F" w:rsidRDefault="00B46F58" w:rsidP="005F1FB7">
      <w:pPr>
        <w:numPr>
          <w:ilvl w:val="1"/>
          <w:numId w:val="3"/>
        </w:numPr>
        <w:spacing w:after="20"/>
        <w:ind w:left="567" w:hanging="540"/>
        <w:contextualSpacing/>
        <w:jc w:val="both"/>
      </w:pPr>
      <w:r w:rsidRPr="00F7514F">
        <w:t xml:space="preserve">Uznanými náklady Projektu se rozumí způsobilé náklady vynaložené na činnosti uvedené v § 2 odst. 2 písm. k) zákona č. 130/2002 Sb., o podpoře výzkumu a vývoje, které Poskytovatel schválil a které jsou zdůvodněné. </w:t>
      </w:r>
    </w:p>
    <w:p w:rsidR="00312D64" w:rsidRPr="00F7514F" w:rsidRDefault="00B46F58" w:rsidP="005F1FB7">
      <w:pPr>
        <w:numPr>
          <w:ilvl w:val="1"/>
          <w:numId w:val="10"/>
        </w:numPr>
        <w:spacing w:after="20"/>
        <w:ind w:left="567" w:hanging="540"/>
        <w:contextualSpacing/>
        <w:jc w:val="both"/>
      </w:pPr>
      <w:r w:rsidRPr="00F7514F">
        <w:t xml:space="preserve">Celková částka podpory na Projekt za celou dobu řešení činí </w:t>
      </w:r>
      <w:r w:rsidR="00B84609" w:rsidRPr="00B84609">
        <w:rPr>
          <w:b/>
        </w:rPr>
        <w:t>8 172 552</w:t>
      </w:r>
      <w:r w:rsidRPr="00F7514F">
        <w:t xml:space="preserve"> Kč. Z toho:</w:t>
      </w:r>
    </w:p>
    <w:p w:rsidR="00312D64" w:rsidRPr="00F7514F" w:rsidRDefault="00B46F58" w:rsidP="005F1FB7">
      <w:pPr>
        <w:numPr>
          <w:ilvl w:val="0"/>
          <w:numId w:val="13"/>
        </w:numPr>
        <w:spacing w:after="20"/>
        <w:ind w:left="567" w:hanging="540"/>
        <w:contextualSpacing/>
        <w:jc w:val="both"/>
      </w:pPr>
      <w:r w:rsidRPr="00F7514F">
        <w:t xml:space="preserve">podíl Hlavního příjemce je </w:t>
      </w:r>
      <w:r w:rsidR="00B84609" w:rsidRPr="00B84609">
        <w:rPr>
          <w:b/>
        </w:rPr>
        <w:t>3 613 340</w:t>
      </w:r>
      <w:r w:rsidRPr="00F7514F">
        <w:t xml:space="preserve"> Kč, což tvoří </w:t>
      </w:r>
      <w:r w:rsidR="00B84609" w:rsidRPr="00B84609">
        <w:rPr>
          <w:b/>
        </w:rPr>
        <w:t>44,21</w:t>
      </w:r>
      <w:r w:rsidRPr="00F7514F">
        <w:t xml:space="preserve"> % celkové podpory,</w:t>
      </w:r>
    </w:p>
    <w:p w:rsidR="00312D64" w:rsidRPr="00F7514F" w:rsidRDefault="00B46F58" w:rsidP="005F1FB7">
      <w:pPr>
        <w:numPr>
          <w:ilvl w:val="0"/>
          <w:numId w:val="13"/>
        </w:numPr>
        <w:spacing w:after="20"/>
        <w:ind w:left="567" w:hanging="540"/>
        <w:contextualSpacing/>
        <w:jc w:val="both"/>
      </w:pPr>
      <w:r w:rsidRPr="00F7514F">
        <w:t xml:space="preserve">podíl Dalšího účastníka 1 </w:t>
      </w:r>
      <w:r w:rsidRPr="00B84609">
        <w:t xml:space="preserve">je </w:t>
      </w:r>
      <w:r w:rsidR="00B84609" w:rsidRPr="00B84609">
        <w:rPr>
          <w:b/>
        </w:rPr>
        <w:t>2 654 529</w:t>
      </w:r>
      <w:r w:rsidRPr="00F7514F">
        <w:t xml:space="preserve"> Kč, což tvoří </w:t>
      </w:r>
      <w:r w:rsidR="00B84609" w:rsidRPr="00B84609">
        <w:rPr>
          <w:b/>
        </w:rPr>
        <w:t>32,48</w:t>
      </w:r>
      <w:r w:rsidRPr="00F7514F">
        <w:t xml:space="preserve"> % celkové podpory,</w:t>
      </w:r>
    </w:p>
    <w:p w:rsidR="00312D64" w:rsidRPr="00F7514F" w:rsidRDefault="00B46F58" w:rsidP="005F1FB7">
      <w:pPr>
        <w:numPr>
          <w:ilvl w:val="0"/>
          <w:numId w:val="13"/>
        </w:numPr>
        <w:spacing w:after="20"/>
        <w:ind w:left="567" w:hanging="540"/>
        <w:contextualSpacing/>
        <w:jc w:val="both"/>
      </w:pPr>
      <w:r w:rsidRPr="00F7514F">
        <w:t xml:space="preserve">podíl Dalšího účastníka 2 je </w:t>
      </w:r>
      <w:r w:rsidR="00B84609" w:rsidRPr="00B84609">
        <w:rPr>
          <w:b/>
        </w:rPr>
        <w:t>1 904 683</w:t>
      </w:r>
      <w:r w:rsidRPr="00F7514F">
        <w:t xml:space="preserve"> Kč, což tvoří </w:t>
      </w:r>
      <w:r w:rsidR="00B84609" w:rsidRPr="00B84609">
        <w:rPr>
          <w:b/>
        </w:rPr>
        <w:t>23,31</w:t>
      </w:r>
      <w:r w:rsidRPr="00F7514F">
        <w:t xml:space="preserve"> % celkové podpory,</w:t>
      </w:r>
    </w:p>
    <w:p w:rsidR="00312D64" w:rsidRPr="00F7514F" w:rsidRDefault="00312D64" w:rsidP="005F1FB7">
      <w:pPr>
        <w:spacing w:after="20"/>
        <w:ind w:left="567" w:hanging="540"/>
        <w:jc w:val="both"/>
      </w:pPr>
    </w:p>
    <w:p w:rsidR="00312D64" w:rsidRPr="00786EA0" w:rsidRDefault="00B46F58" w:rsidP="005F1FB7">
      <w:pPr>
        <w:spacing w:after="20"/>
        <w:ind w:left="567" w:hanging="540"/>
        <w:jc w:val="both"/>
      </w:pPr>
      <w:r w:rsidRPr="00F7514F">
        <w:t xml:space="preserve">Celková částka podpory na realizaci Projektu na rok </w:t>
      </w:r>
      <w:r w:rsidR="00515ED0" w:rsidRPr="00515ED0">
        <w:rPr>
          <w:b/>
        </w:rPr>
        <w:t>2019</w:t>
      </w:r>
      <w:r w:rsidRPr="00515ED0">
        <w:rPr>
          <w:b/>
        </w:rPr>
        <w:t xml:space="preserve"> </w:t>
      </w:r>
      <w:r w:rsidRPr="00F7514F">
        <w:t xml:space="preserve">činí </w:t>
      </w:r>
      <w:r w:rsidR="00515ED0" w:rsidRPr="00515ED0">
        <w:rPr>
          <w:b/>
        </w:rPr>
        <w:t>3 071 715</w:t>
      </w:r>
      <w:r w:rsidRPr="00F7514F">
        <w:t xml:space="preserve"> Kč. Z toho převede Hlavní příjemce část plánovanou na Dalšího účastníka 1 ve výši </w:t>
      </w:r>
      <w:r w:rsidR="00303D14" w:rsidRPr="00303D14">
        <w:rPr>
          <w:b/>
        </w:rPr>
        <w:t>872 264</w:t>
      </w:r>
      <w:r w:rsidRPr="00F7514F">
        <w:t xml:space="preserve"> </w:t>
      </w:r>
      <w:r w:rsidRPr="00786EA0">
        <w:t xml:space="preserve">Kč a na Dalšího účastníka 2 ve výši </w:t>
      </w:r>
      <w:r w:rsidR="00786EA0" w:rsidRPr="00786EA0">
        <w:rPr>
          <w:b/>
        </w:rPr>
        <w:t>1</w:t>
      </w:r>
      <w:r w:rsidR="000075C5">
        <w:rPr>
          <w:b/>
        </w:rPr>
        <w:t xml:space="preserve"> 116 331 </w:t>
      </w:r>
      <w:r w:rsidRPr="00786EA0">
        <w:t>Kč</w:t>
      </w:r>
      <w:r w:rsidR="00303D14" w:rsidRPr="00786EA0">
        <w:t>.</w:t>
      </w:r>
    </w:p>
    <w:p w:rsidR="00312D64" w:rsidRPr="00F7514F" w:rsidRDefault="00312D64" w:rsidP="005F1FB7">
      <w:pPr>
        <w:spacing w:after="20"/>
        <w:ind w:left="567" w:hanging="540"/>
        <w:jc w:val="both"/>
      </w:pPr>
    </w:p>
    <w:p w:rsidR="00312D64" w:rsidRPr="00F7514F" w:rsidRDefault="00B46F58" w:rsidP="005F1FB7">
      <w:pPr>
        <w:spacing w:after="20"/>
        <w:ind w:left="567" w:hanging="540"/>
        <w:jc w:val="both"/>
      </w:pPr>
      <w:r w:rsidRPr="00F7514F">
        <w:t xml:space="preserve">Celková částka podpory na realizaci Projektu na rok </w:t>
      </w:r>
      <w:r w:rsidR="00303D14" w:rsidRPr="00303D14">
        <w:rPr>
          <w:b/>
        </w:rPr>
        <w:t>2020</w:t>
      </w:r>
      <w:r w:rsidRPr="00F7514F">
        <w:t xml:space="preserve"> činí </w:t>
      </w:r>
      <w:r w:rsidR="000458C0" w:rsidRPr="000458C0">
        <w:rPr>
          <w:b/>
        </w:rPr>
        <w:t>2 688 664</w:t>
      </w:r>
      <w:r w:rsidRPr="00F7514F">
        <w:t xml:space="preserve"> Kč. Z toho převede Hlavní příjemce část plánovanou na Dalšího účastníka 1 ve </w:t>
      </w:r>
      <w:r w:rsidRPr="00EB504A">
        <w:t xml:space="preserve">výši </w:t>
      </w:r>
      <w:r w:rsidR="00303D14" w:rsidRPr="00EB504A">
        <w:rPr>
          <w:b/>
        </w:rPr>
        <w:t>910 001</w:t>
      </w:r>
      <w:r w:rsidRPr="00EB504A">
        <w:t xml:space="preserve"> Kč a na Dalšího účastníka 2 ve výši </w:t>
      </w:r>
      <w:r w:rsidR="000075C5">
        <w:rPr>
          <w:b/>
        </w:rPr>
        <w:t>508 243</w:t>
      </w:r>
      <w:r w:rsidRPr="00EB504A">
        <w:t xml:space="preserve"> Kč</w:t>
      </w:r>
      <w:r w:rsidR="0095461E" w:rsidRPr="00EB504A">
        <w:t>.</w:t>
      </w:r>
    </w:p>
    <w:p w:rsidR="00312D64" w:rsidRPr="00F7514F" w:rsidRDefault="00312D64" w:rsidP="005F1FB7">
      <w:pPr>
        <w:spacing w:after="20"/>
        <w:ind w:left="567" w:hanging="540"/>
        <w:jc w:val="both"/>
      </w:pPr>
    </w:p>
    <w:p w:rsidR="00312D64" w:rsidRPr="00F7514F" w:rsidRDefault="00B46F58" w:rsidP="005F1FB7">
      <w:pPr>
        <w:spacing w:after="20"/>
        <w:ind w:left="567" w:hanging="540"/>
        <w:jc w:val="both"/>
      </w:pPr>
      <w:r w:rsidRPr="00D21AB5">
        <w:t xml:space="preserve">Celková částka podpory na realizaci Projektu na rok </w:t>
      </w:r>
      <w:r w:rsidR="0095461E" w:rsidRPr="00D21AB5">
        <w:rPr>
          <w:b/>
        </w:rPr>
        <w:t>2021</w:t>
      </w:r>
      <w:r w:rsidRPr="00D21AB5">
        <w:rPr>
          <w:b/>
        </w:rPr>
        <w:t xml:space="preserve"> </w:t>
      </w:r>
      <w:r w:rsidRPr="00D21AB5">
        <w:t xml:space="preserve">činí </w:t>
      </w:r>
      <w:r w:rsidR="0026570E" w:rsidRPr="00D21AB5">
        <w:rPr>
          <w:b/>
        </w:rPr>
        <w:t>2 412 173</w:t>
      </w:r>
      <w:r w:rsidRPr="00D21AB5">
        <w:t xml:space="preserve"> Kč. Z toho převede Hlavní příjemce část plánovanou na Dalšího účastníka 1 ve výši </w:t>
      </w:r>
      <w:r w:rsidR="00F3009E" w:rsidRPr="00D21AB5">
        <w:rPr>
          <w:b/>
        </w:rPr>
        <w:t>872 264</w:t>
      </w:r>
      <w:r w:rsidRPr="00D21AB5">
        <w:t xml:space="preserve"> Kč a na Dalšího účastníka 2 ve výši </w:t>
      </w:r>
      <w:r w:rsidR="000075C5">
        <w:rPr>
          <w:b/>
        </w:rPr>
        <w:t>280 109</w:t>
      </w:r>
      <w:r w:rsidRPr="00D21AB5">
        <w:t xml:space="preserve"> Kč</w:t>
      </w:r>
      <w:r w:rsidR="00F3009E" w:rsidRPr="00D21AB5">
        <w:t>.</w:t>
      </w:r>
    </w:p>
    <w:p w:rsidR="00312D64" w:rsidRPr="00F7514F" w:rsidRDefault="00312D64" w:rsidP="005F1FB7">
      <w:pPr>
        <w:spacing w:after="20"/>
        <w:ind w:left="567" w:hanging="540"/>
        <w:jc w:val="both"/>
      </w:pPr>
    </w:p>
    <w:p w:rsidR="00312D64" w:rsidRPr="00F7514F" w:rsidRDefault="00B46F58" w:rsidP="005F1FB7">
      <w:pPr>
        <w:numPr>
          <w:ilvl w:val="1"/>
          <w:numId w:val="10"/>
        </w:numPr>
        <w:spacing w:after="20"/>
        <w:ind w:left="567" w:hanging="540"/>
        <w:contextualSpacing/>
        <w:jc w:val="both"/>
      </w:pPr>
      <w:r w:rsidRPr="00134E81">
        <w:t xml:space="preserve">Plánovanou část podpory převede Hlavní příjemce Dalším účastníkům po podpisu Smlouvy o poskytnutí podpory a do </w:t>
      </w:r>
      <w:r w:rsidR="00134E81" w:rsidRPr="00134E81">
        <w:t>3</w:t>
      </w:r>
      <w:r w:rsidR="002D697F" w:rsidRPr="00134E81">
        <w:t>0</w:t>
      </w:r>
      <w:r w:rsidRPr="00134E81">
        <w:t xml:space="preserve"> kalendářních dnů ode dne doručení podpory pro</w:t>
      </w:r>
      <w:r w:rsidRPr="00F7514F">
        <w:t xml:space="preserve"> příslušný kalendářní rok na účet Hlavního příjemce na základě Smlouvy o poskytnutí podpory mezi Poskytovatelem a Hlavním příjemcem. Hlavní příjemce je </w:t>
      </w:r>
      <w:r w:rsidRPr="00F7514F">
        <w:lastRenderedPageBreak/>
        <w:t>oprávněn neposkytnout příslušnou část podpory v této lhůtě v případě porušení povinností Dalším účastníkem, o čemž neprodleně uvědomí jak Dalšího účastníka, tak Poskytovatele, který stanoví následný postup.</w:t>
      </w:r>
    </w:p>
    <w:p w:rsidR="00312D64" w:rsidRPr="00F7514F" w:rsidRDefault="00B46F58" w:rsidP="005F1FB7">
      <w:pPr>
        <w:numPr>
          <w:ilvl w:val="1"/>
          <w:numId w:val="10"/>
        </w:numPr>
        <w:spacing w:after="20"/>
        <w:ind w:left="567" w:hanging="540"/>
        <w:contextualSpacing/>
        <w:jc w:val="both"/>
      </w:pPr>
      <w:r w:rsidRPr="00DF6341">
        <w:t xml:space="preserve">Bankovní spojení Dalších účastníků </w:t>
      </w:r>
      <w:r w:rsidR="007F545B" w:rsidRPr="00DF6341">
        <w:t>je uvedeno v čl. I Smlouvy. Pro </w:t>
      </w:r>
      <w:r w:rsidRPr="00DF6341">
        <w:t>identifikaci platby jsou Další účastníci povinni</w:t>
      </w:r>
      <w:r w:rsidRPr="00F7514F">
        <w:t xml:space="preserve"> Hlavnímu příjemci oznámit variabilní symbol.</w:t>
      </w:r>
    </w:p>
    <w:p w:rsidR="00312D64" w:rsidRPr="00F7514F" w:rsidRDefault="00B46F58" w:rsidP="005F1FB7">
      <w:pPr>
        <w:numPr>
          <w:ilvl w:val="1"/>
          <w:numId w:val="10"/>
        </w:numPr>
        <w:spacing w:after="20"/>
        <w:ind w:left="567" w:hanging="540"/>
        <w:contextualSpacing/>
        <w:jc w:val="both"/>
      </w:pPr>
      <w:r w:rsidRPr="00F7514F">
        <w:t>Na realizaci Projektu budou použity následující vlastní zdroje Smluvních stran:</w:t>
      </w:r>
    </w:p>
    <w:p w:rsidR="00312D64" w:rsidRPr="00EF05B7" w:rsidRDefault="00B46F58" w:rsidP="005F1FB7">
      <w:pPr>
        <w:numPr>
          <w:ilvl w:val="0"/>
          <w:numId w:val="16"/>
        </w:numPr>
        <w:spacing w:after="20"/>
        <w:ind w:left="567" w:hanging="360"/>
        <w:contextualSpacing/>
        <w:jc w:val="both"/>
      </w:pPr>
      <w:r w:rsidRPr="00EF05B7">
        <w:t xml:space="preserve">Hlavní příjemce </w:t>
      </w:r>
      <w:r w:rsidR="00DF6341" w:rsidRPr="00EF05B7">
        <w:t>–</w:t>
      </w:r>
      <w:r w:rsidRPr="00EF05B7">
        <w:t xml:space="preserve"> </w:t>
      </w:r>
      <w:r w:rsidR="00DF6341" w:rsidRPr="00EF05B7">
        <w:t>474 148</w:t>
      </w:r>
      <w:r w:rsidRPr="00EF05B7">
        <w:t xml:space="preserve"> Kč</w:t>
      </w:r>
    </w:p>
    <w:p w:rsidR="00312D64" w:rsidRPr="00EF05B7" w:rsidRDefault="00B46F58" w:rsidP="005F1FB7">
      <w:pPr>
        <w:numPr>
          <w:ilvl w:val="0"/>
          <w:numId w:val="16"/>
        </w:numPr>
        <w:spacing w:after="20"/>
        <w:ind w:left="567" w:hanging="360"/>
        <w:contextualSpacing/>
        <w:jc w:val="both"/>
      </w:pPr>
      <w:r w:rsidRPr="00EF05B7">
        <w:t xml:space="preserve">Další účastník 1 </w:t>
      </w:r>
      <w:r w:rsidR="00DF6341" w:rsidRPr="00EF05B7">
        <w:t>–</w:t>
      </w:r>
      <w:r w:rsidRPr="00EF05B7">
        <w:t xml:space="preserve"> </w:t>
      </w:r>
      <w:r w:rsidR="00DF6341" w:rsidRPr="00EF05B7">
        <w:t>299 871</w:t>
      </w:r>
      <w:r w:rsidRPr="00EF05B7">
        <w:t xml:space="preserve"> Kč</w:t>
      </w:r>
    </w:p>
    <w:p w:rsidR="00312D64" w:rsidRPr="00EF05B7" w:rsidRDefault="00B46F58" w:rsidP="005F1FB7">
      <w:pPr>
        <w:numPr>
          <w:ilvl w:val="0"/>
          <w:numId w:val="16"/>
        </w:numPr>
        <w:spacing w:after="20"/>
        <w:ind w:left="567" w:hanging="360"/>
        <w:contextualSpacing/>
        <w:jc w:val="both"/>
      </w:pPr>
      <w:r w:rsidRPr="00EF05B7">
        <w:t xml:space="preserve">Další účastník 2 </w:t>
      </w:r>
      <w:r w:rsidR="00DF6341" w:rsidRPr="00EF05B7">
        <w:t>–</w:t>
      </w:r>
      <w:r w:rsidRPr="00EF05B7">
        <w:t xml:space="preserve"> </w:t>
      </w:r>
      <w:r w:rsidR="00DF6341" w:rsidRPr="00EF05B7">
        <w:t>1 269 789</w:t>
      </w:r>
      <w:r w:rsidRPr="00EF05B7">
        <w:t xml:space="preserve"> Kč</w:t>
      </w:r>
    </w:p>
    <w:p w:rsidR="00312D64" w:rsidRPr="00F7514F" w:rsidRDefault="00B46F58" w:rsidP="005F1FB7">
      <w:pPr>
        <w:numPr>
          <w:ilvl w:val="1"/>
          <w:numId w:val="8"/>
        </w:numPr>
        <w:spacing w:after="20"/>
        <w:ind w:left="567" w:hanging="540"/>
        <w:contextualSpacing/>
        <w:jc w:val="both"/>
      </w:pPr>
      <w:r w:rsidRPr="00F7514F">
        <w:t>Smluvní strany upraví svůj podíl na podpoře ze strany Poskytovatele, celkových nákladech na řešení Projektu i technické náplni řešení Projektu, pokud bude rozhodnutím Poskytovatele změněna výše čerpané</w:t>
      </w:r>
      <w:r w:rsidR="007F545B">
        <w:t xml:space="preserve"> podpory požadované v žádosti o </w:t>
      </w:r>
      <w:r w:rsidRPr="00F7514F">
        <w:t>podporu Projektu.</w:t>
      </w:r>
    </w:p>
    <w:p w:rsidR="00312D64" w:rsidRPr="00F7514F" w:rsidRDefault="00B46F58" w:rsidP="005F1FB7">
      <w:pPr>
        <w:numPr>
          <w:ilvl w:val="1"/>
          <w:numId w:val="8"/>
        </w:numPr>
        <w:spacing w:after="20"/>
        <w:ind w:left="567" w:hanging="540"/>
        <w:contextualSpacing/>
        <w:jc w:val="both"/>
      </w:pPr>
      <w:r w:rsidRPr="00F7514F">
        <w:t>Smluvní strany se zavazují, že při realizaci Projektu budou při nákupu veškerého zboží nebo služeb od třetích osob postupovat v soula</w:t>
      </w:r>
      <w:r w:rsidR="007F545B">
        <w:t>du se zákonem č. 134/2016 Sb., o </w:t>
      </w:r>
      <w:r w:rsidRPr="00F7514F">
        <w:t>zadávání veřejných zakázek, nelze-li aplikovat výjimku podle § 8 odst. 4 zákona č. 130/2002 Sb., o podpoře výzkumu a vývoje.</w:t>
      </w:r>
    </w:p>
    <w:p w:rsidR="00312D64" w:rsidRPr="00235A56" w:rsidRDefault="00B46F58" w:rsidP="005F1FB7">
      <w:pPr>
        <w:numPr>
          <w:ilvl w:val="1"/>
          <w:numId w:val="8"/>
        </w:numPr>
        <w:spacing w:after="20"/>
        <w:ind w:left="567" w:hanging="540"/>
        <w:contextualSpacing/>
        <w:jc w:val="both"/>
      </w:pPr>
      <w:r w:rsidRPr="00F7514F">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w:t>
      </w:r>
      <w:r w:rsidRPr="00235A56">
        <w:t>jsou Další účastníci Projektu povinni předložit k auditu účetnictví k projektu.</w:t>
      </w:r>
    </w:p>
    <w:p w:rsidR="00312D64" w:rsidRPr="00FA205C" w:rsidRDefault="00B46F58" w:rsidP="005F1FB7">
      <w:pPr>
        <w:numPr>
          <w:ilvl w:val="1"/>
          <w:numId w:val="8"/>
        </w:numPr>
        <w:ind w:left="567" w:hanging="540"/>
        <w:contextualSpacing/>
        <w:jc w:val="both"/>
      </w:pPr>
      <w:r w:rsidRPr="00F7514F">
        <w:t xml:space="preserve">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w:t>
      </w:r>
      <w:r w:rsidRPr="00FA205C">
        <w:t>důsledku aplikace jiného právního předpisu, Hlavní příjemce neodpovídá Dalším účastníkům za škodu, která jim vznikla jako důsledek této situace.</w:t>
      </w:r>
    </w:p>
    <w:p w:rsidR="00312D64" w:rsidRPr="00F7514F" w:rsidRDefault="00B46F58" w:rsidP="005F1FB7">
      <w:pPr>
        <w:numPr>
          <w:ilvl w:val="1"/>
          <w:numId w:val="8"/>
        </w:numPr>
        <w:ind w:left="567" w:hanging="540"/>
        <w:contextualSpacing/>
        <w:jc w:val="both"/>
      </w:pPr>
      <w:r w:rsidRPr="00F7514F">
        <w:t>Pokud vznikne při provádění Projektu finanční zt</w:t>
      </w:r>
      <w:r w:rsidR="007F545B">
        <w:t>ráta, tuto ztrátu nese každá ze </w:t>
      </w:r>
      <w:r w:rsidRPr="00F7514F">
        <w:t>Smluvních stran sama za tu část Projektu, za níž nese odpovědnost.</w:t>
      </w:r>
    </w:p>
    <w:p w:rsidR="00312D64" w:rsidRPr="00F7514F" w:rsidRDefault="00B46F58" w:rsidP="005F1FB7">
      <w:pPr>
        <w:numPr>
          <w:ilvl w:val="1"/>
          <w:numId w:val="8"/>
        </w:numPr>
        <w:ind w:left="567" w:hanging="540"/>
        <w:contextualSpacing/>
        <w:jc w:val="both"/>
        <w:rPr>
          <w:rFonts w:eastAsia="Calibri"/>
        </w:rPr>
      </w:pPr>
      <w:r w:rsidRPr="00F7514F">
        <w:t xml:space="preserve">Smluvní strany, které jsou veřejné vysoké školy nebo veřejné výzkumné instituce, mají </w:t>
      </w:r>
      <w:r w:rsidRPr="00F7514F">
        <w:rPr>
          <w:highlight w:val="white"/>
        </w:rPr>
        <w:t>možnost převést jimi nevyčerpanou část podpory, a to do výše 5 %, do fondu účelově určených prostředků.</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IX</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Práva k hmotnému majetku</w:t>
      </w:r>
    </w:p>
    <w:p w:rsidR="00312D64" w:rsidRPr="00F7514F" w:rsidRDefault="00B46F58" w:rsidP="005F1FB7">
      <w:pPr>
        <w:numPr>
          <w:ilvl w:val="1"/>
          <w:numId w:val="5"/>
        </w:numPr>
        <w:spacing w:after="20"/>
        <w:ind w:left="567" w:hanging="540"/>
        <w:contextualSpacing/>
        <w:jc w:val="both"/>
      </w:pPr>
      <w:r w:rsidRPr="00F7514F">
        <w:t>Vlastníkem hmotného majetku (infrastruktury), nu</w:t>
      </w:r>
      <w:r w:rsidR="007F545B">
        <w:t>tného k řešení části Projektu a </w:t>
      </w:r>
      <w:r w:rsidRPr="00F7514F">
        <w:t xml:space="preserve">pořízeného z poskytnuté podpory je ta Smluvní strana, která se na řešení dané části Projektu podílí. Pokud došlo k pořízení hmotného majetku společně více Smluvními stranami je předmětný hmotný majetek v podílovém spoluvlastnictví těchto Smluvních </w:t>
      </w:r>
      <w:r w:rsidRPr="00F7514F">
        <w:lastRenderedPageBreak/>
        <w:t>stran, přičemž jejich podíl na vlastnictví hmotného majetku se stanoví podle poměru finančních prostředků vynaložených na pořízení předmětného hmotného majetku.</w:t>
      </w:r>
    </w:p>
    <w:p w:rsidR="00312D64" w:rsidRPr="00F7514F" w:rsidRDefault="00B46F58" w:rsidP="005F1FB7">
      <w:pPr>
        <w:numPr>
          <w:ilvl w:val="1"/>
          <w:numId w:val="5"/>
        </w:numPr>
        <w:spacing w:after="20"/>
        <w:ind w:left="567" w:hanging="540"/>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312D64" w:rsidRPr="00F7514F" w:rsidRDefault="00B46F58" w:rsidP="005F1FB7">
      <w:pPr>
        <w:numPr>
          <w:ilvl w:val="1"/>
          <w:numId w:val="5"/>
        </w:numPr>
        <w:spacing w:after="20"/>
        <w:ind w:left="567" w:hanging="540"/>
        <w:contextualSpacing/>
        <w:jc w:val="both"/>
      </w:pPr>
      <w:r w:rsidRPr="00F7514F">
        <w:t>Hmotný majetek podle odst. 9.1 jsou Smluvní strany oprávněny využívat pro řešení Projektu bezplatně.</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X</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Duševní vlastnictví</w:t>
      </w:r>
    </w:p>
    <w:p w:rsidR="00312D64" w:rsidRPr="00F7514F" w:rsidRDefault="00B46F58" w:rsidP="005F1FB7">
      <w:pPr>
        <w:numPr>
          <w:ilvl w:val="1"/>
          <w:numId w:val="12"/>
        </w:numPr>
        <w:spacing w:after="20"/>
        <w:ind w:left="567" w:hanging="540"/>
        <w:contextualSpacing/>
        <w:jc w:val="both"/>
      </w:pPr>
      <w:r w:rsidRPr="00F7514F">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t>slového vlastnictví, zákonem č. </w:t>
      </w:r>
      <w:r w:rsidRPr="00F7514F">
        <w:t>206/2000 Sb., o 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 a vývoje.</w:t>
      </w:r>
    </w:p>
    <w:p w:rsidR="00312D64" w:rsidRPr="00F7514F" w:rsidRDefault="00B46F58" w:rsidP="005F1FB7">
      <w:pPr>
        <w:numPr>
          <w:ilvl w:val="1"/>
          <w:numId w:val="12"/>
        </w:numPr>
        <w:spacing w:after="20"/>
        <w:ind w:left="567" w:hanging="540"/>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312D64" w:rsidRPr="00F7514F" w:rsidRDefault="00B46F58" w:rsidP="005F1FB7">
      <w:pPr>
        <w:numPr>
          <w:ilvl w:val="1"/>
          <w:numId w:val="12"/>
        </w:numPr>
        <w:spacing w:after="20"/>
        <w:ind w:left="567" w:hanging="540"/>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rsidR="00312D64" w:rsidRPr="00F7514F" w:rsidRDefault="00B46F58" w:rsidP="005F1FB7">
      <w:pPr>
        <w:numPr>
          <w:ilvl w:val="1"/>
          <w:numId w:val="12"/>
        </w:numPr>
        <w:spacing w:after="20"/>
        <w:ind w:left="567" w:hanging="540"/>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rsidR="00312D64" w:rsidRPr="00F7514F" w:rsidRDefault="00B46F58" w:rsidP="005F1FB7">
      <w:pPr>
        <w:numPr>
          <w:ilvl w:val="1"/>
          <w:numId w:val="12"/>
        </w:numPr>
        <w:spacing w:after="20"/>
        <w:ind w:left="567" w:hanging="540"/>
        <w:contextualSpacing/>
        <w:jc w:val="both"/>
      </w:pPr>
      <w:r w:rsidRPr="00F7514F">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rsidR="00312D64" w:rsidRPr="00F7514F" w:rsidRDefault="00B46F58" w:rsidP="005F1FB7">
      <w:pPr>
        <w:numPr>
          <w:ilvl w:val="1"/>
          <w:numId w:val="12"/>
        </w:numPr>
        <w:spacing w:after="20"/>
        <w:ind w:left="567" w:hanging="540"/>
        <w:contextualSpacing/>
        <w:jc w:val="both"/>
      </w:pPr>
      <w:r w:rsidRPr="00F7514F">
        <w:t>Duševní vlastnictví dle § 16 zákona č. 130/2002 Sb., o podpoře výzkumu a vývoje bude rozděleno mezi Smluvní strany tak, aby zohled</w:t>
      </w:r>
      <w:r w:rsidR="007F545B">
        <w:t>ňovalo časové, odborné, věcné a </w:t>
      </w:r>
      <w:r w:rsidRPr="00F7514F">
        <w:t xml:space="preserve">finanční hledisko. Duševní vlastnictví vzniklé při plnění úkolů v rámci Projektu je </w:t>
      </w:r>
      <w:r w:rsidRPr="00F7514F">
        <w:lastRenderedPageBreak/>
        <w:t xml:space="preserve">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rsidR="00312D64" w:rsidRPr="00F7514F" w:rsidRDefault="00B46F58" w:rsidP="005F1FB7">
      <w:pPr>
        <w:numPr>
          <w:ilvl w:val="1"/>
          <w:numId w:val="12"/>
        </w:numPr>
        <w:spacing w:after="20"/>
        <w:ind w:left="567" w:hanging="540"/>
        <w:contextualSpacing/>
        <w:jc w:val="both"/>
      </w:pPr>
      <w:r w:rsidRPr="00F7514F">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312D64" w:rsidRPr="00F7514F" w:rsidRDefault="00B46F58" w:rsidP="005F1FB7">
      <w:pPr>
        <w:numPr>
          <w:ilvl w:val="1"/>
          <w:numId w:val="12"/>
        </w:numPr>
        <w:spacing w:after="20"/>
        <w:ind w:left="567" w:hanging="540"/>
        <w:contextualSpacing/>
        <w:jc w:val="both"/>
      </w:pPr>
      <w:r w:rsidRPr="00F7514F">
        <w:t>Práva původců budou Smluvními stranami řešena dle § 9 zák. č. 527/1990 Sb., o vynálezech a zlepšovacích návrzích, ve znění pozdějších předpisů nebo dle obdobných předpisů.</w:t>
      </w:r>
    </w:p>
    <w:p w:rsidR="00312D64" w:rsidRPr="00F7514F" w:rsidRDefault="00B46F58" w:rsidP="005F1FB7">
      <w:pPr>
        <w:numPr>
          <w:ilvl w:val="1"/>
          <w:numId w:val="12"/>
        </w:numPr>
        <w:spacing w:after="20"/>
        <w:ind w:left="567" w:hanging="540"/>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p>
    <w:p w:rsidR="00312D64" w:rsidRPr="00F7514F" w:rsidRDefault="00B46F58" w:rsidP="005F1FB7">
      <w:pPr>
        <w:numPr>
          <w:ilvl w:val="1"/>
          <w:numId w:val="12"/>
        </w:numPr>
        <w:spacing w:after="20"/>
        <w:ind w:left="567" w:hanging="540"/>
        <w:contextualSpacing/>
        <w:jc w:val="both"/>
      </w:pPr>
      <w:r w:rsidRPr="00F7514F">
        <w:t xml:space="preserve"> Smlouva o využití výsledků bude uzavřena vždy před uplatněním výsledku v praxi, nejpozději však před ukončením řešení Projektu.</w:t>
      </w:r>
    </w:p>
    <w:p w:rsidR="00312D64" w:rsidRPr="00F7514F" w:rsidRDefault="00B46F58" w:rsidP="005F1FB7">
      <w:pPr>
        <w:numPr>
          <w:ilvl w:val="1"/>
          <w:numId w:val="12"/>
        </w:numPr>
        <w:spacing w:after="20"/>
        <w:ind w:left="567" w:hanging="540"/>
        <w:contextualSpacing/>
        <w:jc w:val="both"/>
      </w:pPr>
      <w:r w:rsidRPr="00F7514F">
        <w:t xml:space="preserve"> 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rsidR="00312D64" w:rsidRDefault="00B46F58" w:rsidP="005F1FB7">
      <w:pPr>
        <w:numPr>
          <w:ilvl w:val="1"/>
          <w:numId w:val="12"/>
        </w:numPr>
        <w:spacing w:after="20"/>
        <w:ind w:left="567" w:hanging="540"/>
        <w:contextualSpacing/>
        <w:jc w:val="both"/>
      </w:pPr>
      <w:r w:rsidRPr="00F7514F">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rsidR="00312D64" w:rsidRPr="00F7514F" w:rsidRDefault="00B46F58" w:rsidP="0022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pPr>
      <w:r w:rsidRPr="00F7514F">
        <w:rPr>
          <w:b/>
        </w:rPr>
        <w:t>Článek XI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Zajištění ochrany výsledků výzkumu a vývoje uskutečněných v souvislosti s Projektem</w:t>
      </w:r>
    </w:p>
    <w:p w:rsidR="00312D64" w:rsidRPr="00F7514F" w:rsidRDefault="00B46F58" w:rsidP="005F1FB7">
      <w:pPr>
        <w:numPr>
          <w:ilvl w:val="0"/>
          <w:numId w:val="15"/>
        </w:numPr>
        <w:spacing w:after="20"/>
        <w:ind w:left="567"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312D64" w:rsidRPr="00F7514F" w:rsidRDefault="00B46F58" w:rsidP="005F1FB7">
      <w:pPr>
        <w:numPr>
          <w:ilvl w:val="0"/>
          <w:numId w:val="15"/>
        </w:numPr>
        <w:spacing w:after="20"/>
        <w:ind w:left="567" w:hanging="720"/>
        <w:contextualSpacing/>
        <w:jc w:val="both"/>
      </w:pPr>
      <w:r w:rsidRPr="00F7514F">
        <w:lastRenderedPageBreak/>
        <w:t>Smluvní strany se zavazují si vzájemně poskytovat veškeré informace nutné pro vykonávání činností podle Smlouvy, informace o činnostech v Projektu a o jejich výsledcích.</w:t>
      </w:r>
    </w:p>
    <w:p w:rsidR="00312D64" w:rsidRPr="00F7514F" w:rsidRDefault="00B46F58" w:rsidP="005F1FB7">
      <w:pPr>
        <w:numPr>
          <w:ilvl w:val="0"/>
          <w:numId w:val="15"/>
        </w:numPr>
        <w:spacing w:after="20"/>
        <w:ind w:left="567" w:hanging="720"/>
        <w:contextualSpacing/>
        <w:jc w:val="both"/>
      </w:pPr>
      <w:r w:rsidRPr="00F7514F">
        <w:t>Nedohodnou-li se Smluvní strany v konkrétním případě jinak, jsou veškeré informace, které získá jedna Smluvní strana od druhé Smluvní strany dle odstavce 11.2 této Smlouvy, a které nejsou obecně známé, považovány za důvěrné (dále jen „důvěrné informace“)</w:t>
      </w:r>
      <w:r w:rsidR="000D1AA9">
        <w:t xml:space="preserve"> a předávající Smluvní strana je povinná </w:t>
      </w:r>
      <w:r w:rsidR="004C0A0F">
        <w:t>předávané informace jako důvěrné označit.</w:t>
      </w:r>
      <w:r w:rsidRPr="00F7514F">
        <w:t xml:space="preserve">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w:t>
      </w:r>
    </w:p>
    <w:p w:rsidR="00312D64" w:rsidRPr="00F7514F" w:rsidRDefault="00B46F58" w:rsidP="005F1FB7">
      <w:pPr>
        <w:numPr>
          <w:ilvl w:val="0"/>
          <w:numId w:val="15"/>
        </w:numPr>
        <w:spacing w:after="20"/>
        <w:ind w:left="567" w:hanging="720"/>
        <w:contextualSpacing/>
        <w:jc w:val="both"/>
      </w:pPr>
      <w:r w:rsidRPr="00F7514F">
        <w:t xml:space="preserve">Povinnosti podle odstavce 11.3 této Smlouvy platí beze změny po dobu </w:t>
      </w:r>
      <w:r w:rsidRPr="00EE2EB1">
        <w:t>dalších 5 let po</w:t>
      </w:r>
      <w:r w:rsidRPr="00F7514F">
        <w:t xml:space="preserve"> skončení účinnosti ostatních ustanovení Smlouvy, ať k němu dojde z jakéhokoliv důvodu.</w:t>
      </w:r>
    </w:p>
    <w:p w:rsidR="00312D64" w:rsidRPr="00F7514F" w:rsidRDefault="00B46F58" w:rsidP="005F1FB7">
      <w:pPr>
        <w:numPr>
          <w:ilvl w:val="0"/>
          <w:numId w:val="15"/>
        </w:numPr>
        <w:spacing w:after="20"/>
        <w:ind w:left="567" w:hanging="720"/>
        <w:contextualSpacing/>
        <w:jc w:val="both"/>
      </w:pPr>
      <w:r w:rsidRPr="00F7514F">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rsidR="00312D64" w:rsidRPr="00F7514F" w:rsidRDefault="00B46F58" w:rsidP="005F1FB7">
      <w:pPr>
        <w:numPr>
          <w:ilvl w:val="0"/>
          <w:numId w:val="15"/>
        </w:numPr>
        <w:spacing w:after="20"/>
        <w:ind w:left="567" w:hanging="720"/>
        <w:contextualSpacing/>
        <w:jc w:val="both"/>
      </w:pPr>
      <w:r w:rsidRPr="00F7514F">
        <w:t>Smluvní strany se dohodly na níže uvedené</w:t>
      </w:r>
      <w:r w:rsidR="007F545B">
        <w:t>m způsobu předávání výsledků do </w:t>
      </w:r>
      <w:r w:rsidRPr="00F7514F">
        <w:t xml:space="preserve">Rejstříku informací o výsledcích (dále jen „RIV“) </w:t>
      </w:r>
      <w:r w:rsidR="007F545B">
        <w:t>podle zákona č. 130/2002 Sb., o </w:t>
      </w:r>
      <w:r w:rsidRPr="00F7514F">
        <w:t>podpoře výzkumu a vývoje:</w:t>
      </w:r>
    </w:p>
    <w:p w:rsidR="00312D64" w:rsidRPr="00F7514F" w:rsidRDefault="00B46F58" w:rsidP="005F1FB7">
      <w:pPr>
        <w:numPr>
          <w:ilvl w:val="1"/>
          <w:numId w:val="21"/>
        </w:numPr>
        <w:spacing w:after="20"/>
        <w:ind w:left="567" w:hanging="873"/>
        <w:contextualSpacing/>
        <w:jc w:val="both"/>
      </w:pPr>
      <w:r w:rsidRPr="00EE2EB1">
        <w:t xml:space="preserve">Hlavní příjemce a Další účastníci projektu se zavazují samostatně předávat údaje o výsledcích vytvořených </w:t>
      </w:r>
      <w:r w:rsidR="007F545B" w:rsidRPr="00EE2EB1">
        <w:t>při realizaci Projektu do RIV v </w:t>
      </w:r>
      <w:r w:rsidRPr="00EE2EB1">
        <w:t>termínech a ve formě požadované</w:t>
      </w:r>
      <w:r w:rsidRPr="00F7514F">
        <w:t xml:space="preserve"> zákonem o podpoře výzkumu a vývoje, pokud se Smluvní strany nedohodnou jinak.</w:t>
      </w:r>
    </w:p>
    <w:p w:rsidR="00312D64" w:rsidRPr="00EE2EB1" w:rsidRDefault="00B46F58" w:rsidP="005F1FB7">
      <w:pPr>
        <w:numPr>
          <w:ilvl w:val="1"/>
          <w:numId w:val="21"/>
        </w:numPr>
        <w:spacing w:after="20"/>
        <w:ind w:left="567" w:hanging="873"/>
        <w:contextualSpacing/>
        <w:jc w:val="both"/>
      </w:pPr>
      <w:r w:rsidRPr="00EE2EB1">
        <w:t>Způsob započítávání výsledků a podíl dedikací v rámci Projektu bude stanoven na základě podílu, jímž Hlavní příjemce a Další účastníci</w:t>
      </w:r>
      <w:r w:rsidR="007F545B" w:rsidRPr="00EE2EB1">
        <w:t xml:space="preserve"> přispěli k </w:t>
      </w:r>
      <w:r w:rsidRPr="00EE2EB1">
        <w:t xml:space="preserve">dosažení započitatelných výsledků při realizaci Projektu. Pokud se Smluvní strany na výše uvedeném nedohodnou, zavazují se respektovat rozhodnutí, které v této věci vydá Poskytovatel nebo jiný </w:t>
      </w:r>
      <w:r w:rsidR="007F545B" w:rsidRPr="00EE2EB1">
        <w:t>věcně příslušný rozhodčí orgán.</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XII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Odpovědnost za škodu</w:t>
      </w:r>
    </w:p>
    <w:p w:rsidR="00312D64" w:rsidRPr="00F7514F" w:rsidRDefault="00B46F58" w:rsidP="005F1FB7">
      <w:pPr>
        <w:spacing w:after="120"/>
        <w:ind w:left="567" w:hanging="567"/>
        <w:jc w:val="both"/>
      </w:pPr>
      <w:r w:rsidRPr="00F7514F">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rsidR="000B5A3F" w:rsidRPr="00F7514F" w:rsidRDefault="00B46F58" w:rsidP="003B6923">
      <w:pPr>
        <w:spacing w:after="120"/>
        <w:ind w:left="567" w:hanging="567"/>
        <w:jc w:val="both"/>
      </w:pPr>
      <w:r w:rsidRPr="00F7514F">
        <w:t xml:space="preserve">12.2 Smluvní strany berou na vědomí, že porušení některé z povinností Smluvní strany má za následek uplatnění sankčních ustanovení Všeobecných podmínek Poskytovatele </w:t>
      </w:r>
      <w:r w:rsidRPr="00F7514F">
        <w:lastRenderedPageBreak/>
        <w:t>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 xml:space="preserve">30 dnů od doručení písemné výzvy k úhradě. </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XIII</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Doba trvání Smlouvy, odstoupení od Smlouvy a smluvní sankce</w:t>
      </w:r>
    </w:p>
    <w:p w:rsidR="00312D64" w:rsidRPr="00F7514F" w:rsidRDefault="00B46F58" w:rsidP="005F1FB7">
      <w:pPr>
        <w:numPr>
          <w:ilvl w:val="1"/>
          <w:numId w:val="11"/>
        </w:numPr>
        <w:spacing w:after="20"/>
        <w:ind w:left="567" w:hanging="540"/>
        <w:contextualSpacing/>
        <w:jc w:val="both"/>
      </w:pPr>
      <w:r w:rsidRPr="00F7514F">
        <w:t xml:space="preserve">Smlouva nabývá platnosti a účinnosti dnem jejího podpisu zástupci všech Smluvních stran a doba platnosti Smlouvy je odvozena od platnosti Smlouvy o poskytnutí podpory. </w:t>
      </w:r>
      <w:r w:rsidRPr="00E75F28">
        <w:t>Ustanovení čl. 7.3</w:t>
      </w:r>
      <w:r w:rsidRPr="00EF4E5B">
        <w:t xml:space="preserve">, 7.6, </w:t>
      </w:r>
      <w:r w:rsidR="00EF4E5B" w:rsidRPr="00EF4E5B">
        <w:t>8.9</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312D64" w:rsidRPr="00F7514F" w:rsidRDefault="00B46F58" w:rsidP="005F1FB7">
      <w:pPr>
        <w:numPr>
          <w:ilvl w:val="1"/>
          <w:numId w:val="11"/>
        </w:numPr>
        <w:spacing w:after="20"/>
        <w:ind w:left="567" w:hanging="540"/>
        <w:contextualSpacing/>
        <w:jc w:val="both"/>
      </w:pPr>
      <w:r w:rsidRPr="00F7514F">
        <w:t>V případě, že Poskytovatel nerozhodne jinak, postupuje se dle následujících odstavců.</w:t>
      </w:r>
    </w:p>
    <w:p w:rsidR="00E75F28" w:rsidRDefault="00E75F28" w:rsidP="005F1FB7">
      <w:pPr>
        <w:pStyle w:val="Normlnweb"/>
        <w:numPr>
          <w:ilvl w:val="1"/>
          <w:numId w:val="11"/>
        </w:numPr>
        <w:spacing w:before="0" w:beforeAutospacing="0" w:after="20" w:afterAutospacing="0" w:line="276" w:lineRule="auto"/>
        <w:ind w:left="567"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7F545B">
        <w:rPr>
          <w:rFonts w:ascii="Arial" w:hAnsi="Arial" w:cs="Arial"/>
          <w:color w:val="000000"/>
          <w:sz w:val="22"/>
          <w:szCs w:val="22"/>
        </w:rPr>
        <w:t>u před uzavřením Smlouvy, které </w:t>
      </w:r>
      <w:r>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rsidR="00E75F28" w:rsidRDefault="00E75F28" w:rsidP="005F1FB7">
      <w:pPr>
        <w:pStyle w:val="Normlnweb"/>
        <w:numPr>
          <w:ilvl w:val="1"/>
          <w:numId w:val="11"/>
        </w:numPr>
        <w:spacing w:before="0" w:beforeAutospacing="0" w:after="20" w:afterAutospacing="0" w:line="276" w:lineRule="auto"/>
        <w:ind w:left="567"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E75F28" w:rsidRDefault="00E75F28" w:rsidP="005F1FB7">
      <w:pPr>
        <w:pStyle w:val="Normlnweb"/>
        <w:numPr>
          <w:ilvl w:val="1"/>
          <w:numId w:val="11"/>
        </w:numPr>
        <w:spacing w:before="0" w:beforeAutospacing="0" w:after="20" w:afterAutospacing="0" w:line="276" w:lineRule="auto"/>
        <w:ind w:left="567"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rsidR="00E75F28" w:rsidRDefault="00E75F28" w:rsidP="005F1FB7">
      <w:pPr>
        <w:pStyle w:val="Normlnweb"/>
        <w:numPr>
          <w:ilvl w:val="1"/>
          <w:numId w:val="11"/>
        </w:numPr>
        <w:spacing w:before="0" w:beforeAutospacing="0" w:after="20" w:afterAutospacing="0" w:line="276" w:lineRule="auto"/>
        <w:ind w:left="567" w:hanging="540"/>
        <w:jc w:val="both"/>
        <w:textAlignment w:val="baseline"/>
        <w:rPr>
          <w:rFonts w:ascii="Arial" w:hAnsi="Arial" w:cs="Arial"/>
          <w:color w:val="000000"/>
          <w:sz w:val="22"/>
          <w:szCs w:val="22"/>
        </w:rPr>
      </w:pPr>
      <w:r>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rsidR="00312D64" w:rsidRPr="00F7514F" w:rsidRDefault="00B46F58" w:rsidP="005F1FB7">
      <w:pPr>
        <w:numPr>
          <w:ilvl w:val="1"/>
          <w:numId w:val="11"/>
        </w:numPr>
        <w:spacing w:after="20"/>
        <w:ind w:left="567" w:hanging="540"/>
        <w:contextualSpacing/>
        <w:jc w:val="both"/>
      </w:pPr>
      <w:r w:rsidRPr="00F7514F">
        <w:t>Odstoupení od Smlouvy je účinné jeho doručením druhé Smluvní straně. O ukončení řešení projektu však rozhoduje Poskytovatel.</w:t>
      </w:r>
    </w:p>
    <w:p w:rsidR="00312D64" w:rsidRPr="00F7514F" w:rsidRDefault="00B46F58" w:rsidP="005F1FB7">
      <w:pPr>
        <w:numPr>
          <w:ilvl w:val="1"/>
          <w:numId w:val="11"/>
        </w:numPr>
        <w:spacing w:after="20"/>
        <w:ind w:left="567" w:hanging="540"/>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rsidR="00312D64" w:rsidRPr="00F7514F" w:rsidRDefault="00B46F58" w:rsidP="005F1FB7">
      <w:pPr>
        <w:numPr>
          <w:ilvl w:val="1"/>
          <w:numId w:val="11"/>
        </w:numPr>
        <w:spacing w:after="20"/>
        <w:ind w:left="567" w:hanging="540"/>
        <w:contextualSpacing/>
        <w:jc w:val="both"/>
        <w:rPr>
          <w:rFonts w:eastAsia="Calibri"/>
        </w:rPr>
      </w:pPr>
      <w:r w:rsidRPr="00F7514F">
        <w:t xml:space="preserve">Poruší-li Hlavní příjemce povinnost poskytnout Dalšímu účastníkovi část dotace pro daný kalendářní rok nebo poskytne-li část dotace pro daný kalendářní rok opožděně, </w:t>
      </w:r>
      <w:r w:rsidRPr="00F7514F">
        <w:lastRenderedPageBreak/>
        <w:t xml:space="preserve">je Hlavní příjemce s výjimkou případu popsaného v čl. 8.11 Smlouvy povinen uhradit 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rsidR="00312D64" w:rsidRPr="00F7514F" w:rsidRDefault="00B46F58" w:rsidP="005F1FB7">
      <w:pPr>
        <w:numPr>
          <w:ilvl w:val="1"/>
          <w:numId w:val="11"/>
        </w:numPr>
        <w:spacing w:after="20"/>
        <w:ind w:left="567" w:hanging="540"/>
        <w:contextualSpacing/>
        <w:jc w:val="both"/>
      </w:pPr>
      <w:r w:rsidRPr="00F7514F">
        <w:t>Ustanoveními o smluvní pokutě, ať je o nich hovořeno kdekoli ve Smlouvě, není dotčen nárok Smluvních stran na náhradu škody.</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567"/>
        <w:jc w:val="center"/>
      </w:pPr>
      <w:r w:rsidRPr="00F7514F">
        <w:rPr>
          <w:b/>
        </w:rPr>
        <w:t>Článek XIV</w:t>
      </w:r>
    </w:p>
    <w:p w:rsidR="00312D64" w:rsidRPr="00F7514F" w:rsidRDefault="00B46F58" w:rsidP="005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567"/>
        <w:jc w:val="center"/>
      </w:pPr>
      <w:r w:rsidRPr="00F7514F">
        <w:rPr>
          <w:b/>
        </w:rPr>
        <w:t>Závěrečná ustanovení</w:t>
      </w:r>
    </w:p>
    <w:p w:rsidR="00312D64" w:rsidRPr="00F7514F" w:rsidRDefault="00B46F58" w:rsidP="005F1FB7">
      <w:pPr>
        <w:numPr>
          <w:ilvl w:val="0"/>
          <w:numId w:val="14"/>
        </w:numPr>
        <w:spacing w:after="20"/>
        <w:ind w:left="567" w:hanging="567"/>
        <w:contextualSpacing/>
        <w:jc w:val="both"/>
      </w:pPr>
      <w:r w:rsidRPr="00F7514F">
        <w:t>Údaje o Projektu podléhají kódu důvěrnosti údajů S, nepodléhají tedy ochraně podle zvláštních právních předpisů. Předmět řešení Projektu však podléhá obchodnímu tajemství smluvních stran (kód důvěrnosti údajů C).</w:t>
      </w:r>
    </w:p>
    <w:p w:rsidR="00312D64" w:rsidRPr="00F7514F" w:rsidRDefault="00B46F58" w:rsidP="005F1FB7">
      <w:pPr>
        <w:numPr>
          <w:ilvl w:val="0"/>
          <w:numId w:val="14"/>
        </w:numPr>
        <w:spacing w:after="20"/>
        <w:ind w:left="567" w:hanging="567"/>
        <w:contextualSpacing/>
        <w:jc w:val="both"/>
      </w:pPr>
      <w:r w:rsidRPr="00F7514F">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312D64" w:rsidRPr="00F7514F" w:rsidRDefault="00B46F58" w:rsidP="005F1FB7">
      <w:pPr>
        <w:numPr>
          <w:ilvl w:val="1"/>
          <w:numId w:val="2"/>
        </w:numPr>
        <w:spacing w:after="20"/>
        <w:ind w:left="567" w:hanging="567"/>
        <w:contextualSpacing/>
        <w:jc w:val="both"/>
      </w:pPr>
      <w:r w:rsidRPr="00F7514F">
        <w:t xml:space="preserve">Smlouva může zaniknout úplným splněním všech závazků všech Smluvních stran, které z ní vyplývají, odstoupením od Smlouvy podle ustanovení čl. XIII. Smlouvy a/nebo </w:t>
      </w:r>
      <w:r w:rsidRPr="009C6139">
        <w:t>písemnou dohodou Smluvních stran, ve které budou mezi Hlavním příjemcem a Dalším účastníkem sjednány podmínky ukončení Smlouvy. Nedílnou součástí dohody o</w:t>
      </w:r>
      <w:r w:rsidRPr="00F7514F">
        <w:t xml:space="preserve"> ukončení Smlouvy bude řádné vyúčtování všech finančních prostředků, které byly na řešení Projektu Smluvními stranami vynaloženy.</w:t>
      </w:r>
    </w:p>
    <w:p w:rsidR="00312D64" w:rsidRPr="00F7514F" w:rsidRDefault="00B46F58" w:rsidP="005F1FB7">
      <w:pPr>
        <w:numPr>
          <w:ilvl w:val="1"/>
          <w:numId w:val="2"/>
        </w:numPr>
        <w:spacing w:after="20"/>
        <w:ind w:left="567" w:hanging="567"/>
        <w:contextualSpacing/>
        <w:jc w:val="both"/>
      </w:pPr>
      <w:r w:rsidRPr="00F7514F">
        <w:t>Vztahy Smlouvou neupravené se řídí právními předpisy platnými v České republice, zejména zák. č. 89/2</w:t>
      </w:r>
      <w:r w:rsidR="00F7514F" w:rsidRPr="00F7514F">
        <w:t xml:space="preserve">012 Sb., občanský zákoník a zákona </w:t>
      </w:r>
      <w:r w:rsidRPr="00F7514F">
        <w:t>č. 130/2002 Sb., o podpoře výzkumu a vývoje.</w:t>
      </w:r>
    </w:p>
    <w:p w:rsidR="00312D64" w:rsidRDefault="00B46F58" w:rsidP="005F1FB7">
      <w:pPr>
        <w:numPr>
          <w:ilvl w:val="1"/>
          <w:numId w:val="2"/>
        </w:numPr>
        <w:spacing w:after="20"/>
        <w:ind w:left="567" w:hanging="567"/>
        <w:contextualSpacing/>
        <w:jc w:val="both"/>
      </w:pPr>
      <w:r w:rsidRPr="00F7514F">
        <w:t>Změny a doplňky Smlouvy mohou být prováděny p</w:t>
      </w:r>
      <w:r w:rsidR="007F545B">
        <w:t>ouze dohodou Smluvních stran, a </w:t>
      </w:r>
      <w:r w:rsidRPr="00F7514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7514F">
        <w:t>(email, fax apod.</w:t>
      </w:r>
      <w:r w:rsidRPr="00F7514F">
        <w:t>). Dle tohoto článku se nepostupuje, dojde-li ke změně ustanovení bodu 4.8 (změna hlavního řešitele) této Smlouvy.</w:t>
      </w:r>
    </w:p>
    <w:p w:rsidR="00765216" w:rsidRPr="00F7514F" w:rsidRDefault="007E729B" w:rsidP="005F1FB7">
      <w:pPr>
        <w:pStyle w:val="Odstavecseseznamem"/>
        <w:numPr>
          <w:ilvl w:val="1"/>
          <w:numId w:val="2"/>
        </w:numPr>
        <w:ind w:left="567" w:hanging="567"/>
        <w:jc w:val="both"/>
      </w:pPr>
      <w:r>
        <w:t>Všechny strany berou na vědomí, že tato smlouva bude zveřejněna</w:t>
      </w:r>
      <w:r w:rsidR="00765216" w:rsidRPr="00765216">
        <w:t xml:space="preserve"> v registru smluv podle zákona č. 340/2015 Sb., o registru smluv, souhlasí smluvní strany s jejím uveřejněním v tomto registru, které je oprávněno zajistit ČVUT v Praze; pro účely jejího uveřejnění nepovažují smluvní strany nic z obsahu této smlouvy ani z metadat k ní se vážících za vyloučené z uveřejnění.</w:t>
      </w:r>
    </w:p>
    <w:p w:rsidR="00312D64" w:rsidRPr="002915DD" w:rsidRDefault="00B46F58" w:rsidP="005F1FB7">
      <w:pPr>
        <w:numPr>
          <w:ilvl w:val="1"/>
          <w:numId w:val="2"/>
        </w:numPr>
        <w:spacing w:after="20"/>
        <w:ind w:left="567" w:hanging="567"/>
        <w:contextualSpacing/>
        <w:jc w:val="both"/>
      </w:pPr>
      <w:r w:rsidRPr="002915DD">
        <w:t xml:space="preserve">Smlouva je vyhotovena ve </w:t>
      </w:r>
      <w:r w:rsidR="002915DD" w:rsidRPr="002915DD">
        <w:t xml:space="preserve">třech </w:t>
      </w:r>
      <w:r w:rsidRPr="002915DD">
        <w:t>vyhotoveních s platností originálu, z nichž každá Smluvní strana obdrží po jedné.</w:t>
      </w:r>
    </w:p>
    <w:p w:rsidR="00312D64" w:rsidRPr="00F7514F" w:rsidRDefault="00B46F58" w:rsidP="005F1FB7">
      <w:pPr>
        <w:numPr>
          <w:ilvl w:val="1"/>
          <w:numId w:val="2"/>
        </w:numPr>
        <w:spacing w:after="120"/>
        <w:ind w:left="567" w:hanging="567"/>
        <w:contextualSpacing/>
        <w:jc w:val="both"/>
      </w:pPr>
      <w:r w:rsidRPr="00F7514F">
        <w:t>Všechny Smluvní strany tímto prohlašují, že uzavření této Smlouvy proběhlo plně v souladu s jejich interními předpisy a jsou si plně vědomy závazků, které uzavřením této Smlouvy přebírají.</w:t>
      </w:r>
    </w:p>
    <w:p w:rsidR="00312D64" w:rsidRDefault="00B46F58" w:rsidP="005F1FB7">
      <w:pPr>
        <w:numPr>
          <w:ilvl w:val="1"/>
          <w:numId w:val="2"/>
        </w:numPr>
        <w:spacing w:after="120"/>
        <w:ind w:left="567" w:hanging="630"/>
        <w:contextualSpacing/>
        <w:jc w:val="both"/>
      </w:pPr>
      <w:r w:rsidRPr="00F7514F">
        <w:t xml:space="preserve">Smluvní strany shodně prohlašují, že tato smlouva byla sepsána dle jejich svobodné </w:t>
      </w:r>
      <w:r w:rsidRPr="00AD1A30">
        <w:t>vůle, vážně a určitě a představuje úplnou a správnou vůli a dohodu všech smluvních</w:t>
      </w:r>
      <w:r w:rsidRPr="00F7514F">
        <w:t xml:space="preserve"> stran.</w:t>
      </w:r>
    </w:p>
    <w:p w:rsidR="007F545B" w:rsidRDefault="007F545B" w:rsidP="005F1FB7">
      <w:pPr>
        <w:spacing w:after="120"/>
        <w:ind w:left="567"/>
        <w:contextualSpacing/>
        <w:jc w:val="both"/>
      </w:pPr>
    </w:p>
    <w:p w:rsidR="007F545B" w:rsidRPr="00F7514F" w:rsidRDefault="007F545B" w:rsidP="005F1FB7">
      <w:pPr>
        <w:spacing w:after="120"/>
        <w:ind w:left="567"/>
        <w:contextualSpacing/>
        <w:jc w:val="both"/>
      </w:pPr>
    </w:p>
    <w:p w:rsidR="00312D64" w:rsidRPr="00F7514F" w:rsidRDefault="00B46F58" w:rsidP="005F1FB7">
      <w:pPr>
        <w:spacing w:after="120"/>
        <w:ind w:left="567"/>
        <w:jc w:val="both"/>
      </w:pPr>
      <w:r w:rsidRPr="00F7514F">
        <w:t>Počet příloh: 1</w:t>
      </w:r>
    </w:p>
    <w:p w:rsidR="00312D64" w:rsidRPr="00F7514F" w:rsidRDefault="00B46F58" w:rsidP="005F1FB7">
      <w:pPr>
        <w:spacing w:after="120"/>
        <w:ind w:left="567"/>
        <w:jc w:val="both"/>
      </w:pPr>
      <w:r w:rsidRPr="00F7514F">
        <w:t>Příloha č. 1 - Závazné parametry řešení projektu</w:t>
      </w:r>
    </w:p>
    <w:p w:rsidR="006A55FA" w:rsidRDefault="006A55FA" w:rsidP="005F1FB7">
      <w:pPr>
        <w:spacing w:after="120"/>
        <w:ind w:left="567"/>
        <w:jc w:val="both"/>
      </w:pPr>
    </w:p>
    <w:p w:rsidR="002D697F" w:rsidRPr="00F7514F" w:rsidRDefault="002D697F" w:rsidP="003B6923">
      <w:pPr>
        <w:spacing w:after="120"/>
        <w:jc w:val="both"/>
      </w:pPr>
    </w:p>
    <w:tbl>
      <w:tblPr>
        <w:tblStyle w:val="a0"/>
        <w:tblW w:w="9039" w:type="dxa"/>
        <w:tblInd w:w="-108" w:type="dxa"/>
        <w:tblLayout w:type="fixed"/>
        <w:tblLook w:val="0000" w:firstRow="0" w:lastRow="0" w:firstColumn="0" w:lastColumn="0" w:noHBand="0" w:noVBand="0"/>
      </w:tblPr>
      <w:tblGrid>
        <w:gridCol w:w="9039"/>
      </w:tblGrid>
      <w:tr w:rsidR="006A55FA" w:rsidRPr="00F7514F" w:rsidTr="006A55FA">
        <w:trPr>
          <w:trHeight w:val="580"/>
        </w:trPr>
        <w:tc>
          <w:tcPr>
            <w:tcW w:w="9039" w:type="dxa"/>
          </w:tcPr>
          <w:p w:rsidR="006A55FA" w:rsidRPr="003B6923" w:rsidRDefault="006A55FA" w:rsidP="005F1FB7">
            <w:pPr>
              <w:spacing w:after="120"/>
              <w:ind w:left="567"/>
              <w:jc w:val="both"/>
            </w:pPr>
            <w:r w:rsidRPr="003B6923">
              <w:t xml:space="preserve">V Praze, </w:t>
            </w:r>
            <w:r w:rsidR="003B6923" w:rsidRPr="003B6923">
              <w:t>dne</w:t>
            </w:r>
            <w:r w:rsidR="003B6923">
              <w:t>………………….</w:t>
            </w:r>
          </w:p>
        </w:tc>
      </w:tr>
      <w:tr w:rsidR="006A55FA" w:rsidRPr="00F7514F" w:rsidTr="006A55FA">
        <w:trPr>
          <w:trHeight w:val="1397"/>
        </w:trPr>
        <w:tc>
          <w:tcPr>
            <w:tcW w:w="9039" w:type="dxa"/>
          </w:tcPr>
          <w:p w:rsidR="006A55FA" w:rsidRPr="00F7514F" w:rsidRDefault="006A55FA" w:rsidP="005F1FB7">
            <w:pPr>
              <w:spacing w:after="120"/>
              <w:ind w:left="567"/>
              <w:jc w:val="both"/>
            </w:pPr>
            <w:r w:rsidRPr="00F7514F">
              <w:t>Za Hlavního příjemce:</w:t>
            </w:r>
          </w:p>
          <w:p w:rsidR="006A55FA" w:rsidRPr="00F7514F" w:rsidRDefault="006A55FA" w:rsidP="006A55FA">
            <w:pPr>
              <w:spacing w:before="840" w:after="120"/>
              <w:ind w:left="567"/>
              <w:jc w:val="both"/>
            </w:pPr>
          </w:p>
        </w:tc>
      </w:tr>
      <w:tr w:rsidR="006A55FA" w:rsidRPr="00F7514F" w:rsidTr="006A55FA">
        <w:trPr>
          <w:trHeight w:val="900"/>
        </w:trPr>
        <w:tc>
          <w:tcPr>
            <w:tcW w:w="9039" w:type="dxa"/>
          </w:tcPr>
          <w:p w:rsidR="006A55FA" w:rsidRPr="00F7514F" w:rsidRDefault="006A55FA" w:rsidP="005F1FB7">
            <w:pPr>
              <w:spacing w:after="120"/>
              <w:ind w:left="567"/>
              <w:jc w:val="both"/>
            </w:pPr>
            <w:r>
              <w:t>…………………………………………….</w:t>
            </w:r>
          </w:p>
          <w:tbl>
            <w:tblPr>
              <w:tblStyle w:val="a"/>
              <w:tblW w:w="9040" w:type="dxa"/>
              <w:tblInd w:w="0" w:type="dxa"/>
              <w:tblLayout w:type="fixed"/>
              <w:tblLook w:val="0000" w:firstRow="0" w:lastRow="0" w:firstColumn="0" w:lastColumn="0" w:noHBand="0" w:noVBand="0"/>
            </w:tblPr>
            <w:tblGrid>
              <w:gridCol w:w="9040"/>
            </w:tblGrid>
            <w:tr w:rsidR="00AD3544" w:rsidRPr="00F7514F" w:rsidTr="006431AE">
              <w:tc>
                <w:tcPr>
                  <w:tcW w:w="9040" w:type="dxa"/>
                  <w:tcBorders>
                    <w:top w:val="nil"/>
                    <w:left w:val="nil"/>
                    <w:bottom w:val="nil"/>
                    <w:right w:val="nil"/>
                  </w:tcBorders>
                  <w:tcMar>
                    <w:left w:w="108" w:type="dxa"/>
                    <w:right w:w="108" w:type="dxa"/>
                  </w:tcMar>
                </w:tcPr>
                <w:p w:rsidR="00AD3544" w:rsidRPr="00F7514F" w:rsidRDefault="00AD3544" w:rsidP="00AD3544">
                  <w:pPr>
                    <w:spacing w:after="120"/>
                    <w:ind w:left="567"/>
                  </w:pPr>
                  <w:r w:rsidRPr="00F7514F">
                    <w:t xml:space="preserve">prof. Ing. </w:t>
                  </w:r>
                  <w:r>
                    <w:t>Jiří Máca, CSc.</w:t>
                  </w:r>
                </w:p>
              </w:tc>
            </w:tr>
            <w:tr w:rsidR="00AD3544" w:rsidRPr="00F7514F" w:rsidTr="006431AE">
              <w:tc>
                <w:tcPr>
                  <w:tcW w:w="9040" w:type="dxa"/>
                  <w:tcBorders>
                    <w:top w:val="nil"/>
                    <w:left w:val="nil"/>
                    <w:bottom w:val="nil"/>
                    <w:right w:val="nil"/>
                  </w:tcBorders>
                  <w:tcMar>
                    <w:left w:w="108" w:type="dxa"/>
                    <w:right w:w="108" w:type="dxa"/>
                  </w:tcMar>
                </w:tcPr>
                <w:p w:rsidR="00AD3544" w:rsidRPr="00F7514F" w:rsidRDefault="00AD3544" w:rsidP="00AD3544">
                  <w:pPr>
                    <w:spacing w:after="120"/>
                    <w:ind w:left="567"/>
                  </w:pPr>
                  <w:r w:rsidRPr="00F7514F">
                    <w:t xml:space="preserve">děkan, Fakulta </w:t>
                  </w:r>
                  <w:r>
                    <w:t>stavební</w:t>
                  </w:r>
                  <w:r w:rsidRPr="00F7514F">
                    <w:t xml:space="preserve"> ČVUT v Praze</w:t>
                  </w:r>
                </w:p>
              </w:tc>
            </w:tr>
          </w:tbl>
          <w:p w:rsidR="006A55FA" w:rsidRPr="00F7514F" w:rsidRDefault="006A55FA" w:rsidP="005F1FB7">
            <w:pPr>
              <w:spacing w:after="120"/>
              <w:ind w:left="567"/>
              <w:jc w:val="both"/>
            </w:pPr>
          </w:p>
        </w:tc>
      </w:tr>
      <w:tr w:rsidR="006A55FA" w:rsidRPr="00F7514F" w:rsidTr="006A55FA">
        <w:tc>
          <w:tcPr>
            <w:tcW w:w="9039" w:type="dxa"/>
          </w:tcPr>
          <w:p w:rsidR="006A55FA" w:rsidRPr="00F7514F" w:rsidRDefault="006A55FA" w:rsidP="005F1FB7">
            <w:pPr>
              <w:spacing w:after="120"/>
              <w:ind w:left="567"/>
              <w:jc w:val="center"/>
            </w:pPr>
          </w:p>
        </w:tc>
      </w:tr>
      <w:tr w:rsidR="006A55FA" w:rsidRPr="00F7514F" w:rsidTr="006A55FA">
        <w:trPr>
          <w:trHeight w:val="460"/>
        </w:trPr>
        <w:tc>
          <w:tcPr>
            <w:tcW w:w="9039" w:type="dxa"/>
          </w:tcPr>
          <w:p w:rsidR="002D697F" w:rsidRPr="00AD1A30" w:rsidRDefault="002D697F" w:rsidP="005F1FB7">
            <w:pPr>
              <w:spacing w:after="120"/>
              <w:ind w:left="567"/>
              <w:jc w:val="both"/>
              <w:rPr>
                <w:highlight w:val="yellow"/>
              </w:rPr>
            </w:pPr>
            <w:r w:rsidRPr="00380A7D">
              <w:t xml:space="preserve">V </w:t>
            </w:r>
            <w:r w:rsidR="000B1A88" w:rsidRPr="003B6923">
              <w:t>Brně</w:t>
            </w:r>
            <w:r w:rsidRPr="003B6923">
              <w:t>, d</w:t>
            </w:r>
            <w:r w:rsidR="003B6923" w:rsidRPr="003B6923">
              <w:t>ne</w:t>
            </w:r>
            <w:r w:rsidR="003B6923">
              <w:t>…………………</w:t>
            </w:r>
          </w:p>
        </w:tc>
      </w:tr>
      <w:tr w:rsidR="006A55FA" w:rsidRPr="00F7514F" w:rsidTr="006A55FA">
        <w:trPr>
          <w:trHeight w:val="1341"/>
        </w:trPr>
        <w:tc>
          <w:tcPr>
            <w:tcW w:w="9039" w:type="dxa"/>
          </w:tcPr>
          <w:p w:rsidR="002D697F" w:rsidRPr="00F7514F" w:rsidRDefault="002D697F" w:rsidP="005F1FB7">
            <w:pPr>
              <w:spacing w:after="120"/>
              <w:ind w:left="567"/>
              <w:jc w:val="both"/>
            </w:pPr>
            <w:r w:rsidRPr="00F7514F">
              <w:t>Za Dalšího účastníka 1</w:t>
            </w:r>
            <w:r w:rsidR="008E658D">
              <w:t>:</w:t>
            </w:r>
          </w:p>
          <w:p w:rsidR="002D697F" w:rsidRPr="00F7514F" w:rsidRDefault="002D697F" w:rsidP="006A55FA">
            <w:pPr>
              <w:spacing w:before="840" w:after="120"/>
              <w:ind w:left="567"/>
              <w:jc w:val="both"/>
            </w:pPr>
          </w:p>
        </w:tc>
      </w:tr>
      <w:tr w:rsidR="006A55FA" w:rsidRPr="00F7514F" w:rsidTr="006A55FA">
        <w:trPr>
          <w:trHeight w:val="900"/>
        </w:trPr>
        <w:tc>
          <w:tcPr>
            <w:tcW w:w="9039" w:type="dxa"/>
          </w:tcPr>
          <w:p w:rsidR="002D697F" w:rsidRDefault="002D697F" w:rsidP="005F1FB7">
            <w:pPr>
              <w:ind w:left="567"/>
            </w:pPr>
            <w:r>
              <w:t>…………………………………………………</w:t>
            </w:r>
          </w:p>
          <w:tbl>
            <w:tblPr>
              <w:tblStyle w:val="a"/>
              <w:tblW w:w="18080" w:type="dxa"/>
              <w:tblInd w:w="0" w:type="dxa"/>
              <w:tblLayout w:type="fixed"/>
              <w:tblLook w:val="0000" w:firstRow="0" w:lastRow="0" w:firstColumn="0" w:lastColumn="0" w:noHBand="0" w:noVBand="0"/>
            </w:tblPr>
            <w:tblGrid>
              <w:gridCol w:w="9040"/>
              <w:gridCol w:w="9040"/>
            </w:tblGrid>
            <w:tr w:rsidR="002D697F" w:rsidRPr="00F7514F" w:rsidTr="00DF7172">
              <w:tc>
                <w:tcPr>
                  <w:tcW w:w="9040" w:type="dxa"/>
                  <w:tcBorders>
                    <w:top w:val="nil"/>
                    <w:left w:val="nil"/>
                    <w:bottom w:val="nil"/>
                    <w:right w:val="nil"/>
                  </w:tcBorders>
                </w:tcPr>
                <w:p w:rsidR="002D697F" w:rsidRPr="00AD3544" w:rsidRDefault="000B1A88" w:rsidP="00AD3544">
                  <w:pPr>
                    <w:spacing w:after="120"/>
                    <w:ind w:left="567"/>
                  </w:pPr>
                  <w:r w:rsidRPr="000B1A88">
                    <w:t xml:space="preserve">doc. PhDr. Mikuláš Bek, Ph.D., </w:t>
                  </w:r>
                </w:p>
              </w:tc>
              <w:tc>
                <w:tcPr>
                  <w:tcW w:w="9040" w:type="dxa"/>
                  <w:tcBorders>
                    <w:top w:val="nil"/>
                    <w:left w:val="nil"/>
                    <w:bottom w:val="nil"/>
                    <w:right w:val="nil"/>
                  </w:tcBorders>
                  <w:tcMar>
                    <w:left w:w="108" w:type="dxa"/>
                    <w:right w:w="108" w:type="dxa"/>
                  </w:tcMar>
                </w:tcPr>
                <w:p w:rsidR="002D697F" w:rsidRPr="00F7514F" w:rsidRDefault="002D697F" w:rsidP="005F1FB7">
                  <w:pPr>
                    <w:spacing w:after="120"/>
                    <w:ind w:left="567"/>
                  </w:pPr>
                  <w:r w:rsidRPr="00F7514F">
                    <w:t xml:space="preserve">prof. Ing. </w:t>
                  </w:r>
                  <w:r>
                    <w:t>Alena Kohoutková, CSc.</w:t>
                  </w:r>
                </w:p>
              </w:tc>
            </w:tr>
            <w:tr w:rsidR="002D697F" w:rsidRPr="00F7514F" w:rsidTr="00DF7172">
              <w:tc>
                <w:tcPr>
                  <w:tcW w:w="9040" w:type="dxa"/>
                  <w:tcBorders>
                    <w:top w:val="nil"/>
                    <w:left w:val="nil"/>
                    <w:bottom w:val="nil"/>
                    <w:right w:val="nil"/>
                  </w:tcBorders>
                </w:tcPr>
                <w:p w:rsidR="002D697F" w:rsidRPr="00F7514F" w:rsidRDefault="00AD3544" w:rsidP="005F1FB7">
                  <w:pPr>
                    <w:spacing w:after="120"/>
                    <w:ind w:left="567"/>
                  </w:pPr>
                  <w:r w:rsidRPr="000B1A88">
                    <w:t>rektor</w:t>
                  </w:r>
                  <w:r>
                    <w:t>, Masarykova univerzita</w:t>
                  </w:r>
                </w:p>
              </w:tc>
              <w:tc>
                <w:tcPr>
                  <w:tcW w:w="9040" w:type="dxa"/>
                  <w:tcBorders>
                    <w:top w:val="nil"/>
                    <w:left w:val="nil"/>
                    <w:bottom w:val="nil"/>
                    <w:right w:val="nil"/>
                  </w:tcBorders>
                  <w:tcMar>
                    <w:left w:w="108" w:type="dxa"/>
                    <w:right w:w="108" w:type="dxa"/>
                  </w:tcMar>
                </w:tcPr>
                <w:p w:rsidR="002D697F" w:rsidRPr="00F7514F" w:rsidRDefault="002D697F" w:rsidP="005F1FB7">
                  <w:pPr>
                    <w:spacing w:after="120"/>
                    <w:ind w:left="567"/>
                  </w:pPr>
                  <w:r w:rsidRPr="00F7514F">
                    <w:t>děkan</w:t>
                  </w:r>
                  <w:r>
                    <w:t>ka</w:t>
                  </w:r>
                  <w:r w:rsidRPr="00F7514F">
                    <w:t xml:space="preserve">, Fakulta </w:t>
                  </w:r>
                  <w:r>
                    <w:t>stavební</w:t>
                  </w:r>
                  <w:r w:rsidRPr="00F7514F">
                    <w:t xml:space="preserve"> ČVUT v Praze</w:t>
                  </w:r>
                </w:p>
              </w:tc>
            </w:tr>
          </w:tbl>
          <w:p w:rsidR="002D697F" w:rsidRPr="00F7514F" w:rsidRDefault="002D697F" w:rsidP="005F1FB7">
            <w:pPr>
              <w:spacing w:after="120"/>
              <w:ind w:left="567"/>
            </w:pPr>
          </w:p>
        </w:tc>
      </w:tr>
    </w:tbl>
    <w:p w:rsidR="00312D64" w:rsidRPr="00F7514F" w:rsidRDefault="00312D64" w:rsidP="00185C24">
      <w:pPr>
        <w:spacing w:after="120"/>
        <w:ind w:right="-43"/>
        <w:jc w:val="both"/>
      </w:pPr>
    </w:p>
    <w:tbl>
      <w:tblPr>
        <w:tblStyle w:val="a1"/>
        <w:tblW w:w="9040" w:type="dxa"/>
        <w:tblInd w:w="-108" w:type="dxa"/>
        <w:tblLayout w:type="fixed"/>
        <w:tblLook w:val="0000" w:firstRow="0" w:lastRow="0" w:firstColumn="0" w:lastColumn="0" w:noHBand="0" w:noVBand="0"/>
      </w:tblPr>
      <w:tblGrid>
        <w:gridCol w:w="9040"/>
      </w:tblGrid>
      <w:tr w:rsidR="00312D64" w:rsidRPr="00F7514F" w:rsidTr="0008054B">
        <w:trPr>
          <w:trHeight w:val="580"/>
        </w:trPr>
        <w:tc>
          <w:tcPr>
            <w:tcW w:w="9040" w:type="dxa"/>
          </w:tcPr>
          <w:p w:rsidR="00312D64" w:rsidRPr="00F7514F" w:rsidRDefault="00B46F58" w:rsidP="005F1FB7">
            <w:pPr>
              <w:spacing w:after="120"/>
              <w:ind w:left="567"/>
              <w:jc w:val="both"/>
            </w:pPr>
            <w:r w:rsidRPr="003B6923">
              <w:t xml:space="preserve">V </w:t>
            </w:r>
            <w:r w:rsidR="003B6923" w:rsidRPr="003B6923">
              <w:t>Brně</w:t>
            </w:r>
            <w:r w:rsidRPr="003B6923">
              <w:t xml:space="preserve">, </w:t>
            </w:r>
            <w:r w:rsidR="003B6923" w:rsidRPr="003B6923">
              <w:t>dne</w:t>
            </w:r>
            <w:r w:rsidR="003B6923">
              <w:t>………………</w:t>
            </w:r>
            <w:proofErr w:type="gramStart"/>
            <w:r w:rsidR="003B6923">
              <w:t>…..</w:t>
            </w:r>
            <w:proofErr w:type="gramEnd"/>
          </w:p>
        </w:tc>
      </w:tr>
      <w:tr w:rsidR="00312D64" w:rsidRPr="00F7514F" w:rsidTr="0008054B">
        <w:trPr>
          <w:trHeight w:val="1600"/>
        </w:trPr>
        <w:tc>
          <w:tcPr>
            <w:tcW w:w="9040" w:type="dxa"/>
          </w:tcPr>
          <w:p w:rsidR="00312D64" w:rsidRDefault="00B46F58" w:rsidP="005F1FB7">
            <w:pPr>
              <w:spacing w:after="120"/>
              <w:ind w:left="567"/>
              <w:jc w:val="both"/>
            </w:pPr>
            <w:r w:rsidRPr="00F7514F">
              <w:t>Za Dalšího účastníka 2 :</w:t>
            </w:r>
          </w:p>
          <w:p w:rsidR="003318D5" w:rsidRDefault="003318D5" w:rsidP="006A55FA">
            <w:pPr>
              <w:spacing w:after="120"/>
              <w:jc w:val="both"/>
            </w:pPr>
          </w:p>
          <w:p w:rsidR="003318D5" w:rsidRPr="00F7514F" w:rsidRDefault="003318D5" w:rsidP="005F1FB7">
            <w:pPr>
              <w:spacing w:after="120"/>
              <w:ind w:left="567"/>
              <w:jc w:val="both"/>
            </w:pPr>
          </w:p>
          <w:p w:rsidR="003318D5" w:rsidRPr="00F7514F" w:rsidRDefault="003318D5" w:rsidP="005F1FB7">
            <w:pPr>
              <w:spacing w:after="120"/>
              <w:ind w:left="567"/>
              <w:jc w:val="both"/>
            </w:pPr>
            <w:r>
              <w:t>…………………………………………….</w:t>
            </w:r>
          </w:p>
          <w:tbl>
            <w:tblPr>
              <w:tblStyle w:val="a"/>
              <w:tblW w:w="9040" w:type="dxa"/>
              <w:tblInd w:w="0" w:type="dxa"/>
              <w:tblLayout w:type="fixed"/>
              <w:tblLook w:val="0000" w:firstRow="0" w:lastRow="0" w:firstColumn="0" w:lastColumn="0" w:noHBand="0" w:noVBand="0"/>
            </w:tblPr>
            <w:tblGrid>
              <w:gridCol w:w="9040"/>
            </w:tblGrid>
            <w:tr w:rsidR="003318D5" w:rsidRPr="00F7514F" w:rsidTr="00DF7172">
              <w:tc>
                <w:tcPr>
                  <w:tcW w:w="4520" w:type="dxa"/>
                  <w:tcBorders>
                    <w:top w:val="nil"/>
                    <w:left w:val="nil"/>
                    <w:bottom w:val="nil"/>
                    <w:right w:val="nil"/>
                  </w:tcBorders>
                  <w:tcMar>
                    <w:left w:w="108" w:type="dxa"/>
                    <w:right w:w="108" w:type="dxa"/>
                  </w:tcMar>
                </w:tcPr>
                <w:p w:rsidR="003318D5" w:rsidRPr="00F7514F" w:rsidRDefault="003B6923" w:rsidP="005F1FB7">
                  <w:pPr>
                    <w:spacing w:after="120"/>
                    <w:ind w:left="567"/>
                    <w:rPr>
                      <w:highlight w:val="yellow"/>
                    </w:rPr>
                  </w:pPr>
                  <w:r w:rsidRPr="003B6923">
                    <w:t>Mgr. Ondřej Švrček</w:t>
                  </w:r>
                  <w:r w:rsidR="003318D5" w:rsidRPr="00F7514F">
                    <w:rPr>
                      <w:highlight w:val="yellow"/>
                    </w:rPr>
                    <w:t xml:space="preserve"> </w:t>
                  </w:r>
                </w:p>
                <w:p w:rsidR="003318D5" w:rsidRPr="00F7514F" w:rsidRDefault="003B6923" w:rsidP="005F1FB7">
                  <w:pPr>
                    <w:spacing w:after="120"/>
                    <w:ind w:left="567"/>
                  </w:pPr>
                  <w:r>
                    <w:t xml:space="preserve">CEO, </w:t>
                  </w:r>
                  <w:r w:rsidRPr="003B6923">
                    <w:t xml:space="preserve">jednatel, </w:t>
                  </w:r>
                  <w:proofErr w:type="spellStart"/>
                  <w:r w:rsidRPr="003B6923">
                    <w:t>Neogenia</w:t>
                  </w:r>
                  <w:proofErr w:type="spellEnd"/>
                  <w:r w:rsidRPr="003B6923">
                    <w:t xml:space="preserve"> s.r.o.</w:t>
                  </w:r>
                </w:p>
              </w:tc>
            </w:tr>
          </w:tbl>
          <w:p w:rsidR="00312D64" w:rsidRPr="00F7514F" w:rsidRDefault="00312D64" w:rsidP="005F1FB7">
            <w:pPr>
              <w:spacing w:before="960" w:after="120"/>
              <w:ind w:left="567"/>
              <w:jc w:val="both"/>
            </w:pPr>
          </w:p>
        </w:tc>
      </w:tr>
    </w:tbl>
    <w:p w:rsidR="00312D64" w:rsidRPr="00F7514F" w:rsidRDefault="00312D64" w:rsidP="002A7A8B"/>
    <w:sectPr w:rsidR="00312D64" w:rsidRPr="00F7514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F2" w:rsidRDefault="00FE76F2" w:rsidP="00F7514F">
      <w:pPr>
        <w:spacing w:line="240" w:lineRule="auto"/>
      </w:pPr>
      <w:r>
        <w:separator/>
      </w:r>
    </w:p>
  </w:endnote>
  <w:endnote w:type="continuationSeparator" w:id="0">
    <w:p w:rsidR="00FE76F2" w:rsidRDefault="00FE76F2"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97" w:rsidRDefault="009C29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rsidR="00DF7172" w:rsidRPr="00F7514F" w:rsidRDefault="00DF7172">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A4407B">
              <w:rPr>
                <w:bCs/>
                <w:noProof/>
              </w:rPr>
              <w:t>13</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A4407B">
              <w:rPr>
                <w:bCs/>
                <w:noProof/>
              </w:rPr>
              <w:t>13</w:t>
            </w:r>
            <w:r w:rsidRPr="00F7514F">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97" w:rsidRDefault="009C29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F2" w:rsidRDefault="00FE76F2" w:rsidP="00F7514F">
      <w:pPr>
        <w:spacing w:line="240" w:lineRule="auto"/>
      </w:pPr>
      <w:r>
        <w:separator/>
      </w:r>
    </w:p>
  </w:footnote>
  <w:footnote w:type="continuationSeparator" w:id="0">
    <w:p w:rsidR="00FE76F2" w:rsidRDefault="00FE76F2" w:rsidP="00F751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97" w:rsidRDefault="009C299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97" w:rsidRDefault="009C299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97" w:rsidRDefault="009C29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2NzUwN7EwNTExNLBU0lEKTi0uzszPAykwrAUADV+f2SwAAAA="/>
  </w:docVars>
  <w:rsids>
    <w:rsidRoot w:val="00312D64"/>
    <w:rsid w:val="000075C5"/>
    <w:rsid w:val="000458C0"/>
    <w:rsid w:val="0006097D"/>
    <w:rsid w:val="000718E9"/>
    <w:rsid w:val="0008054B"/>
    <w:rsid w:val="000B1A88"/>
    <w:rsid w:val="000B5A3F"/>
    <w:rsid w:val="000B6DDB"/>
    <w:rsid w:val="000D1AA9"/>
    <w:rsid w:val="000E0CA5"/>
    <w:rsid w:val="000F4442"/>
    <w:rsid w:val="00134E81"/>
    <w:rsid w:val="001454ED"/>
    <w:rsid w:val="0016004C"/>
    <w:rsid w:val="00164D9B"/>
    <w:rsid w:val="00166BE2"/>
    <w:rsid w:val="00185C24"/>
    <w:rsid w:val="00221045"/>
    <w:rsid w:val="00235A56"/>
    <w:rsid w:val="00243E30"/>
    <w:rsid w:val="0026570E"/>
    <w:rsid w:val="002915DD"/>
    <w:rsid w:val="002A7A8B"/>
    <w:rsid w:val="002C257B"/>
    <w:rsid w:val="002D697F"/>
    <w:rsid w:val="002E28C0"/>
    <w:rsid w:val="002E3661"/>
    <w:rsid w:val="00303D14"/>
    <w:rsid w:val="0031178E"/>
    <w:rsid w:val="00312D64"/>
    <w:rsid w:val="00317754"/>
    <w:rsid w:val="003318D5"/>
    <w:rsid w:val="003524AD"/>
    <w:rsid w:val="0035321C"/>
    <w:rsid w:val="00365D4A"/>
    <w:rsid w:val="00366ADC"/>
    <w:rsid w:val="0037248A"/>
    <w:rsid w:val="00380A7D"/>
    <w:rsid w:val="003820BF"/>
    <w:rsid w:val="00392CDC"/>
    <w:rsid w:val="003B6923"/>
    <w:rsid w:val="003C2EAC"/>
    <w:rsid w:val="003F5038"/>
    <w:rsid w:val="00410569"/>
    <w:rsid w:val="00411142"/>
    <w:rsid w:val="004B5667"/>
    <w:rsid w:val="004C0A0F"/>
    <w:rsid w:val="004D3156"/>
    <w:rsid w:val="004D4FD4"/>
    <w:rsid w:val="00510010"/>
    <w:rsid w:val="00515ED0"/>
    <w:rsid w:val="00592B54"/>
    <w:rsid w:val="005F1FB7"/>
    <w:rsid w:val="005F26EF"/>
    <w:rsid w:val="00663B2F"/>
    <w:rsid w:val="00693848"/>
    <w:rsid w:val="006A55FA"/>
    <w:rsid w:val="006D0DC5"/>
    <w:rsid w:val="006D1342"/>
    <w:rsid w:val="006E1C04"/>
    <w:rsid w:val="00702B71"/>
    <w:rsid w:val="00715F6D"/>
    <w:rsid w:val="007425DA"/>
    <w:rsid w:val="00745212"/>
    <w:rsid w:val="00745885"/>
    <w:rsid w:val="00765216"/>
    <w:rsid w:val="00786EA0"/>
    <w:rsid w:val="00792CD9"/>
    <w:rsid w:val="007B44ED"/>
    <w:rsid w:val="007C20A2"/>
    <w:rsid w:val="007E729B"/>
    <w:rsid w:val="007F545B"/>
    <w:rsid w:val="00827CDA"/>
    <w:rsid w:val="00860515"/>
    <w:rsid w:val="008810D7"/>
    <w:rsid w:val="008C7B8A"/>
    <w:rsid w:val="008E658D"/>
    <w:rsid w:val="008F5C42"/>
    <w:rsid w:val="0095461E"/>
    <w:rsid w:val="009837C6"/>
    <w:rsid w:val="009B01A6"/>
    <w:rsid w:val="009C2997"/>
    <w:rsid w:val="009C6139"/>
    <w:rsid w:val="00A07620"/>
    <w:rsid w:val="00A4407B"/>
    <w:rsid w:val="00A700BF"/>
    <w:rsid w:val="00A85DD6"/>
    <w:rsid w:val="00AD1A30"/>
    <w:rsid w:val="00AD3544"/>
    <w:rsid w:val="00AF7D23"/>
    <w:rsid w:val="00B058AC"/>
    <w:rsid w:val="00B2020B"/>
    <w:rsid w:val="00B46F58"/>
    <w:rsid w:val="00B84609"/>
    <w:rsid w:val="00BB05BC"/>
    <w:rsid w:val="00BB1A1E"/>
    <w:rsid w:val="00BC0F9C"/>
    <w:rsid w:val="00BE7DA8"/>
    <w:rsid w:val="00C32155"/>
    <w:rsid w:val="00C60C48"/>
    <w:rsid w:val="00C618FD"/>
    <w:rsid w:val="00CA4905"/>
    <w:rsid w:val="00CB44F6"/>
    <w:rsid w:val="00D21AB5"/>
    <w:rsid w:val="00D345B5"/>
    <w:rsid w:val="00D60644"/>
    <w:rsid w:val="00D858A9"/>
    <w:rsid w:val="00D97CE5"/>
    <w:rsid w:val="00DC48FD"/>
    <w:rsid w:val="00DF6341"/>
    <w:rsid w:val="00DF7172"/>
    <w:rsid w:val="00E201BB"/>
    <w:rsid w:val="00E366D4"/>
    <w:rsid w:val="00E47917"/>
    <w:rsid w:val="00E75F28"/>
    <w:rsid w:val="00EA0E05"/>
    <w:rsid w:val="00EA4C15"/>
    <w:rsid w:val="00EB504A"/>
    <w:rsid w:val="00EB78D5"/>
    <w:rsid w:val="00EC768E"/>
    <w:rsid w:val="00ED6853"/>
    <w:rsid w:val="00EE2EB1"/>
    <w:rsid w:val="00EF05B7"/>
    <w:rsid w:val="00EF307C"/>
    <w:rsid w:val="00EF4E5B"/>
    <w:rsid w:val="00F3009E"/>
    <w:rsid w:val="00F7514F"/>
    <w:rsid w:val="00F85C4F"/>
    <w:rsid w:val="00F87F82"/>
    <w:rsid w:val="00FA205C"/>
    <w:rsid w:val="00FA7B9A"/>
    <w:rsid w:val="00FB65D4"/>
    <w:rsid w:val="00FC3DCF"/>
    <w:rsid w:val="00FE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792CD9"/>
    <w:rPr>
      <w:color w:val="0563C1" w:themeColor="hyperlink"/>
      <w:u w:val="single"/>
    </w:rPr>
  </w:style>
  <w:style w:type="character" w:customStyle="1" w:styleId="Nevyeenzmnka1">
    <w:name w:val="Nevyřešená zmínka1"/>
    <w:basedOn w:val="Standardnpsmoodstavce"/>
    <w:uiPriority w:val="99"/>
    <w:semiHidden/>
    <w:unhideWhenUsed/>
    <w:rsid w:val="00792CD9"/>
    <w:rPr>
      <w:color w:val="605E5C"/>
      <w:shd w:val="clear" w:color="auto" w:fill="E1DFDD"/>
    </w:rPr>
  </w:style>
  <w:style w:type="character" w:customStyle="1" w:styleId="UnresolvedMention">
    <w:name w:val="Unresolved Mention"/>
    <w:basedOn w:val="Standardnpsmoodstavce"/>
    <w:uiPriority w:val="99"/>
    <w:semiHidden/>
    <w:unhideWhenUsed/>
    <w:rsid w:val="00AF7D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792CD9"/>
    <w:rPr>
      <w:color w:val="0563C1" w:themeColor="hyperlink"/>
      <w:u w:val="single"/>
    </w:rPr>
  </w:style>
  <w:style w:type="character" w:customStyle="1" w:styleId="Nevyeenzmnka1">
    <w:name w:val="Nevyřešená zmínka1"/>
    <w:basedOn w:val="Standardnpsmoodstavce"/>
    <w:uiPriority w:val="99"/>
    <w:semiHidden/>
    <w:unhideWhenUsed/>
    <w:rsid w:val="00792CD9"/>
    <w:rPr>
      <w:color w:val="605E5C"/>
      <w:shd w:val="clear" w:color="auto" w:fill="E1DFDD"/>
    </w:rPr>
  </w:style>
  <w:style w:type="character" w:customStyle="1" w:styleId="UnresolvedMention">
    <w:name w:val="Unresolved Mention"/>
    <w:basedOn w:val="Standardnpsmoodstavce"/>
    <w:uiPriority w:val="99"/>
    <w:semiHidden/>
    <w:unhideWhenUsed/>
    <w:rsid w:val="00AF7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1160">
      <w:bodyDiv w:val="1"/>
      <w:marLeft w:val="0"/>
      <w:marRight w:val="0"/>
      <w:marTop w:val="0"/>
      <w:marBottom w:val="0"/>
      <w:divBdr>
        <w:top w:val="none" w:sz="0" w:space="0" w:color="auto"/>
        <w:left w:val="none" w:sz="0" w:space="0" w:color="auto"/>
        <w:bottom w:val="none" w:sz="0" w:space="0" w:color="auto"/>
        <w:right w:val="none" w:sz="0" w:space="0" w:color="auto"/>
      </w:divBdr>
    </w:div>
    <w:div w:id="62415615">
      <w:bodyDiv w:val="1"/>
      <w:marLeft w:val="0"/>
      <w:marRight w:val="0"/>
      <w:marTop w:val="0"/>
      <w:marBottom w:val="0"/>
      <w:divBdr>
        <w:top w:val="none" w:sz="0" w:space="0" w:color="auto"/>
        <w:left w:val="none" w:sz="0" w:space="0" w:color="auto"/>
        <w:bottom w:val="none" w:sz="0" w:space="0" w:color="auto"/>
        <w:right w:val="none" w:sz="0" w:space="0" w:color="auto"/>
      </w:divBdr>
    </w:div>
    <w:div w:id="159123310">
      <w:bodyDiv w:val="1"/>
      <w:marLeft w:val="0"/>
      <w:marRight w:val="0"/>
      <w:marTop w:val="0"/>
      <w:marBottom w:val="0"/>
      <w:divBdr>
        <w:top w:val="none" w:sz="0" w:space="0" w:color="auto"/>
        <w:left w:val="none" w:sz="0" w:space="0" w:color="auto"/>
        <w:bottom w:val="none" w:sz="0" w:space="0" w:color="auto"/>
        <w:right w:val="none" w:sz="0" w:space="0" w:color="auto"/>
      </w:divBdr>
    </w:div>
    <w:div w:id="216866682">
      <w:bodyDiv w:val="1"/>
      <w:marLeft w:val="0"/>
      <w:marRight w:val="0"/>
      <w:marTop w:val="0"/>
      <w:marBottom w:val="0"/>
      <w:divBdr>
        <w:top w:val="none" w:sz="0" w:space="0" w:color="auto"/>
        <w:left w:val="none" w:sz="0" w:space="0" w:color="auto"/>
        <w:bottom w:val="none" w:sz="0" w:space="0" w:color="auto"/>
        <w:right w:val="none" w:sz="0" w:space="0" w:color="auto"/>
      </w:divBdr>
    </w:div>
    <w:div w:id="317614332">
      <w:bodyDiv w:val="1"/>
      <w:marLeft w:val="0"/>
      <w:marRight w:val="0"/>
      <w:marTop w:val="0"/>
      <w:marBottom w:val="0"/>
      <w:divBdr>
        <w:top w:val="none" w:sz="0" w:space="0" w:color="auto"/>
        <w:left w:val="none" w:sz="0" w:space="0" w:color="auto"/>
        <w:bottom w:val="none" w:sz="0" w:space="0" w:color="auto"/>
        <w:right w:val="none" w:sz="0" w:space="0" w:color="auto"/>
      </w:divBdr>
    </w:div>
    <w:div w:id="339747292">
      <w:bodyDiv w:val="1"/>
      <w:marLeft w:val="0"/>
      <w:marRight w:val="0"/>
      <w:marTop w:val="0"/>
      <w:marBottom w:val="0"/>
      <w:divBdr>
        <w:top w:val="none" w:sz="0" w:space="0" w:color="auto"/>
        <w:left w:val="none" w:sz="0" w:space="0" w:color="auto"/>
        <w:bottom w:val="none" w:sz="0" w:space="0" w:color="auto"/>
        <w:right w:val="none" w:sz="0" w:space="0" w:color="auto"/>
      </w:divBdr>
    </w:div>
    <w:div w:id="369956817">
      <w:bodyDiv w:val="1"/>
      <w:marLeft w:val="0"/>
      <w:marRight w:val="0"/>
      <w:marTop w:val="0"/>
      <w:marBottom w:val="0"/>
      <w:divBdr>
        <w:top w:val="none" w:sz="0" w:space="0" w:color="auto"/>
        <w:left w:val="none" w:sz="0" w:space="0" w:color="auto"/>
        <w:bottom w:val="none" w:sz="0" w:space="0" w:color="auto"/>
        <w:right w:val="none" w:sz="0" w:space="0" w:color="auto"/>
      </w:divBdr>
      <w:divsChild>
        <w:div w:id="588390599">
          <w:marLeft w:val="0"/>
          <w:marRight w:val="0"/>
          <w:marTop w:val="0"/>
          <w:marBottom w:val="0"/>
          <w:divBdr>
            <w:top w:val="none" w:sz="0" w:space="0" w:color="auto"/>
            <w:left w:val="none" w:sz="0" w:space="0" w:color="auto"/>
            <w:bottom w:val="none" w:sz="0" w:space="0" w:color="auto"/>
            <w:right w:val="none" w:sz="0" w:space="0" w:color="auto"/>
          </w:divBdr>
          <w:divsChild>
            <w:div w:id="119810585">
              <w:marLeft w:val="0"/>
              <w:marRight w:val="0"/>
              <w:marTop w:val="0"/>
              <w:marBottom w:val="0"/>
              <w:divBdr>
                <w:top w:val="none" w:sz="0" w:space="0" w:color="auto"/>
                <w:left w:val="none" w:sz="0" w:space="0" w:color="auto"/>
                <w:bottom w:val="none" w:sz="0" w:space="0" w:color="auto"/>
                <w:right w:val="none" w:sz="0" w:space="0" w:color="auto"/>
              </w:divBdr>
              <w:divsChild>
                <w:div w:id="1155487720">
                  <w:marLeft w:val="0"/>
                  <w:marRight w:val="0"/>
                  <w:marTop w:val="0"/>
                  <w:marBottom w:val="0"/>
                  <w:divBdr>
                    <w:top w:val="none" w:sz="0" w:space="0" w:color="auto"/>
                    <w:left w:val="none" w:sz="0" w:space="0" w:color="auto"/>
                    <w:bottom w:val="none" w:sz="0" w:space="0" w:color="auto"/>
                    <w:right w:val="none" w:sz="0" w:space="0" w:color="auto"/>
                  </w:divBdr>
                  <w:divsChild>
                    <w:div w:id="969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1508">
      <w:bodyDiv w:val="1"/>
      <w:marLeft w:val="0"/>
      <w:marRight w:val="0"/>
      <w:marTop w:val="0"/>
      <w:marBottom w:val="0"/>
      <w:divBdr>
        <w:top w:val="none" w:sz="0" w:space="0" w:color="auto"/>
        <w:left w:val="none" w:sz="0" w:space="0" w:color="auto"/>
        <w:bottom w:val="none" w:sz="0" w:space="0" w:color="auto"/>
        <w:right w:val="none" w:sz="0" w:space="0" w:color="auto"/>
      </w:divBdr>
    </w:div>
    <w:div w:id="639919633">
      <w:bodyDiv w:val="1"/>
      <w:marLeft w:val="0"/>
      <w:marRight w:val="0"/>
      <w:marTop w:val="0"/>
      <w:marBottom w:val="0"/>
      <w:divBdr>
        <w:top w:val="none" w:sz="0" w:space="0" w:color="auto"/>
        <w:left w:val="none" w:sz="0" w:space="0" w:color="auto"/>
        <w:bottom w:val="none" w:sz="0" w:space="0" w:color="auto"/>
        <w:right w:val="none" w:sz="0" w:space="0" w:color="auto"/>
      </w:divBdr>
    </w:div>
    <w:div w:id="699549940">
      <w:bodyDiv w:val="1"/>
      <w:marLeft w:val="0"/>
      <w:marRight w:val="0"/>
      <w:marTop w:val="0"/>
      <w:marBottom w:val="0"/>
      <w:divBdr>
        <w:top w:val="none" w:sz="0" w:space="0" w:color="auto"/>
        <w:left w:val="none" w:sz="0" w:space="0" w:color="auto"/>
        <w:bottom w:val="none" w:sz="0" w:space="0" w:color="auto"/>
        <w:right w:val="none" w:sz="0" w:space="0" w:color="auto"/>
      </w:divBdr>
    </w:div>
    <w:div w:id="1027870318">
      <w:bodyDiv w:val="1"/>
      <w:marLeft w:val="0"/>
      <w:marRight w:val="0"/>
      <w:marTop w:val="0"/>
      <w:marBottom w:val="0"/>
      <w:divBdr>
        <w:top w:val="none" w:sz="0" w:space="0" w:color="auto"/>
        <w:left w:val="none" w:sz="0" w:space="0" w:color="auto"/>
        <w:bottom w:val="none" w:sz="0" w:space="0" w:color="auto"/>
        <w:right w:val="none" w:sz="0" w:space="0" w:color="auto"/>
      </w:divBdr>
    </w:div>
    <w:div w:id="1028871075">
      <w:bodyDiv w:val="1"/>
      <w:marLeft w:val="0"/>
      <w:marRight w:val="0"/>
      <w:marTop w:val="0"/>
      <w:marBottom w:val="0"/>
      <w:divBdr>
        <w:top w:val="none" w:sz="0" w:space="0" w:color="auto"/>
        <w:left w:val="none" w:sz="0" w:space="0" w:color="auto"/>
        <w:bottom w:val="none" w:sz="0" w:space="0" w:color="auto"/>
        <w:right w:val="none" w:sz="0" w:space="0" w:color="auto"/>
      </w:divBdr>
    </w:div>
    <w:div w:id="1189102848">
      <w:bodyDiv w:val="1"/>
      <w:marLeft w:val="0"/>
      <w:marRight w:val="0"/>
      <w:marTop w:val="0"/>
      <w:marBottom w:val="0"/>
      <w:divBdr>
        <w:top w:val="none" w:sz="0" w:space="0" w:color="auto"/>
        <w:left w:val="none" w:sz="0" w:space="0" w:color="auto"/>
        <w:bottom w:val="none" w:sz="0" w:space="0" w:color="auto"/>
        <w:right w:val="none" w:sz="0" w:space="0" w:color="auto"/>
      </w:divBdr>
      <w:divsChild>
        <w:div w:id="1095596488">
          <w:marLeft w:val="0"/>
          <w:marRight w:val="0"/>
          <w:marTop w:val="0"/>
          <w:marBottom w:val="0"/>
          <w:divBdr>
            <w:top w:val="none" w:sz="0" w:space="0" w:color="auto"/>
            <w:left w:val="none" w:sz="0" w:space="0" w:color="auto"/>
            <w:bottom w:val="none" w:sz="0" w:space="0" w:color="auto"/>
            <w:right w:val="none" w:sz="0" w:space="0" w:color="auto"/>
          </w:divBdr>
        </w:div>
        <w:div w:id="576524054">
          <w:marLeft w:val="0"/>
          <w:marRight w:val="0"/>
          <w:marTop w:val="30"/>
          <w:marBottom w:val="0"/>
          <w:divBdr>
            <w:top w:val="none" w:sz="0" w:space="0" w:color="auto"/>
            <w:left w:val="none" w:sz="0" w:space="0" w:color="auto"/>
            <w:bottom w:val="none" w:sz="0" w:space="0" w:color="auto"/>
            <w:right w:val="none" w:sz="0" w:space="0" w:color="auto"/>
          </w:divBdr>
        </w:div>
      </w:divsChild>
    </w:div>
    <w:div w:id="1271818443">
      <w:bodyDiv w:val="1"/>
      <w:marLeft w:val="0"/>
      <w:marRight w:val="0"/>
      <w:marTop w:val="0"/>
      <w:marBottom w:val="0"/>
      <w:divBdr>
        <w:top w:val="none" w:sz="0" w:space="0" w:color="auto"/>
        <w:left w:val="none" w:sz="0" w:space="0" w:color="auto"/>
        <w:bottom w:val="none" w:sz="0" w:space="0" w:color="auto"/>
        <w:right w:val="none" w:sz="0" w:space="0" w:color="auto"/>
      </w:divBdr>
    </w:div>
    <w:div w:id="1323460334">
      <w:bodyDiv w:val="1"/>
      <w:marLeft w:val="0"/>
      <w:marRight w:val="0"/>
      <w:marTop w:val="0"/>
      <w:marBottom w:val="0"/>
      <w:divBdr>
        <w:top w:val="none" w:sz="0" w:space="0" w:color="auto"/>
        <w:left w:val="none" w:sz="0" w:space="0" w:color="auto"/>
        <w:bottom w:val="none" w:sz="0" w:space="0" w:color="auto"/>
        <w:right w:val="none" w:sz="0" w:space="0" w:color="auto"/>
      </w:divBdr>
    </w:div>
    <w:div w:id="1392852444">
      <w:bodyDiv w:val="1"/>
      <w:marLeft w:val="0"/>
      <w:marRight w:val="0"/>
      <w:marTop w:val="0"/>
      <w:marBottom w:val="0"/>
      <w:divBdr>
        <w:top w:val="none" w:sz="0" w:space="0" w:color="auto"/>
        <w:left w:val="none" w:sz="0" w:space="0" w:color="auto"/>
        <w:bottom w:val="none" w:sz="0" w:space="0" w:color="auto"/>
        <w:right w:val="none" w:sz="0" w:space="0" w:color="auto"/>
      </w:divBdr>
    </w:div>
    <w:div w:id="1473643305">
      <w:bodyDiv w:val="1"/>
      <w:marLeft w:val="0"/>
      <w:marRight w:val="0"/>
      <w:marTop w:val="0"/>
      <w:marBottom w:val="0"/>
      <w:divBdr>
        <w:top w:val="none" w:sz="0" w:space="0" w:color="auto"/>
        <w:left w:val="none" w:sz="0" w:space="0" w:color="auto"/>
        <w:bottom w:val="none" w:sz="0" w:space="0" w:color="auto"/>
        <w:right w:val="none" w:sz="0" w:space="0" w:color="auto"/>
      </w:divBdr>
      <w:divsChild>
        <w:div w:id="148644762">
          <w:marLeft w:val="0"/>
          <w:marRight w:val="0"/>
          <w:marTop w:val="0"/>
          <w:marBottom w:val="0"/>
          <w:divBdr>
            <w:top w:val="none" w:sz="0" w:space="0" w:color="auto"/>
            <w:left w:val="none" w:sz="0" w:space="0" w:color="auto"/>
            <w:bottom w:val="none" w:sz="0" w:space="0" w:color="auto"/>
            <w:right w:val="none" w:sz="0" w:space="0" w:color="auto"/>
          </w:divBdr>
          <w:divsChild>
            <w:div w:id="79254087">
              <w:marLeft w:val="0"/>
              <w:marRight w:val="0"/>
              <w:marTop w:val="0"/>
              <w:marBottom w:val="0"/>
              <w:divBdr>
                <w:top w:val="none" w:sz="0" w:space="0" w:color="auto"/>
                <w:left w:val="none" w:sz="0" w:space="0" w:color="auto"/>
                <w:bottom w:val="none" w:sz="0" w:space="0" w:color="auto"/>
                <w:right w:val="none" w:sz="0" w:space="0" w:color="auto"/>
              </w:divBdr>
              <w:divsChild>
                <w:div w:id="2000380271">
                  <w:marLeft w:val="0"/>
                  <w:marRight w:val="0"/>
                  <w:marTop w:val="0"/>
                  <w:marBottom w:val="0"/>
                  <w:divBdr>
                    <w:top w:val="none" w:sz="0" w:space="0" w:color="auto"/>
                    <w:left w:val="none" w:sz="0" w:space="0" w:color="auto"/>
                    <w:bottom w:val="none" w:sz="0" w:space="0" w:color="auto"/>
                    <w:right w:val="none" w:sz="0" w:space="0" w:color="auto"/>
                  </w:divBdr>
                  <w:divsChild>
                    <w:div w:id="15760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77281">
      <w:bodyDiv w:val="1"/>
      <w:marLeft w:val="0"/>
      <w:marRight w:val="0"/>
      <w:marTop w:val="0"/>
      <w:marBottom w:val="0"/>
      <w:divBdr>
        <w:top w:val="none" w:sz="0" w:space="0" w:color="auto"/>
        <w:left w:val="none" w:sz="0" w:space="0" w:color="auto"/>
        <w:bottom w:val="none" w:sz="0" w:space="0" w:color="auto"/>
        <w:right w:val="none" w:sz="0" w:space="0" w:color="auto"/>
      </w:divBdr>
    </w:div>
    <w:div w:id="1661696830">
      <w:bodyDiv w:val="1"/>
      <w:marLeft w:val="0"/>
      <w:marRight w:val="0"/>
      <w:marTop w:val="0"/>
      <w:marBottom w:val="0"/>
      <w:divBdr>
        <w:top w:val="none" w:sz="0" w:space="0" w:color="auto"/>
        <w:left w:val="none" w:sz="0" w:space="0" w:color="auto"/>
        <w:bottom w:val="none" w:sz="0" w:space="0" w:color="auto"/>
        <w:right w:val="none" w:sz="0" w:space="0" w:color="auto"/>
      </w:divBdr>
    </w:div>
    <w:div w:id="1730954867">
      <w:bodyDiv w:val="1"/>
      <w:marLeft w:val="0"/>
      <w:marRight w:val="0"/>
      <w:marTop w:val="0"/>
      <w:marBottom w:val="0"/>
      <w:divBdr>
        <w:top w:val="none" w:sz="0" w:space="0" w:color="auto"/>
        <w:left w:val="none" w:sz="0" w:space="0" w:color="auto"/>
        <w:bottom w:val="none" w:sz="0" w:space="0" w:color="auto"/>
        <w:right w:val="none" w:sz="0" w:space="0" w:color="auto"/>
      </w:divBdr>
    </w:div>
    <w:div w:id="1895921375">
      <w:bodyDiv w:val="1"/>
      <w:marLeft w:val="0"/>
      <w:marRight w:val="0"/>
      <w:marTop w:val="0"/>
      <w:marBottom w:val="0"/>
      <w:divBdr>
        <w:top w:val="none" w:sz="0" w:space="0" w:color="auto"/>
        <w:left w:val="none" w:sz="0" w:space="0" w:color="auto"/>
        <w:bottom w:val="none" w:sz="0" w:space="0" w:color="auto"/>
        <w:right w:val="none" w:sz="0" w:space="0" w:color="auto"/>
      </w:divBdr>
    </w:div>
    <w:div w:id="1986425180">
      <w:bodyDiv w:val="1"/>
      <w:marLeft w:val="0"/>
      <w:marRight w:val="0"/>
      <w:marTop w:val="0"/>
      <w:marBottom w:val="0"/>
      <w:divBdr>
        <w:top w:val="none" w:sz="0" w:space="0" w:color="auto"/>
        <w:left w:val="none" w:sz="0" w:space="0" w:color="auto"/>
        <w:bottom w:val="none" w:sz="0" w:space="0" w:color="auto"/>
        <w:right w:val="none" w:sz="0" w:space="0" w:color="auto"/>
      </w:divBdr>
    </w:div>
    <w:div w:id="2058427392">
      <w:bodyDiv w:val="1"/>
      <w:marLeft w:val="0"/>
      <w:marRight w:val="0"/>
      <w:marTop w:val="0"/>
      <w:marBottom w:val="0"/>
      <w:divBdr>
        <w:top w:val="none" w:sz="0" w:space="0" w:color="auto"/>
        <w:left w:val="none" w:sz="0" w:space="0" w:color="auto"/>
        <w:bottom w:val="none" w:sz="0" w:space="0" w:color="auto"/>
        <w:right w:val="none" w:sz="0" w:space="0" w:color="auto"/>
      </w:divBdr>
    </w:div>
    <w:div w:id="2065908318">
      <w:bodyDiv w:val="1"/>
      <w:marLeft w:val="0"/>
      <w:marRight w:val="0"/>
      <w:marTop w:val="0"/>
      <w:marBottom w:val="0"/>
      <w:divBdr>
        <w:top w:val="none" w:sz="0" w:space="0" w:color="auto"/>
        <w:left w:val="none" w:sz="0" w:space="0" w:color="auto"/>
        <w:bottom w:val="none" w:sz="0" w:space="0" w:color="auto"/>
        <w:right w:val="none" w:sz="0" w:space="0" w:color="auto"/>
      </w:divBdr>
    </w:div>
    <w:div w:id="2083939484">
      <w:bodyDiv w:val="1"/>
      <w:marLeft w:val="0"/>
      <w:marRight w:val="0"/>
      <w:marTop w:val="0"/>
      <w:marBottom w:val="0"/>
      <w:divBdr>
        <w:top w:val="none" w:sz="0" w:space="0" w:color="auto"/>
        <w:left w:val="none" w:sz="0" w:space="0" w:color="auto"/>
        <w:bottom w:val="none" w:sz="0" w:space="0" w:color="auto"/>
        <w:right w:val="none" w:sz="0" w:space="0" w:color="auto"/>
      </w:divBdr>
    </w:div>
    <w:div w:id="212869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BD33-C842-4B4C-931A-F0756C43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AB3C50EE</Template>
  <TotalTime>1</TotalTime>
  <Pages>13</Pages>
  <Words>4967</Words>
  <Characters>29312</Characters>
  <Application>Microsoft Office Word</Application>
  <DocSecurity>0</DocSecurity>
  <Lines>244</Lines>
  <Paragraphs>68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sulcozde</dc:creator>
  <cp:lastModifiedBy>Mgr. Lucie Czivišová</cp:lastModifiedBy>
  <cp:revision>3</cp:revision>
  <dcterms:created xsi:type="dcterms:W3CDTF">2019-01-04T13:36:00Z</dcterms:created>
  <dcterms:modified xsi:type="dcterms:W3CDTF">2019-01-04T13:37:00Z</dcterms:modified>
</cp:coreProperties>
</file>