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957FC">
        <w:rPr>
          <w:sz w:val="20"/>
        </w:rPr>
      </w:r>
      <w:r w:rsidR="00E957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957FC">
        <w:rPr>
          <w:sz w:val="20"/>
        </w:rPr>
      </w:r>
      <w:r w:rsidR="00E957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53DF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957FC">
              <w:rPr>
                <w:sz w:val="20"/>
              </w:rPr>
            </w:r>
            <w:r w:rsidR="00E957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957FC">
              <w:rPr>
                <w:sz w:val="20"/>
              </w:rPr>
            </w:r>
            <w:r w:rsidR="00E957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957FC">
              <w:rPr>
                <w:sz w:val="20"/>
              </w:rPr>
            </w:r>
            <w:r w:rsidR="00E957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957FC">
              <w:rPr>
                <w:sz w:val="16"/>
              </w:rPr>
            </w:r>
            <w:r w:rsidR="00E957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53DF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53DF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B11CA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B11CA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B11CA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FC" w:rsidRDefault="00E957FC" w:rsidP="00E26E3A">
      <w:pPr>
        <w:spacing w:line="240" w:lineRule="auto"/>
      </w:pPr>
      <w:r>
        <w:separator/>
      </w:r>
    </w:p>
  </w:endnote>
  <w:endnote w:type="continuationSeparator" w:id="0">
    <w:p w:rsidR="00E957FC" w:rsidRDefault="00E957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FC" w:rsidRDefault="00E957FC" w:rsidP="00E26E3A">
      <w:pPr>
        <w:spacing w:line="240" w:lineRule="auto"/>
      </w:pPr>
      <w:r>
        <w:separator/>
      </w:r>
    </w:p>
  </w:footnote>
  <w:footnote w:type="continuationSeparator" w:id="0">
    <w:p w:rsidR="00E957FC" w:rsidRDefault="00E957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53DF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D7DE1" w:rsidRDefault="00AD7DE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AD7DE1" w:rsidRDefault="00AD7DE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</w:t>
    </w:r>
    <w:r w:rsidR="0060557E">
      <w:rPr>
        <w:rFonts w:cs="Arial"/>
        <w:b w:val="0"/>
        <w:color w:val="000000" w:themeColor="text1"/>
        <w:spacing w:val="20"/>
        <w:kern w:val="0"/>
        <w:sz w:val="22"/>
        <w:szCs w:val="28"/>
      </w:rPr>
      <w:t>č. 2, Číslo smlouvy: 982707-0317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16EC"/>
    <w:rsid w:val="000034AF"/>
    <w:rsid w:val="000116A2"/>
    <w:rsid w:val="000121D0"/>
    <w:rsid w:val="0002014B"/>
    <w:rsid w:val="00022F60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047A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557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3DF3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D7DE1"/>
    <w:rsid w:val="00B11CAD"/>
    <w:rsid w:val="00B2389A"/>
    <w:rsid w:val="00B3274C"/>
    <w:rsid w:val="00B3355F"/>
    <w:rsid w:val="00B35880"/>
    <w:rsid w:val="00B369E9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2631F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957FC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6550317-F446-41BF-BA01-2DB95AB1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2016-12-01T13:45:00Z</dcterms:created>
  <dcterms:modified xsi:type="dcterms:W3CDTF">2016-12-01T13:45:00Z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