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DB1354">
        <w:rPr>
          <w:sz w:val="22"/>
          <w:szCs w:val="22"/>
        </w:rPr>
        <w:t>158</w:t>
      </w:r>
      <w:r w:rsidR="007B7CCF" w:rsidRPr="00E51890">
        <w:rPr>
          <w:sz w:val="22"/>
          <w:szCs w:val="22"/>
        </w:rPr>
        <w:t>/</w:t>
      </w:r>
      <w:r w:rsidR="00DB1354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/2016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8B75DA" w:rsidRDefault="008B75DA">
            <w:r>
              <w:t>Kuba Libri, s.r.o.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8B75D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8B75DA">
            <w:pPr>
              <w:rPr>
                <w:b/>
              </w:rPr>
            </w:pPr>
            <w:r w:rsidRPr="00D44011">
              <w:t>1</w:t>
            </w:r>
            <w:r w:rsidR="008B75DA">
              <w:t>0</w:t>
            </w:r>
            <w:r w:rsidRPr="00D44011">
              <w:t>0 00 Praha 1</w:t>
            </w:r>
            <w:r w:rsidR="008B75D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8B75DA">
            <w:pPr>
              <w:rPr>
                <w:b/>
              </w:rPr>
            </w:pPr>
            <w:r>
              <w:t xml:space="preserve">IČ: </w:t>
            </w:r>
            <w:r w:rsidR="008B75D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8B75DA">
            <w:pPr>
              <w:rPr>
                <w:b/>
              </w:rPr>
            </w:pPr>
            <w:r>
              <w:t>DIČ: CZ</w:t>
            </w:r>
            <w:r w:rsidR="008B75D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4D32EE" w:rsidRPr="004D32EE" w:rsidRDefault="008045A6" w:rsidP="004D32EE">
      <w:pPr>
        <w:spacing w:line="240" w:lineRule="auto"/>
      </w:pPr>
      <w:r>
        <w:t xml:space="preserve">na základě </w:t>
      </w:r>
      <w:r w:rsidR="008B75DA">
        <w:t xml:space="preserve">Vaší nabídky knih </w:t>
      </w:r>
      <w:r w:rsidR="004D32EE">
        <w:t>z</w:t>
      </w:r>
      <w:r w:rsidR="008B75DA">
        <w:t xml:space="preserve"> výstav</w:t>
      </w:r>
      <w:r w:rsidR="004D32EE">
        <w:t>y</w:t>
      </w:r>
      <w:r w:rsidR="008B75DA">
        <w:t xml:space="preserve"> </w:t>
      </w:r>
      <w:r w:rsidR="00BB195F">
        <w:t>„</w:t>
      </w:r>
      <w:r w:rsidR="008B75DA">
        <w:t>Knižní novinky v technických oborech</w:t>
      </w:r>
      <w:r w:rsidR="00BB195F">
        <w:t>“</w:t>
      </w:r>
      <w:r w:rsidR="008B75DA">
        <w:t xml:space="preserve"> konané v budově NTK ve dnech 31. 10. – 4. 11. 2016 u Vás objednáváme tituly uvedené v příloze v celkové hodnotě </w:t>
      </w:r>
      <w:r w:rsidR="004D32EE" w:rsidRPr="004D32EE">
        <w:t>210 154 Kč</w:t>
      </w:r>
      <w:r w:rsidR="004D32EE">
        <w:t>.</w:t>
      </w:r>
    </w:p>
    <w:p w:rsidR="008B75DA" w:rsidRDefault="004D32EE">
      <w:r>
        <w:t>Děkuji!</w:t>
      </w:r>
    </w:p>
    <w:p w:rsidR="00FF47C9" w:rsidRDefault="00CE3B3A">
      <w:r>
        <w:t>S pozdravem</w:t>
      </w:r>
    </w:p>
    <w:p w:rsidR="00CE3B3A" w:rsidRDefault="00CE3B3A"/>
    <w:p w:rsidR="004D32EE" w:rsidRDefault="004D32EE">
      <w:r>
        <w:t>Dagmar Vokolková</w:t>
      </w:r>
    </w:p>
    <w:p w:rsidR="00CE3B3A" w:rsidRDefault="004D32EE" w:rsidP="00FF47C9">
      <w:r>
        <w:t>oddělení akvizice</w:t>
      </w:r>
    </w:p>
    <w:p w:rsidR="000C32B6" w:rsidRDefault="000C32B6" w:rsidP="00FF47C9"/>
    <w:p w:rsidR="000C32B6" w:rsidRDefault="000C32B6" w:rsidP="00FF47C9"/>
    <w:p w:rsidR="000C32B6" w:rsidRDefault="000C32B6" w:rsidP="00FF47C9"/>
    <w:p w:rsidR="000C32B6" w:rsidRDefault="000C32B6" w:rsidP="00FF47C9"/>
    <w:p w:rsidR="004D32EE" w:rsidRDefault="00BB195F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C1B4D82" wp14:editId="1E796AEA">
                <wp:simplePos x="0" y="0"/>
                <wp:positionH relativeFrom="margin">
                  <wp:align>left</wp:align>
                </wp:positionH>
                <wp:positionV relativeFrom="paragraph">
                  <wp:posOffset>3300095</wp:posOffset>
                </wp:positionV>
                <wp:extent cx="2639695" cy="847725"/>
                <wp:effectExtent l="0" t="0" r="825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833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BB195F">
                              <w:t>16</w:t>
                            </w:r>
                            <w:r>
                              <w:t>. 11. 2016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BB195F">
                              <w:t>Mgr. Dagmar Vokolková</w:t>
                            </w:r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BB195F">
                              <w:t>dagmar.vokolkova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</w:t>
                            </w:r>
                            <w:r w:rsidR="00BB195F"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B4D8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59.85pt;width:207.8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BB195F">
                        <w:t>16</w:t>
                      </w:r>
                      <w:r>
                        <w:t>. 11. 2016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BB195F">
                        <w:t>Mgr. Dagmar Vokolková</w:t>
                      </w:r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BB195F">
                        <w:t>dagmar.vokolkova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</w:t>
                      </w:r>
                      <w:r w:rsidR="00BB195F">
                        <w:t>57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32B6">
        <w:t>Objednávku přijal.</w:t>
      </w:r>
      <w:bookmarkStart w:id="0" w:name="_GoBack"/>
      <w:bookmarkEnd w:id="0"/>
    </w:p>
    <w:sectPr w:rsidR="004D32EE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0C32B6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42106957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C32B6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C32B6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C32B6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C32B6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árodní technická knihovna, Technická 6/2710, pošt. přihr.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>ní spojení ČNB Praha, č.ú.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C32B6"/>
    <w:rsid w:val="000D7B56"/>
    <w:rsid w:val="001B2FD9"/>
    <w:rsid w:val="001D3FA1"/>
    <w:rsid w:val="004D32EE"/>
    <w:rsid w:val="005418FB"/>
    <w:rsid w:val="006E3243"/>
    <w:rsid w:val="00736A44"/>
    <w:rsid w:val="007B7CCF"/>
    <w:rsid w:val="008045A6"/>
    <w:rsid w:val="008B75DA"/>
    <w:rsid w:val="0097702A"/>
    <w:rsid w:val="00991CE9"/>
    <w:rsid w:val="009B1EE8"/>
    <w:rsid w:val="00BB195F"/>
    <w:rsid w:val="00BF6B93"/>
    <w:rsid w:val="00C475F2"/>
    <w:rsid w:val="00CE3B3A"/>
    <w:rsid w:val="00DB1354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29ADC-9806-4890-B61C-B29C91A7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15</TotalTime>
  <Pages>1</Pages>
  <Words>80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Jan Bayer</cp:lastModifiedBy>
  <cp:revision>4</cp:revision>
  <cp:lastPrinted>2016-11-28T08:04:00Z</cp:lastPrinted>
  <dcterms:created xsi:type="dcterms:W3CDTF">2016-11-28T08:04:00Z</dcterms:created>
  <dcterms:modified xsi:type="dcterms:W3CDTF">2016-12-01T13:16:00Z</dcterms:modified>
</cp:coreProperties>
</file>