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10054" w14:textId="77777777" w:rsidR="00407AD5" w:rsidRPr="00DB5CF0" w:rsidRDefault="00407AD5" w:rsidP="00247A2E">
      <w:pPr>
        <w:pStyle w:val="Nadpis2"/>
        <w:spacing w:line="240" w:lineRule="auto"/>
        <w:rPr>
          <w:sz w:val="24"/>
          <w:szCs w:val="24"/>
        </w:rPr>
      </w:pPr>
      <w:r w:rsidRPr="00DB5CF0">
        <w:rPr>
          <w:sz w:val="24"/>
          <w:szCs w:val="24"/>
        </w:rPr>
        <w:t>Univerzita Karlova, Filozofická fakulta</w:t>
      </w:r>
    </w:p>
    <w:p w14:paraId="75F65FDE" w14:textId="77777777" w:rsidR="00407AD5" w:rsidRPr="00DB5CF0" w:rsidRDefault="00407AD5" w:rsidP="00247A2E">
      <w:pPr>
        <w:jc w:val="both"/>
      </w:pPr>
      <w:r w:rsidRPr="00DB5CF0">
        <w:t>IČ</w:t>
      </w:r>
      <w:r w:rsidR="00E97D1E" w:rsidRPr="00DB5CF0">
        <w:t>O</w:t>
      </w:r>
      <w:r w:rsidRPr="00DB5CF0">
        <w:t>: 00216208, DIČ: CZ00216208,</w:t>
      </w:r>
    </w:p>
    <w:p w14:paraId="07C8C130" w14:textId="77777777" w:rsidR="00407AD5" w:rsidRPr="00DB5CF0" w:rsidRDefault="00407AD5" w:rsidP="00247A2E">
      <w:pPr>
        <w:jc w:val="both"/>
      </w:pPr>
      <w:r w:rsidRPr="00DB5CF0">
        <w:t>se sídlem: nám. Jana Palacha 2, 116 38 Praha 1,</w:t>
      </w:r>
    </w:p>
    <w:p w14:paraId="3BA7F387" w14:textId="77777777" w:rsidR="00407AD5" w:rsidRPr="00DB5CF0" w:rsidRDefault="00407AD5" w:rsidP="00247A2E">
      <w:pPr>
        <w:jc w:val="both"/>
      </w:pPr>
      <w:r w:rsidRPr="00DB5CF0">
        <w:t>zastoupena: Ing. Filipem Malým, tajemníkem fakulty,</w:t>
      </w:r>
    </w:p>
    <w:p w14:paraId="35365883" w14:textId="6202A067" w:rsidR="00407AD5" w:rsidRPr="00DB5CF0" w:rsidRDefault="00407AD5" w:rsidP="00247A2E">
      <w:pPr>
        <w:jc w:val="both"/>
      </w:pPr>
      <w:r w:rsidRPr="00DB5CF0">
        <w:t xml:space="preserve">osoba odpovědná za realizaci smlouvy: </w:t>
      </w:r>
      <w:proofErr w:type="spellStart"/>
      <w:r w:rsidR="00E1161C">
        <w:t>xxx</w:t>
      </w:r>
      <w:proofErr w:type="spellEnd"/>
      <w:r w:rsidR="00333691" w:rsidRPr="006E321D">
        <w:t xml:space="preserve">, pracoviště: </w:t>
      </w:r>
      <w:r w:rsidR="00333691">
        <w:t>ÚČJTK</w:t>
      </w:r>
      <w:r w:rsidR="00333691" w:rsidRPr="006E321D">
        <w:t xml:space="preserve">, tel.: </w:t>
      </w:r>
      <w:proofErr w:type="spellStart"/>
      <w:r w:rsidR="00E1161C">
        <w:t>xxx</w:t>
      </w:r>
      <w:proofErr w:type="spellEnd"/>
      <w:r w:rsidR="00333691" w:rsidRPr="006E321D">
        <w:t xml:space="preserve"> e-mail: </w:t>
      </w:r>
      <w:proofErr w:type="spellStart"/>
      <w:r w:rsidR="00E1161C">
        <w:t>xxx</w:t>
      </w:r>
      <w:proofErr w:type="spellEnd"/>
      <w:r w:rsidR="00333691" w:rsidRPr="006E321D">
        <w:t>,</w:t>
      </w:r>
    </w:p>
    <w:p w14:paraId="00EE6499" w14:textId="77777777" w:rsidR="00407AD5" w:rsidRPr="00DB5CF0" w:rsidRDefault="00407AD5" w:rsidP="00247A2E">
      <w:pPr>
        <w:jc w:val="both"/>
      </w:pPr>
      <w:r w:rsidRPr="00DB5CF0">
        <w:t>(dále jen „poskytovatel“)</w:t>
      </w:r>
    </w:p>
    <w:p w14:paraId="5495EE3D" w14:textId="77777777" w:rsidR="00407AD5" w:rsidRPr="00DB5CF0" w:rsidRDefault="00407AD5" w:rsidP="00247A2E">
      <w:pPr>
        <w:jc w:val="both"/>
      </w:pPr>
    </w:p>
    <w:p w14:paraId="16E17DE5" w14:textId="77777777" w:rsidR="00407AD5" w:rsidRPr="00DB5CF0" w:rsidRDefault="00407AD5" w:rsidP="00247A2E">
      <w:pPr>
        <w:jc w:val="both"/>
      </w:pPr>
      <w:r w:rsidRPr="00DB5CF0">
        <w:t>a</w:t>
      </w:r>
    </w:p>
    <w:p w14:paraId="63A77010" w14:textId="77777777" w:rsidR="00407AD5" w:rsidRPr="00DB5CF0" w:rsidRDefault="00407AD5" w:rsidP="00247A2E">
      <w:pPr>
        <w:jc w:val="both"/>
      </w:pPr>
    </w:p>
    <w:p w14:paraId="73917B68" w14:textId="77777777" w:rsidR="00333691" w:rsidRPr="006E321D" w:rsidRDefault="00333691" w:rsidP="00333691">
      <w:pPr>
        <w:pStyle w:val="hlavicka"/>
        <w:spacing w:before="0" w:after="0"/>
        <w:rPr>
          <w:b/>
          <w:szCs w:val="24"/>
        </w:rPr>
      </w:pPr>
      <w:r>
        <w:rPr>
          <w:b/>
          <w:szCs w:val="24"/>
        </w:rPr>
        <w:t>NLN, s.r.o.</w:t>
      </w:r>
    </w:p>
    <w:p w14:paraId="2F383746" w14:textId="77777777" w:rsidR="00333691" w:rsidRPr="006E321D" w:rsidRDefault="00333691" w:rsidP="00333691">
      <w:pPr>
        <w:pStyle w:val="hlavicka"/>
        <w:spacing w:before="0" w:after="0"/>
        <w:rPr>
          <w:szCs w:val="24"/>
        </w:rPr>
      </w:pPr>
      <w:r w:rsidRPr="006E321D">
        <w:rPr>
          <w:szCs w:val="24"/>
        </w:rPr>
        <w:t xml:space="preserve">IČO: </w:t>
      </w:r>
      <w:r>
        <w:rPr>
          <w:szCs w:val="24"/>
        </w:rPr>
        <w:t>48534391</w:t>
      </w:r>
      <w:r w:rsidRPr="006E321D">
        <w:rPr>
          <w:szCs w:val="24"/>
        </w:rPr>
        <w:t xml:space="preserve"> DIČ: CZ</w:t>
      </w:r>
      <w:r>
        <w:rPr>
          <w:szCs w:val="24"/>
        </w:rPr>
        <w:t>48534391</w:t>
      </w:r>
    </w:p>
    <w:p w14:paraId="1AAD40E3" w14:textId="77777777" w:rsidR="00333691" w:rsidRPr="006E321D" w:rsidRDefault="00333691" w:rsidP="00333691">
      <w:pPr>
        <w:pStyle w:val="hlavicka"/>
        <w:spacing w:before="0" w:after="0"/>
        <w:rPr>
          <w:szCs w:val="24"/>
        </w:rPr>
      </w:pPr>
      <w:r w:rsidRPr="006E321D">
        <w:rPr>
          <w:szCs w:val="24"/>
        </w:rPr>
        <w:t xml:space="preserve">se sídlem: </w:t>
      </w:r>
      <w:r>
        <w:rPr>
          <w:szCs w:val="24"/>
        </w:rPr>
        <w:t>Praha 10, Dykova 15, 101 00</w:t>
      </w:r>
    </w:p>
    <w:p w14:paraId="039F10BF" w14:textId="77777777" w:rsidR="00333691" w:rsidRPr="006E321D" w:rsidRDefault="00333691" w:rsidP="00333691">
      <w:pPr>
        <w:pStyle w:val="hlavicka"/>
        <w:spacing w:before="0" w:after="0"/>
        <w:rPr>
          <w:szCs w:val="24"/>
        </w:rPr>
      </w:pPr>
      <w:r w:rsidRPr="006E321D">
        <w:rPr>
          <w:szCs w:val="24"/>
        </w:rPr>
        <w:t xml:space="preserve">zastoupena: </w:t>
      </w:r>
      <w:r>
        <w:rPr>
          <w:szCs w:val="24"/>
        </w:rPr>
        <w:t xml:space="preserve">Evou </w:t>
      </w:r>
      <w:proofErr w:type="spellStart"/>
      <w:r>
        <w:rPr>
          <w:szCs w:val="24"/>
        </w:rPr>
        <w:t>Pleškovou</w:t>
      </w:r>
      <w:proofErr w:type="spellEnd"/>
    </w:p>
    <w:p w14:paraId="08521F6B" w14:textId="0BBC4901" w:rsidR="00333691" w:rsidRPr="00456132" w:rsidRDefault="00333691" w:rsidP="00333691">
      <w:pPr>
        <w:pStyle w:val="hlavicka"/>
        <w:spacing w:before="0" w:after="0"/>
        <w:rPr>
          <w:szCs w:val="24"/>
        </w:rPr>
      </w:pPr>
      <w:r w:rsidRPr="006E321D">
        <w:rPr>
          <w:szCs w:val="24"/>
        </w:rPr>
        <w:t xml:space="preserve">tel.: </w:t>
      </w:r>
      <w:proofErr w:type="spellStart"/>
      <w:r w:rsidR="00E1161C">
        <w:rPr>
          <w:szCs w:val="24"/>
        </w:rPr>
        <w:t>xxx</w:t>
      </w:r>
      <w:proofErr w:type="spellEnd"/>
      <w:r w:rsidRPr="006E321D">
        <w:rPr>
          <w:szCs w:val="24"/>
        </w:rPr>
        <w:t xml:space="preserve"> e-mail: </w:t>
      </w:r>
      <w:proofErr w:type="spellStart"/>
      <w:r w:rsidR="00E1161C">
        <w:rPr>
          <w:szCs w:val="24"/>
        </w:rPr>
        <w:t>xxx</w:t>
      </w:r>
      <w:proofErr w:type="spellEnd"/>
    </w:p>
    <w:p w14:paraId="518C0FE8" w14:textId="77777777" w:rsidR="00333691" w:rsidRPr="006E321D" w:rsidRDefault="00333691" w:rsidP="00333691">
      <w:pPr>
        <w:pStyle w:val="hlavicka"/>
        <w:spacing w:before="0" w:after="0"/>
        <w:rPr>
          <w:szCs w:val="24"/>
        </w:rPr>
      </w:pPr>
      <w:r w:rsidRPr="006E321D">
        <w:rPr>
          <w:szCs w:val="24"/>
        </w:rPr>
        <w:t>(dále jen „nabyvatel“)</w:t>
      </w:r>
    </w:p>
    <w:p w14:paraId="4BF98EF9" w14:textId="77777777" w:rsidR="00407AD5" w:rsidRPr="00DB5CF0" w:rsidRDefault="00407AD5" w:rsidP="00247A2E">
      <w:pPr>
        <w:jc w:val="both"/>
      </w:pPr>
    </w:p>
    <w:p w14:paraId="3FEEBE80" w14:textId="77777777" w:rsidR="00407AD5" w:rsidRPr="00DB5CF0" w:rsidRDefault="00407AD5" w:rsidP="00247A2E">
      <w:pPr>
        <w:jc w:val="both"/>
      </w:pPr>
      <w:r w:rsidRPr="00DB5CF0">
        <w:t>uzavírají níže uvedeného dne, měsíce a roku v souladu s ustanovením § 2384 a souvisejícími zákona č. 89/2012 Sb., občanský zákoník, tuto</w:t>
      </w:r>
    </w:p>
    <w:p w14:paraId="450EF863" w14:textId="77777777" w:rsidR="00407AD5" w:rsidRPr="00DB5CF0" w:rsidRDefault="00407AD5" w:rsidP="00247A2E">
      <w:pPr>
        <w:pStyle w:val="vec"/>
        <w:spacing w:before="0" w:after="0"/>
        <w:rPr>
          <w:szCs w:val="24"/>
        </w:rPr>
      </w:pPr>
    </w:p>
    <w:p w14:paraId="6A5BB72B" w14:textId="4669FF7C" w:rsidR="00407AD5" w:rsidRPr="00DB5CF0" w:rsidRDefault="00DB5CF0" w:rsidP="00247A2E">
      <w:pPr>
        <w:pStyle w:val="vec"/>
        <w:spacing w:before="0" w:after="0"/>
        <w:jc w:val="center"/>
        <w:rPr>
          <w:b/>
          <w:sz w:val="28"/>
          <w:szCs w:val="24"/>
        </w:rPr>
      </w:pPr>
      <w:r w:rsidRPr="00DB5CF0">
        <w:rPr>
          <w:b/>
          <w:sz w:val="28"/>
          <w:szCs w:val="24"/>
        </w:rPr>
        <w:t>L</w:t>
      </w:r>
      <w:r w:rsidR="00407AD5" w:rsidRPr="00DB5CF0">
        <w:rPr>
          <w:b/>
          <w:sz w:val="28"/>
          <w:szCs w:val="24"/>
        </w:rPr>
        <w:t>icenční smlouvu nakladatelskou</w:t>
      </w:r>
    </w:p>
    <w:p w14:paraId="5B8ED837" w14:textId="77777777" w:rsidR="00407AD5" w:rsidRPr="00DB5CF0" w:rsidRDefault="00407AD5" w:rsidP="00247A2E">
      <w:pPr>
        <w:jc w:val="center"/>
      </w:pPr>
      <w:r w:rsidRPr="00DB5CF0">
        <w:t>(dále jen „smlouva“):</w:t>
      </w:r>
    </w:p>
    <w:p w14:paraId="1209AFE4" w14:textId="77777777" w:rsidR="00407AD5" w:rsidRPr="00DB5CF0" w:rsidRDefault="00407AD5" w:rsidP="00247A2E"/>
    <w:p w14:paraId="18AD859D" w14:textId="77777777" w:rsidR="00407AD5" w:rsidRPr="00DB5CF0" w:rsidRDefault="00407AD5" w:rsidP="00247A2E">
      <w:pPr>
        <w:jc w:val="center"/>
        <w:rPr>
          <w:b/>
        </w:rPr>
      </w:pPr>
      <w:r w:rsidRPr="00DB5CF0">
        <w:rPr>
          <w:b/>
        </w:rPr>
        <w:t>Čl. I</w:t>
      </w:r>
    </w:p>
    <w:p w14:paraId="53EB8BF6" w14:textId="77777777" w:rsidR="00407AD5" w:rsidRPr="00DB5CF0" w:rsidRDefault="00407AD5" w:rsidP="002A2249">
      <w:pPr>
        <w:spacing w:after="240"/>
        <w:jc w:val="center"/>
        <w:rPr>
          <w:b/>
        </w:rPr>
      </w:pPr>
      <w:r w:rsidRPr="00DB5CF0">
        <w:rPr>
          <w:b/>
        </w:rPr>
        <w:t>Předmět smlouvy</w:t>
      </w:r>
    </w:p>
    <w:p w14:paraId="5B284912" w14:textId="00E1F135" w:rsidR="00407AD5" w:rsidRPr="00DB5CF0" w:rsidRDefault="00407AD5" w:rsidP="00247A2E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 xml:space="preserve">Poskytovatel poskytuje nabyvateli výhradní celosvětovou licenci </w:t>
      </w:r>
      <w:r w:rsidR="006619FF" w:rsidRPr="00DB5CF0">
        <w:rPr>
          <w:szCs w:val="24"/>
        </w:rPr>
        <w:t xml:space="preserve">a podlicenci </w:t>
      </w:r>
      <w:r w:rsidRPr="00DB5CF0">
        <w:rPr>
          <w:szCs w:val="24"/>
        </w:rPr>
        <w:t>k rozmnožování a rozšiřování slovesného díla</w:t>
      </w:r>
      <w:r w:rsidR="00AB1B54" w:rsidRPr="00DB5CF0">
        <w:rPr>
          <w:szCs w:val="24"/>
        </w:rPr>
        <w:t xml:space="preserve"> s názvem: „</w:t>
      </w:r>
      <w:r w:rsidR="00333691">
        <w:rPr>
          <w:szCs w:val="24"/>
        </w:rPr>
        <w:t>Karel Havlíček ve světle korespondence</w:t>
      </w:r>
      <w:r w:rsidR="00AB1B54" w:rsidRPr="00DB5CF0">
        <w:rPr>
          <w:szCs w:val="24"/>
        </w:rPr>
        <w:t>“,</w:t>
      </w:r>
      <w:r w:rsidR="0059442E" w:rsidRPr="00DB5CF0">
        <w:rPr>
          <w:szCs w:val="24"/>
        </w:rPr>
        <w:t xml:space="preserve"> </w:t>
      </w:r>
      <w:r w:rsidR="00DB1A1F">
        <w:rPr>
          <w:szCs w:val="24"/>
        </w:rPr>
        <w:t>jehož editory</w:t>
      </w:r>
      <w:r w:rsidR="006619FF" w:rsidRPr="00DB5CF0">
        <w:rPr>
          <w:szCs w:val="24"/>
        </w:rPr>
        <w:t xml:space="preserve"> j</w:t>
      </w:r>
      <w:r w:rsidR="00333691">
        <w:rPr>
          <w:szCs w:val="24"/>
        </w:rPr>
        <w:t>sou L. Rychnovská a R. Adam a</w:t>
      </w:r>
      <w:r w:rsidR="0059442E" w:rsidRPr="00DB5CF0">
        <w:rPr>
          <w:szCs w:val="24"/>
        </w:rPr>
        <w:t xml:space="preserve"> je</w:t>
      </w:r>
      <w:r w:rsidR="006619FF" w:rsidRPr="00DB5CF0">
        <w:rPr>
          <w:szCs w:val="24"/>
        </w:rPr>
        <w:t>hož</w:t>
      </w:r>
      <w:r w:rsidR="0059442E" w:rsidRPr="00DB5CF0">
        <w:rPr>
          <w:szCs w:val="24"/>
        </w:rPr>
        <w:t xml:space="preserve"> popis je uveden v Příloze č. 1 této smlouvy, (dále jen „Dílo“)</w:t>
      </w:r>
      <w:r w:rsidR="00AB1B54" w:rsidRPr="00DB5CF0">
        <w:rPr>
          <w:szCs w:val="24"/>
        </w:rPr>
        <w:t xml:space="preserve"> za dále v této smlouvě stanovených podmínek</w:t>
      </w:r>
      <w:r w:rsidRPr="00DB5CF0">
        <w:rPr>
          <w:szCs w:val="24"/>
        </w:rPr>
        <w:t>. Poskytovatel prohlašuje, že je vykonavatelem majetkových autorských práv k Dílu.</w:t>
      </w:r>
    </w:p>
    <w:p w14:paraId="33882E60" w14:textId="02CE6452" w:rsidR="00407AD5" w:rsidRPr="00DB5CF0" w:rsidRDefault="00F60CBC" w:rsidP="00247A2E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>Dílo je dílem zčásti zaměstnaneckým, s druhou částí autorů má poskytovatel uzavřeny licenční smlouvy. Dílo bylo vytvořeno z podnětu a pod vedením poskytovatele a je výsledkem řešení grantového projektu</w:t>
      </w:r>
      <w:r w:rsidR="00A50458" w:rsidRPr="00DB5CF0">
        <w:rPr>
          <w:szCs w:val="24"/>
        </w:rPr>
        <w:t xml:space="preserve"> č. </w:t>
      </w:r>
      <w:r w:rsidR="00333691">
        <w:rPr>
          <w:szCs w:val="24"/>
        </w:rPr>
        <w:t>P406120691</w:t>
      </w:r>
      <w:r w:rsidR="00DB1A1F">
        <w:rPr>
          <w:szCs w:val="24"/>
        </w:rPr>
        <w:t>, s názvem</w:t>
      </w:r>
      <w:r w:rsidR="00333691" w:rsidRPr="006E321D">
        <w:rPr>
          <w:szCs w:val="24"/>
        </w:rPr>
        <w:t xml:space="preserve"> </w:t>
      </w:r>
      <w:r w:rsidR="00333691">
        <w:rPr>
          <w:szCs w:val="24"/>
        </w:rPr>
        <w:t>Korespondence Karla Havlíčka</w:t>
      </w:r>
      <w:r w:rsidR="00333691" w:rsidRPr="006E321D">
        <w:rPr>
          <w:szCs w:val="24"/>
        </w:rPr>
        <w:t xml:space="preserve">, účetní středisko číslo </w:t>
      </w:r>
      <w:r w:rsidR="00333691">
        <w:rPr>
          <w:szCs w:val="24"/>
        </w:rPr>
        <w:t>201029</w:t>
      </w:r>
      <w:r w:rsidR="00A50458" w:rsidRPr="00DB5CF0">
        <w:rPr>
          <w:szCs w:val="24"/>
        </w:rPr>
        <w:t xml:space="preserve">. Tuto skutečnost se nabyvatel zavazuje uvést v publikaci větou: „Tato publikace byla vydána s finanční podporou grantu poskytnutého </w:t>
      </w:r>
      <w:r w:rsidR="00333691">
        <w:rPr>
          <w:szCs w:val="24"/>
        </w:rPr>
        <w:t>GA ČR</w:t>
      </w:r>
      <w:r w:rsidR="00333691" w:rsidRPr="006E321D">
        <w:rPr>
          <w:szCs w:val="24"/>
        </w:rPr>
        <w:t xml:space="preserve">, č. </w:t>
      </w:r>
      <w:r w:rsidR="00333691">
        <w:rPr>
          <w:szCs w:val="24"/>
        </w:rPr>
        <w:t>P406120691</w:t>
      </w:r>
      <w:r w:rsidR="00333691" w:rsidRPr="006E321D">
        <w:rPr>
          <w:szCs w:val="24"/>
        </w:rPr>
        <w:t xml:space="preserve">, s názvem </w:t>
      </w:r>
      <w:r w:rsidR="00333691">
        <w:rPr>
          <w:szCs w:val="24"/>
        </w:rPr>
        <w:t>Korespondence Karla Havlíčka</w:t>
      </w:r>
      <w:r w:rsidR="00333691" w:rsidRPr="006E321D">
        <w:rPr>
          <w:szCs w:val="24"/>
        </w:rPr>
        <w:t xml:space="preserve">, </w:t>
      </w:r>
      <w:r w:rsidR="00A50458" w:rsidRPr="00DB5CF0">
        <w:rPr>
          <w:szCs w:val="24"/>
        </w:rPr>
        <w:t>řešeného na Filozofic</w:t>
      </w:r>
      <w:r w:rsidR="00DB1A1F">
        <w:rPr>
          <w:szCs w:val="24"/>
        </w:rPr>
        <w:t>ké fakultě Univerzity Karlovy.“</w:t>
      </w:r>
    </w:p>
    <w:p w14:paraId="0A67F5DD" w14:textId="208B5F2A" w:rsidR="00AB1B54" w:rsidRPr="00DB5CF0" w:rsidRDefault="00AB1B54" w:rsidP="00247A2E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>Nabyvatel se dále zavazuje uvést v publikaci copyrightovou doložku tohoto znění: „© Univerzita Karlova, Filozofická fakulta, 20</w:t>
      </w:r>
      <w:r w:rsidR="00333691">
        <w:rPr>
          <w:szCs w:val="24"/>
        </w:rPr>
        <w:t>16“.</w:t>
      </w:r>
    </w:p>
    <w:p w14:paraId="514FE2B8" w14:textId="77777777" w:rsidR="00AB1B54" w:rsidRPr="00DB5CF0" w:rsidRDefault="00AB1B54" w:rsidP="00247A2E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>Nabyvatel není oprávněn k udělení podlicence třetí osobě.</w:t>
      </w:r>
    </w:p>
    <w:p w14:paraId="00B998F8" w14:textId="77777777" w:rsidR="00407AD5" w:rsidRPr="00DB5CF0" w:rsidRDefault="00407AD5" w:rsidP="00247A2E">
      <w:pPr>
        <w:jc w:val="both"/>
      </w:pPr>
    </w:p>
    <w:p w14:paraId="6B2E19B0" w14:textId="77777777" w:rsidR="00407AD5" w:rsidRPr="00DB5CF0" w:rsidRDefault="00407AD5" w:rsidP="00247A2E">
      <w:pPr>
        <w:pStyle w:val="1"/>
        <w:keepNext/>
        <w:spacing w:before="0" w:after="0"/>
        <w:jc w:val="center"/>
        <w:rPr>
          <w:b/>
          <w:szCs w:val="24"/>
        </w:rPr>
      </w:pPr>
      <w:r w:rsidRPr="00DB5CF0">
        <w:rPr>
          <w:b/>
          <w:szCs w:val="24"/>
        </w:rPr>
        <w:t>Čl. II</w:t>
      </w:r>
    </w:p>
    <w:p w14:paraId="629C6C99" w14:textId="77777777" w:rsidR="00407AD5" w:rsidRPr="00DB5CF0" w:rsidRDefault="00407AD5" w:rsidP="00247A2E">
      <w:pPr>
        <w:pStyle w:val="1"/>
        <w:spacing w:before="0"/>
        <w:jc w:val="center"/>
        <w:rPr>
          <w:b/>
          <w:szCs w:val="24"/>
        </w:rPr>
      </w:pPr>
      <w:r w:rsidRPr="00DB5CF0">
        <w:rPr>
          <w:b/>
          <w:szCs w:val="24"/>
        </w:rPr>
        <w:t>Finanční plnění</w:t>
      </w:r>
    </w:p>
    <w:p w14:paraId="25FF121C" w14:textId="4AA99F84" w:rsidR="00AB1B54" w:rsidRPr="00DB5CF0" w:rsidRDefault="00333691" w:rsidP="00247A2E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Nabyvatel se zavazuje, že za poskytnutou licenci uhradí poskytovateli odměnu ve výši </w:t>
      </w:r>
      <w:r>
        <w:rPr>
          <w:szCs w:val="24"/>
        </w:rPr>
        <w:t>1000</w:t>
      </w:r>
      <w:r w:rsidRPr="006E321D">
        <w:rPr>
          <w:szCs w:val="24"/>
        </w:rPr>
        <w:t xml:space="preserve"> Kč (slovy: </w:t>
      </w:r>
      <w:r>
        <w:rPr>
          <w:szCs w:val="24"/>
        </w:rPr>
        <w:t>tisíc</w:t>
      </w:r>
      <w:r w:rsidRPr="006E321D">
        <w:rPr>
          <w:szCs w:val="24"/>
        </w:rPr>
        <w:t xml:space="preserve"> korun českých) včetně DPH.</w:t>
      </w:r>
    </w:p>
    <w:p w14:paraId="45667E8F" w14:textId="77777777" w:rsidR="00E97D1E" w:rsidRPr="00DB5CF0" w:rsidRDefault="00AB1B54" w:rsidP="00247A2E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bCs/>
          <w:iCs/>
          <w:szCs w:val="24"/>
        </w:rPr>
      </w:pPr>
      <w:r w:rsidRPr="00DB5CF0">
        <w:rPr>
          <w:szCs w:val="24"/>
        </w:rPr>
        <w:t xml:space="preserve">Nabyvatel se zavazuje uhradit poskytovateli odměnu dle odst. </w:t>
      </w:r>
      <w:r w:rsidR="00E97D1E" w:rsidRPr="00DB5CF0">
        <w:rPr>
          <w:szCs w:val="24"/>
        </w:rPr>
        <w:t>2.</w:t>
      </w:r>
      <w:r w:rsidRPr="00DB5CF0">
        <w:rPr>
          <w:szCs w:val="24"/>
        </w:rPr>
        <w:t>1 na základě faktury vystavené poskytovatelem ve lhůtě 15 dnů od podpisu této smlouvy, a to se splatností 15 dnů ode dne doručení takové faktury nabyvateli.</w:t>
      </w:r>
      <w:r w:rsidR="00E97D1E" w:rsidRPr="00DB5CF0">
        <w:rPr>
          <w:szCs w:val="24"/>
        </w:rPr>
        <w:t xml:space="preserve"> </w:t>
      </w:r>
      <w:r w:rsidR="00E97D1E" w:rsidRPr="00DB5CF0">
        <w:rPr>
          <w:bCs/>
          <w:iCs/>
          <w:szCs w:val="24"/>
        </w:rPr>
        <w:t>Smluvní strany se dohodly, že peněžní plnění proběhne na bankovní účet, který dotčená smluvní strana uvede v daňovém dokladu (faktuře).</w:t>
      </w:r>
    </w:p>
    <w:p w14:paraId="08120B3F" w14:textId="2FE8C9A9" w:rsidR="00AB1B54" w:rsidRPr="00DB5CF0" w:rsidRDefault="00AB1B54" w:rsidP="00247A2E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lastRenderedPageBreak/>
        <w:t xml:space="preserve">Poskytovatel se zavazuje převést na nabyvatele finanční prostředky nutné k předtiskové a redakční přípravě Díla ve výši </w:t>
      </w:r>
      <w:r w:rsidR="00333691">
        <w:rPr>
          <w:szCs w:val="24"/>
        </w:rPr>
        <w:t xml:space="preserve">82 000, </w:t>
      </w:r>
      <w:r w:rsidR="00333691" w:rsidRPr="006E321D">
        <w:rPr>
          <w:szCs w:val="24"/>
        </w:rPr>
        <w:t xml:space="preserve">- Kč (slovy: </w:t>
      </w:r>
      <w:r w:rsidR="00333691">
        <w:rPr>
          <w:szCs w:val="24"/>
        </w:rPr>
        <w:t>osmdesát dva tisíc</w:t>
      </w:r>
      <w:r w:rsidR="00333691" w:rsidRPr="006E321D">
        <w:rPr>
          <w:szCs w:val="24"/>
        </w:rPr>
        <w:t xml:space="preserve"> korun českých) včetně DPH</w:t>
      </w:r>
      <w:r w:rsidRPr="00DB5CF0">
        <w:rPr>
          <w:szCs w:val="24"/>
        </w:rPr>
        <w:t>.</w:t>
      </w:r>
    </w:p>
    <w:p w14:paraId="37461474" w14:textId="77777777" w:rsidR="00E97D1E" w:rsidRPr="00DB5CF0" w:rsidRDefault="00AB1B54" w:rsidP="00247A2E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bCs/>
          <w:iCs/>
          <w:szCs w:val="24"/>
        </w:rPr>
      </w:pPr>
      <w:r w:rsidRPr="00DB5CF0">
        <w:rPr>
          <w:szCs w:val="24"/>
        </w:rPr>
        <w:t xml:space="preserve">Poskytovatel se zavazuje uhradit částku dle odst. </w:t>
      </w:r>
      <w:r w:rsidR="00E97D1E" w:rsidRPr="00DB5CF0">
        <w:rPr>
          <w:szCs w:val="24"/>
        </w:rPr>
        <w:t>2.</w:t>
      </w:r>
      <w:r w:rsidRPr="00DB5CF0">
        <w:rPr>
          <w:szCs w:val="24"/>
        </w:rPr>
        <w:t>3 na základě faktury vystavené nabyvatelem ve lhůtě 15 dnů od podpisu této smlouvy, a to se splatností 15 dnů ode dne doručení takové faktury poskytovateli.</w:t>
      </w:r>
      <w:r w:rsidR="00E97D1E" w:rsidRPr="00DB5CF0">
        <w:rPr>
          <w:szCs w:val="24"/>
        </w:rPr>
        <w:t xml:space="preserve"> </w:t>
      </w:r>
      <w:r w:rsidR="00E97D1E" w:rsidRPr="00DB5CF0">
        <w:rPr>
          <w:bCs/>
          <w:iCs/>
          <w:szCs w:val="24"/>
        </w:rPr>
        <w:t>Smluvní strany se dohodly, že peněžní plnění proběhne na bankovní účet, který dotčená smluvní strana uvede v daňovém dokladu (faktuře).</w:t>
      </w:r>
    </w:p>
    <w:p w14:paraId="168B7232" w14:textId="77777777" w:rsidR="00407AD5" w:rsidRPr="00DB5CF0" w:rsidRDefault="00407AD5" w:rsidP="00247A2E">
      <w:pPr>
        <w:pStyle w:val="1"/>
        <w:spacing w:before="0" w:after="0"/>
        <w:ind w:left="284"/>
        <w:jc w:val="both"/>
        <w:rPr>
          <w:szCs w:val="24"/>
        </w:rPr>
      </w:pPr>
    </w:p>
    <w:p w14:paraId="7EA8A9A6" w14:textId="77777777" w:rsidR="00407AD5" w:rsidRPr="00DB5CF0" w:rsidRDefault="00407AD5" w:rsidP="00247A2E">
      <w:pPr>
        <w:pStyle w:val="1"/>
        <w:spacing w:before="0" w:after="0"/>
        <w:jc w:val="both"/>
        <w:rPr>
          <w:szCs w:val="24"/>
        </w:rPr>
      </w:pPr>
    </w:p>
    <w:p w14:paraId="27813C11" w14:textId="77777777" w:rsidR="00407AD5" w:rsidRPr="00DB5CF0" w:rsidRDefault="00407AD5" w:rsidP="00247A2E">
      <w:pPr>
        <w:pStyle w:val="1"/>
        <w:spacing w:before="0" w:after="0"/>
        <w:jc w:val="center"/>
        <w:rPr>
          <w:b/>
          <w:szCs w:val="24"/>
        </w:rPr>
      </w:pPr>
      <w:r w:rsidRPr="00DB5CF0">
        <w:rPr>
          <w:b/>
          <w:szCs w:val="24"/>
        </w:rPr>
        <w:t>Čl. III</w:t>
      </w:r>
    </w:p>
    <w:p w14:paraId="23EA2E45" w14:textId="77777777" w:rsidR="00407AD5" w:rsidRPr="00DB5CF0" w:rsidRDefault="007010CA" w:rsidP="00247A2E">
      <w:pPr>
        <w:pStyle w:val="1"/>
        <w:spacing w:before="0"/>
        <w:jc w:val="center"/>
        <w:rPr>
          <w:b/>
          <w:szCs w:val="24"/>
        </w:rPr>
      </w:pPr>
      <w:r w:rsidRPr="00DB5CF0">
        <w:rPr>
          <w:b/>
          <w:szCs w:val="24"/>
        </w:rPr>
        <w:t>Vydání</w:t>
      </w:r>
      <w:r w:rsidR="00407AD5" w:rsidRPr="00DB5CF0">
        <w:rPr>
          <w:b/>
          <w:szCs w:val="24"/>
        </w:rPr>
        <w:t xml:space="preserve"> Díla</w:t>
      </w:r>
    </w:p>
    <w:p w14:paraId="69FDDB97" w14:textId="3138F7EA" w:rsidR="007010CA" w:rsidRPr="00DB5CF0" w:rsidRDefault="007010CA" w:rsidP="00247A2E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 xml:space="preserve">Poskytovatel se zavazuje, že úplné a řádně provedené Dílo odevzdá nabyvateli nejpozději </w:t>
      </w:r>
      <w:r w:rsidR="00333691" w:rsidRPr="006E321D">
        <w:rPr>
          <w:szCs w:val="24"/>
        </w:rPr>
        <w:t xml:space="preserve">do </w:t>
      </w:r>
      <w:r w:rsidR="00333691">
        <w:rPr>
          <w:szCs w:val="24"/>
        </w:rPr>
        <w:t>15. listopadu</w:t>
      </w:r>
      <w:r w:rsidR="00333691" w:rsidRPr="006E321D">
        <w:rPr>
          <w:szCs w:val="24"/>
        </w:rPr>
        <w:t xml:space="preserve"> ve formátu </w:t>
      </w:r>
      <w:r w:rsidR="00333691">
        <w:rPr>
          <w:szCs w:val="24"/>
        </w:rPr>
        <w:t>MS Word e-mailem</w:t>
      </w:r>
      <w:r w:rsidRPr="00DB5CF0">
        <w:rPr>
          <w:szCs w:val="24"/>
        </w:rPr>
        <w:t>.</w:t>
      </w:r>
    </w:p>
    <w:p w14:paraId="4ADE177B" w14:textId="15EA818F" w:rsidR="007010CA" w:rsidRPr="00DB5CF0" w:rsidRDefault="007010CA" w:rsidP="00247A2E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 xml:space="preserve">Rozsah Díla je stanoven na cca </w:t>
      </w:r>
      <w:r w:rsidR="00333691">
        <w:rPr>
          <w:szCs w:val="24"/>
        </w:rPr>
        <w:t>220</w:t>
      </w:r>
      <w:r w:rsidRPr="00DB5CF0">
        <w:rPr>
          <w:szCs w:val="24"/>
        </w:rPr>
        <w:t xml:space="preserve"> normostran textu.</w:t>
      </w:r>
    </w:p>
    <w:p w14:paraId="4537AB8A" w14:textId="1D0A6A2B" w:rsidR="007010CA" w:rsidRPr="00DB5CF0" w:rsidRDefault="007010CA" w:rsidP="00247A2E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 xml:space="preserve">Nabyvatel se zavazuje umožnit v přiměřené lhůtě před vydáním Díla provedení autorské korektury. Neoznámí-li poskytovatel nabyvateli písemně, elektronicky či faxem jinak, pověřil poskytovatel provedením autorské korektury </w:t>
      </w:r>
      <w:r w:rsidR="00333691">
        <w:rPr>
          <w:szCs w:val="24"/>
        </w:rPr>
        <w:t>Lucii Rychnovskou</w:t>
      </w:r>
      <w:r w:rsidRPr="00DB5CF0">
        <w:rPr>
          <w:szCs w:val="24"/>
        </w:rPr>
        <w:t>.</w:t>
      </w:r>
    </w:p>
    <w:p w14:paraId="03BCAF85" w14:textId="0CC8C42A" w:rsidR="007010CA" w:rsidRPr="00DB5CF0" w:rsidRDefault="007010CA" w:rsidP="00247A2E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 xml:space="preserve">Nabyvatel se zavazuje vydat Dílo, a to pouze v tištěné podobě, v nákladu </w:t>
      </w:r>
      <w:r w:rsidR="00333691" w:rsidRPr="006E321D">
        <w:rPr>
          <w:szCs w:val="24"/>
        </w:rPr>
        <w:t xml:space="preserve">nejméně </w:t>
      </w:r>
      <w:r w:rsidR="00333691">
        <w:rPr>
          <w:szCs w:val="24"/>
        </w:rPr>
        <w:t>500</w:t>
      </w:r>
      <w:r w:rsidR="00333691" w:rsidRPr="006E321D">
        <w:rPr>
          <w:szCs w:val="24"/>
        </w:rPr>
        <w:t xml:space="preserve"> a nejvýše </w:t>
      </w:r>
      <w:r w:rsidR="00333691">
        <w:rPr>
          <w:szCs w:val="24"/>
        </w:rPr>
        <w:t>1000</w:t>
      </w:r>
      <w:r w:rsidR="00333691" w:rsidRPr="006E321D">
        <w:rPr>
          <w:szCs w:val="24"/>
        </w:rPr>
        <w:t xml:space="preserve"> výtisků, v jazyce českém, a to nejpozději do </w:t>
      </w:r>
      <w:r w:rsidR="00333691">
        <w:rPr>
          <w:szCs w:val="24"/>
        </w:rPr>
        <w:t>31. 1. 2017</w:t>
      </w:r>
      <w:r w:rsidRPr="00DB5CF0">
        <w:rPr>
          <w:szCs w:val="24"/>
        </w:rPr>
        <w:t xml:space="preserve">. O formátu, grafické úpravě a vazbě rozhodne nabyvatel. Nad počet uvedený v tomto ustanovení je nabyvatel v rámci poskytnuté licence oprávněn vydat dále nejvýše </w:t>
      </w:r>
      <w:r w:rsidR="007F58E3">
        <w:rPr>
          <w:szCs w:val="24"/>
        </w:rPr>
        <w:t>6</w:t>
      </w:r>
      <w:r w:rsidR="00333691">
        <w:rPr>
          <w:szCs w:val="24"/>
        </w:rPr>
        <w:t>0</w:t>
      </w:r>
      <w:r w:rsidRPr="00DB5CF0">
        <w:rPr>
          <w:szCs w:val="24"/>
        </w:rPr>
        <w:t xml:space="preserve"> výtisků pro propagační nebo recenzní účely a jako výtisky povinné, autorské či archivní.</w:t>
      </w:r>
    </w:p>
    <w:p w14:paraId="78A62162" w14:textId="43FED222" w:rsidR="007010CA" w:rsidRPr="00DB5CF0" w:rsidRDefault="007010CA" w:rsidP="00247A2E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 xml:space="preserve">Nabyvatel se zavazuje dodat poskytovateli do 15 dnů ode dne vydání Díla celkem </w:t>
      </w:r>
      <w:r w:rsidR="00333691">
        <w:rPr>
          <w:szCs w:val="24"/>
        </w:rPr>
        <w:t>50</w:t>
      </w:r>
      <w:r w:rsidRPr="00DB5CF0">
        <w:rPr>
          <w:szCs w:val="24"/>
        </w:rPr>
        <w:t xml:space="preserve"> autorských výtisků, a sice do Knihovny FF UK prostřednictvím Střediska vědeckých informací 3 výtisky, Grantovému oddělení děkanátu FF UK 2 výtisky a pro autor</w:t>
      </w:r>
      <w:r w:rsidR="006124CE" w:rsidRPr="00DB5CF0">
        <w:rPr>
          <w:szCs w:val="24"/>
        </w:rPr>
        <w:t>y</w:t>
      </w:r>
      <w:r w:rsidRPr="00DB5CF0">
        <w:rPr>
          <w:szCs w:val="24"/>
        </w:rPr>
        <w:t xml:space="preserve"> Díla </w:t>
      </w:r>
      <w:r w:rsidR="00333691">
        <w:rPr>
          <w:szCs w:val="24"/>
        </w:rPr>
        <w:t>45</w:t>
      </w:r>
      <w:r w:rsidRPr="00DB5CF0">
        <w:rPr>
          <w:szCs w:val="24"/>
        </w:rPr>
        <w:t xml:space="preserve"> výtisk</w:t>
      </w:r>
      <w:r w:rsidR="00333691">
        <w:rPr>
          <w:szCs w:val="24"/>
        </w:rPr>
        <w:t>ů</w:t>
      </w:r>
      <w:r w:rsidRPr="00DB5CF0">
        <w:rPr>
          <w:szCs w:val="24"/>
        </w:rPr>
        <w:t>.</w:t>
      </w:r>
    </w:p>
    <w:p w14:paraId="185BA2EB" w14:textId="4EA19E74" w:rsidR="007010CA" w:rsidRPr="00DB5CF0" w:rsidRDefault="007010CA" w:rsidP="00247A2E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 xml:space="preserve">Nabyvatel je v rámci udělené licence pro účely propagace oprávněn uveřejnit úryvky z Díla v rozsahu nejvýše </w:t>
      </w:r>
      <w:r w:rsidR="00333691">
        <w:rPr>
          <w:szCs w:val="24"/>
        </w:rPr>
        <w:t>10</w:t>
      </w:r>
      <w:r w:rsidRPr="00DB5CF0">
        <w:rPr>
          <w:szCs w:val="24"/>
        </w:rPr>
        <w:t xml:space="preserve"> normostran, a to i před jeho vydáním.</w:t>
      </w:r>
    </w:p>
    <w:p w14:paraId="0E85BDA8" w14:textId="77777777" w:rsidR="007010CA" w:rsidRPr="00DB5CF0" w:rsidRDefault="007010CA" w:rsidP="00247A2E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>Nabyvatel není oprávněn Dílo či jeho název jakkoli upravovat či měnit, kromě provedení jazykových a redakčních korektur a opravy zjevných nesprávností. Stejně tak není nabyvatel oprávněn ke spojení Díla s jiným dílem či k zařazení Díla do díla souborného. Nabyvatel je oprávněn dle svého uvážení přidat k Dílu text na záložky, obálku či jiného vhodného místa, z něhož bude evidentní, že text není součástí Díla a který bude v souladu s účelem vydávaného Díla a nebude v rozporu s oprávněnými zájmy poskytovatele licence.</w:t>
      </w:r>
    </w:p>
    <w:p w14:paraId="3BC996EB" w14:textId="77777777" w:rsidR="007010CA" w:rsidRPr="00DB5CF0" w:rsidRDefault="007010CA" w:rsidP="00247A2E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>Nabyvatel se zavazuje, že zajistí licenční práva k obrazové příloze Díla, a to na základě dohody s</w:t>
      </w:r>
      <w:r w:rsidR="006124CE" w:rsidRPr="00DB5CF0">
        <w:rPr>
          <w:szCs w:val="24"/>
        </w:rPr>
        <w:t> editorem/-y</w:t>
      </w:r>
      <w:r w:rsidRPr="00DB5CF0">
        <w:rPr>
          <w:szCs w:val="24"/>
        </w:rPr>
        <w:t xml:space="preserve"> o podobě této přílohy.</w:t>
      </w:r>
    </w:p>
    <w:p w14:paraId="3FAF9AC0" w14:textId="77777777" w:rsidR="007010CA" w:rsidRPr="00DB5CF0" w:rsidRDefault="007010CA" w:rsidP="00247A2E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 xml:space="preserve">Nabyvatel se zavazuje bezodkladně informovat poskytovatele o vydání Díla, počtu vydaných případně dotiskovaných výtisků v souladu s ustanovením odst. </w:t>
      </w:r>
      <w:r w:rsidR="00E97D1E" w:rsidRPr="00DB5CF0">
        <w:rPr>
          <w:szCs w:val="24"/>
        </w:rPr>
        <w:t>3.</w:t>
      </w:r>
      <w:r w:rsidRPr="00DB5CF0">
        <w:rPr>
          <w:szCs w:val="24"/>
        </w:rPr>
        <w:t>4 a o jejich doporučené ceně.</w:t>
      </w:r>
    </w:p>
    <w:p w14:paraId="4ED0885F" w14:textId="77777777" w:rsidR="00407AD5" w:rsidRPr="00DB5CF0" w:rsidRDefault="00407AD5" w:rsidP="00247A2E">
      <w:pPr>
        <w:pStyle w:val="1"/>
        <w:spacing w:before="0" w:after="0"/>
        <w:jc w:val="both"/>
        <w:rPr>
          <w:szCs w:val="24"/>
        </w:rPr>
      </w:pPr>
    </w:p>
    <w:p w14:paraId="310C8F70" w14:textId="77777777" w:rsidR="00407AD5" w:rsidRPr="00DB5CF0" w:rsidRDefault="00407AD5" w:rsidP="00247A2E">
      <w:pPr>
        <w:pStyle w:val="1"/>
        <w:spacing w:before="0" w:after="0"/>
        <w:jc w:val="center"/>
        <w:rPr>
          <w:b/>
          <w:szCs w:val="24"/>
        </w:rPr>
      </w:pPr>
      <w:r w:rsidRPr="00DB5CF0">
        <w:rPr>
          <w:b/>
          <w:szCs w:val="24"/>
        </w:rPr>
        <w:t>Čl. IV</w:t>
      </w:r>
    </w:p>
    <w:p w14:paraId="49E776E1" w14:textId="77777777" w:rsidR="007010CA" w:rsidRPr="00DB5CF0" w:rsidRDefault="007010CA" w:rsidP="00247A2E">
      <w:pPr>
        <w:pStyle w:val="1"/>
        <w:spacing w:before="0"/>
        <w:jc w:val="center"/>
        <w:rPr>
          <w:b/>
          <w:szCs w:val="24"/>
        </w:rPr>
      </w:pPr>
      <w:r w:rsidRPr="00DB5CF0">
        <w:rPr>
          <w:b/>
          <w:szCs w:val="24"/>
        </w:rPr>
        <w:t>Závěrečná ujednání</w:t>
      </w:r>
    </w:p>
    <w:p w14:paraId="234941BC" w14:textId="77777777" w:rsidR="00443DEF" w:rsidRPr="007D354F" w:rsidRDefault="00443DEF" w:rsidP="00247A2E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212813">
        <w:rPr>
          <w:bCs/>
          <w:iCs/>
          <w:szCs w:val="24"/>
        </w:rPr>
        <w:t xml:space="preserve">Smluvní strany </w:t>
      </w:r>
      <w:r>
        <w:rPr>
          <w:bCs/>
          <w:iCs/>
          <w:szCs w:val="24"/>
        </w:rPr>
        <w:t>berou na vědomí a souhlasí s tím</w:t>
      </w:r>
      <w:r w:rsidRPr="00212813">
        <w:rPr>
          <w:bCs/>
          <w:iCs/>
          <w:szCs w:val="24"/>
        </w:rPr>
        <w:t xml:space="preserve">, že </w:t>
      </w:r>
      <w:r>
        <w:rPr>
          <w:bCs/>
          <w:iCs/>
          <w:szCs w:val="24"/>
        </w:rPr>
        <w:t>poskytovatel</w:t>
      </w:r>
      <w:r w:rsidRPr="00212813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u</w:t>
      </w:r>
      <w:r w:rsidRPr="00212813">
        <w:rPr>
          <w:bCs/>
          <w:iCs/>
          <w:szCs w:val="24"/>
        </w:rPr>
        <w:t xml:space="preserve">veřejní smlouvu v souladu se zákonem č. 340/2015 Sb., o zvláštních podmínkách účinnosti některých smluv, </w:t>
      </w:r>
      <w:r w:rsidRPr="007D354F">
        <w:rPr>
          <w:szCs w:val="24"/>
        </w:rPr>
        <w:t>uveřejňování těchto smluv a o registru smluv (zákon o registru smluv), ve znění pozdějších předpisů (dále jen „zákon o registru smluv“), a to neprodleně po podpisu smlouvy.</w:t>
      </w:r>
    </w:p>
    <w:p w14:paraId="4C6B8444" w14:textId="77777777" w:rsidR="00443DEF" w:rsidRPr="0080455F" w:rsidRDefault="00443DEF" w:rsidP="00247A2E">
      <w:pPr>
        <w:pStyle w:val="1"/>
        <w:numPr>
          <w:ilvl w:val="0"/>
          <w:numId w:val="9"/>
        </w:numPr>
        <w:spacing w:before="0" w:after="0"/>
        <w:ind w:left="284" w:hanging="284"/>
        <w:jc w:val="both"/>
      </w:pPr>
      <w:r w:rsidRPr="007D354F">
        <w:rPr>
          <w:szCs w:val="24"/>
        </w:rPr>
        <w:t>Smluvní strany souhlasně prohlašují, že ve smlouvě nejsou údaje podléhající obchodnímu tajemství, ani údaje, jejichž uveřejněním by došlo k neoprávněnému zásahu do práv</w:t>
      </w:r>
      <w:r w:rsidRPr="00212813">
        <w:rPr>
          <w:bCs/>
          <w:iCs/>
          <w:szCs w:val="24"/>
        </w:rPr>
        <w:t xml:space="preserve"> a povinností smluvních stran, jejich zástupců nebo jejich zaměstnanců</w:t>
      </w:r>
      <w:r>
        <w:rPr>
          <w:bCs/>
          <w:iCs/>
          <w:szCs w:val="24"/>
        </w:rPr>
        <w:t xml:space="preserve">, a souhlasí </w:t>
      </w:r>
      <w:r>
        <w:rPr>
          <w:bCs/>
          <w:iCs/>
          <w:szCs w:val="24"/>
        </w:rPr>
        <w:lastRenderedPageBreak/>
        <w:t xml:space="preserve">s uveřejněním smlouvy jako celku. Poskytovatel je nicméně oprávněn v případě potřeby ze smlouvy před jejím zveřejněním odstranit informace, které se podle zákona o registru smluv neuveřejňují nebo uveřejňovat nemusejí. V případě, že by přesto uveřejněním smlouvy došlo </w:t>
      </w:r>
      <w:r w:rsidRPr="00212813">
        <w:rPr>
          <w:bCs/>
          <w:iCs/>
          <w:szCs w:val="24"/>
        </w:rPr>
        <w:t>k neoprávněnému zásahu do práv a povinností</w:t>
      </w:r>
      <w:r>
        <w:rPr>
          <w:bCs/>
          <w:iCs/>
          <w:szCs w:val="24"/>
        </w:rPr>
        <w:t xml:space="preserve"> smluvních stran</w:t>
      </w:r>
      <w:r w:rsidRPr="00212813">
        <w:rPr>
          <w:bCs/>
          <w:iCs/>
          <w:szCs w:val="24"/>
        </w:rPr>
        <w:t xml:space="preserve">, jejich </w:t>
      </w:r>
      <w:r>
        <w:rPr>
          <w:bCs/>
          <w:iCs/>
          <w:szCs w:val="24"/>
        </w:rPr>
        <w:t>zástupců či zaměstnanců, odpovídá každá smluvní strana za újmu způsobenou pouze jí samé a jejím vlastním zástupcům nebo zaměstnancům.</w:t>
      </w:r>
    </w:p>
    <w:p w14:paraId="4FC8829C" w14:textId="20A0FDA5" w:rsidR="007010CA" w:rsidRPr="00DB5CF0" w:rsidRDefault="007010CA" w:rsidP="00247A2E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 xml:space="preserve">Smlouva se uzavírá na dobu </w:t>
      </w:r>
      <w:r w:rsidR="00333691">
        <w:rPr>
          <w:szCs w:val="24"/>
        </w:rPr>
        <w:t>5</w:t>
      </w:r>
      <w:r w:rsidRPr="00DB5CF0">
        <w:rPr>
          <w:szCs w:val="24"/>
        </w:rPr>
        <w:t xml:space="preserve"> let, přičemž po tuto dobu je nabyvatel oprávněn k rozmnožování Díla v souladu s ustanovením čl. III odst. </w:t>
      </w:r>
      <w:r w:rsidR="00E97D1E" w:rsidRPr="00DB5CF0">
        <w:rPr>
          <w:szCs w:val="24"/>
        </w:rPr>
        <w:t>3.</w:t>
      </w:r>
      <w:r w:rsidRPr="00DB5CF0">
        <w:rPr>
          <w:szCs w:val="24"/>
        </w:rPr>
        <w:t>4 této smlouvy, i po této době je nabyvatel oprávněn rozšiřovat již vydané rozmnoženiny Díla.</w:t>
      </w:r>
    </w:p>
    <w:p w14:paraId="5A477196" w14:textId="77777777" w:rsidR="007010CA" w:rsidRPr="00DB5CF0" w:rsidRDefault="007010CA" w:rsidP="00247A2E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>Platnost smlouvy končí také v případě, že před uplynutím doby trvání smlouvy dojde k rozebrání všech rozmnoženin Díla, k jejichž výrobě je nabyvatel dle této smlouvy oprávněn.</w:t>
      </w:r>
    </w:p>
    <w:p w14:paraId="01DD7C4F" w14:textId="77777777" w:rsidR="00E97D1E" w:rsidRPr="00DB5CF0" w:rsidRDefault="007010CA" w:rsidP="00247A2E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>Smlouvu lze měnit pouze písemnou dohodou obou smluvních stran.</w:t>
      </w:r>
      <w:r w:rsidR="00E97D1E" w:rsidRPr="00DB5CF0">
        <w:rPr>
          <w:szCs w:val="24"/>
        </w:rPr>
        <w:t xml:space="preserve"> Změny osob pověřených realizací smlouvy uvedených v záhlaví této smlouvy nevyžadují písemný dodatek ke smlouvě. Dostačující je jednostranná písemná informace zaslaná druhé smluvní straně na adresu uvedenou v záhlaví této smlouvy.</w:t>
      </w:r>
    </w:p>
    <w:p w14:paraId="28F69CFF" w14:textId="77777777" w:rsidR="007010CA" w:rsidRPr="00DB5CF0" w:rsidRDefault="007010CA" w:rsidP="00247A2E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>Poskytovatel je oprávněn od smlouvy odstoupit a požadovat vrácení Díla a veškerých plnění poskytnutých dle této smlouvy v případě, nedojde-li k vydání Díla v souladu s touto smlouvou.</w:t>
      </w:r>
    </w:p>
    <w:p w14:paraId="0178E2FC" w14:textId="77777777" w:rsidR="00E171C9" w:rsidRDefault="00E171C9" w:rsidP="00E171C9">
      <w:pPr>
        <w:pStyle w:val="1"/>
        <w:numPr>
          <w:ilvl w:val="0"/>
          <w:numId w:val="9"/>
        </w:numPr>
        <w:spacing w:before="0" w:after="0"/>
        <w:ind w:left="284" w:hanging="284"/>
        <w:jc w:val="both"/>
      </w:pPr>
      <w:r>
        <w:t xml:space="preserve">Smlouva </w:t>
      </w:r>
      <w:r w:rsidRPr="00E171C9">
        <w:rPr>
          <w:szCs w:val="24"/>
        </w:rPr>
        <w:t>nabývá</w:t>
      </w:r>
      <w:r>
        <w:t xml:space="preserve"> účinnosti dnem jejího podpisu oběma stranami.</w:t>
      </w:r>
    </w:p>
    <w:p w14:paraId="2BEA6A43" w14:textId="77777777" w:rsidR="007010CA" w:rsidRPr="00DB5CF0" w:rsidRDefault="007010CA" w:rsidP="00247A2E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>Práva a povinnosti vyplývající z této smlouvy a touto smlouvou neupravené se řídí právním řádem České republiky, zejména pak zákonem č. 89/2012 Sb., občanský zákoník, a zákonem č. 121/2000 Sb., o právu autorském, právech souvisejících s právem autorským a o změně některých zákonů (autorský zákon), ve znění pozdějších předpisů.</w:t>
      </w:r>
    </w:p>
    <w:p w14:paraId="5AFB4D3A" w14:textId="77777777" w:rsidR="007010CA" w:rsidRPr="00DB5CF0" w:rsidRDefault="007010CA" w:rsidP="00247A2E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DB5CF0">
        <w:rPr>
          <w:szCs w:val="24"/>
        </w:rPr>
        <w:t>Tato smlouva je vyhotovena ve 4 stejnopisech s platností originálu, z nichž každá smluvní strana obdrží 2 výtisky.</w:t>
      </w:r>
    </w:p>
    <w:p w14:paraId="75CE8F72" w14:textId="77777777" w:rsidR="007010CA" w:rsidRPr="00DB5CF0" w:rsidRDefault="007010CA" w:rsidP="00247A2E">
      <w:pPr>
        <w:pStyle w:val="1"/>
        <w:jc w:val="both"/>
        <w:rPr>
          <w:szCs w:val="24"/>
        </w:rPr>
      </w:pPr>
    </w:p>
    <w:p w14:paraId="3F3DCF61" w14:textId="5BF55881" w:rsidR="00DB5CF0" w:rsidRPr="000F2A07" w:rsidRDefault="00DB5CF0" w:rsidP="00DB5CF0">
      <w:pPr>
        <w:pStyle w:val="1"/>
        <w:spacing w:line="360" w:lineRule="auto"/>
        <w:jc w:val="both"/>
        <w:rPr>
          <w:szCs w:val="24"/>
        </w:rPr>
      </w:pPr>
      <w:r w:rsidRPr="000F2A07">
        <w:rPr>
          <w:szCs w:val="24"/>
        </w:rPr>
        <w:t>V </w:t>
      </w:r>
      <w:r>
        <w:rPr>
          <w:szCs w:val="24"/>
        </w:rPr>
        <w:t>Praze</w:t>
      </w:r>
      <w:r w:rsidRPr="000F2A07">
        <w:rPr>
          <w:szCs w:val="24"/>
        </w:rPr>
        <w:t xml:space="preserve"> dne</w:t>
      </w:r>
      <w:r w:rsidR="00E1161C">
        <w:rPr>
          <w:szCs w:val="24"/>
        </w:rPr>
        <w:t xml:space="preserve"> 14. 11. 2016</w:t>
      </w:r>
      <w:r w:rsidRPr="000F2A07">
        <w:rPr>
          <w:szCs w:val="24"/>
        </w:rPr>
        <w:tab/>
      </w:r>
      <w:r w:rsidRPr="000F2A07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F2A07">
        <w:rPr>
          <w:szCs w:val="24"/>
        </w:rPr>
        <w:t>V</w:t>
      </w:r>
      <w:r w:rsidR="00E1161C">
        <w:rPr>
          <w:szCs w:val="24"/>
        </w:rPr>
        <w:t xml:space="preserve"> Praze </w:t>
      </w:r>
      <w:r w:rsidRPr="000F2A07">
        <w:rPr>
          <w:szCs w:val="24"/>
        </w:rPr>
        <w:t xml:space="preserve">dne </w:t>
      </w:r>
      <w:r w:rsidR="00E1161C">
        <w:rPr>
          <w:szCs w:val="24"/>
        </w:rPr>
        <w:t xml:space="preserve">14. </w:t>
      </w:r>
      <w:bookmarkStart w:id="0" w:name="_GoBack"/>
      <w:bookmarkEnd w:id="0"/>
      <w:r w:rsidR="00E1161C">
        <w:rPr>
          <w:szCs w:val="24"/>
        </w:rPr>
        <w:t>11. 2016</w:t>
      </w:r>
    </w:p>
    <w:p w14:paraId="4149A36A" w14:textId="77777777" w:rsidR="00DB5CF0" w:rsidRPr="000F2A07" w:rsidRDefault="00DB5CF0" w:rsidP="00DB5CF0">
      <w:pPr>
        <w:pStyle w:val="1"/>
        <w:spacing w:line="360" w:lineRule="auto"/>
        <w:jc w:val="both"/>
        <w:rPr>
          <w:szCs w:val="24"/>
        </w:rPr>
      </w:pPr>
    </w:p>
    <w:p w14:paraId="410EF7EB" w14:textId="77777777" w:rsidR="00DB5CF0" w:rsidRPr="000F2A07" w:rsidRDefault="00DB5CF0" w:rsidP="00DB5CF0">
      <w:pPr>
        <w:pStyle w:val="1"/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</w:t>
      </w:r>
      <w:r>
        <w:rPr>
          <w:szCs w:val="24"/>
        </w:rPr>
        <w:tab/>
      </w:r>
      <w:r w:rsidRPr="000F2A07">
        <w:rPr>
          <w:szCs w:val="24"/>
        </w:rPr>
        <w:tab/>
        <w:t>………………………………………</w:t>
      </w:r>
    </w:p>
    <w:p w14:paraId="7649C71D" w14:textId="77777777" w:rsidR="00DB5CF0" w:rsidRPr="000F2A07" w:rsidRDefault="00DB5CF0" w:rsidP="00DB5CF0">
      <w:pPr>
        <w:pStyle w:val="1"/>
        <w:spacing w:line="360" w:lineRule="auto"/>
        <w:jc w:val="both"/>
        <w:rPr>
          <w:szCs w:val="24"/>
        </w:rPr>
      </w:pPr>
      <w:r w:rsidRPr="000F2A07">
        <w:rPr>
          <w:szCs w:val="24"/>
        </w:rPr>
        <w:t>poskytovatel</w:t>
      </w:r>
      <w:r w:rsidRPr="000F2A07">
        <w:rPr>
          <w:szCs w:val="24"/>
        </w:rPr>
        <w:tab/>
      </w:r>
      <w:r w:rsidRPr="000F2A07">
        <w:rPr>
          <w:szCs w:val="24"/>
        </w:rPr>
        <w:tab/>
      </w:r>
      <w:r w:rsidRPr="000F2A07">
        <w:rPr>
          <w:szCs w:val="24"/>
        </w:rPr>
        <w:tab/>
      </w:r>
      <w:r w:rsidRPr="000F2A07">
        <w:rPr>
          <w:szCs w:val="24"/>
        </w:rPr>
        <w:tab/>
      </w:r>
      <w:r w:rsidRPr="000F2A07">
        <w:rPr>
          <w:szCs w:val="24"/>
        </w:rPr>
        <w:tab/>
      </w:r>
      <w:r w:rsidRPr="000F2A07">
        <w:rPr>
          <w:szCs w:val="24"/>
        </w:rPr>
        <w:tab/>
        <w:t>nabyvatel</w:t>
      </w:r>
    </w:p>
    <w:p w14:paraId="754D6F4D" w14:textId="77777777" w:rsidR="00880524" w:rsidRPr="00DB5CF0" w:rsidRDefault="00880524" w:rsidP="00880524">
      <w:pPr>
        <w:pStyle w:val="1"/>
        <w:spacing w:before="0" w:after="0"/>
        <w:jc w:val="both"/>
        <w:rPr>
          <w:b/>
          <w:szCs w:val="24"/>
        </w:rPr>
      </w:pPr>
      <w:r w:rsidRPr="00DB5CF0">
        <w:rPr>
          <w:szCs w:val="24"/>
        </w:rPr>
        <w:br w:type="page"/>
      </w:r>
      <w:r w:rsidRPr="00DB5CF0">
        <w:rPr>
          <w:b/>
          <w:szCs w:val="24"/>
        </w:rPr>
        <w:lastRenderedPageBreak/>
        <w:t>Příloha č. 1</w:t>
      </w:r>
    </w:p>
    <w:p w14:paraId="36B3D1C9" w14:textId="77777777" w:rsidR="00880524" w:rsidRPr="00DB5CF0" w:rsidRDefault="00880524" w:rsidP="00880524">
      <w:pPr>
        <w:pStyle w:val="1"/>
        <w:spacing w:before="0" w:after="0"/>
        <w:jc w:val="both"/>
        <w:rPr>
          <w:b/>
          <w:szCs w:val="24"/>
        </w:rPr>
      </w:pPr>
    </w:p>
    <w:p w14:paraId="2B83ECC1" w14:textId="01E325C2" w:rsidR="00880524" w:rsidRPr="00DB5CF0" w:rsidRDefault="003311BA" w:rsidP="00880524">
      <w:pPr>
        <w:jc w:val="both"/>
        <w:rPr>
          <w:b/>
        </w:rPr>
      </w:pPr>
      <w:r w:rsidRPr="00DB5CF0">
        <w:t xml:space="preserve">Obsah </w:t>
      </w:r>
      <w:r w:rsidR="00880524" w:rsidRPr="00DB5CF0">
        <w:t>publikac</w:t>
      </w:r>
      <w:r w:rsidRPr="00DB5CF0">
        <w:t>e</w:t>
      </w:r>
      <w:r w:rsidR="00880524" w:rsidRPr="00DB5CF0">
        <w:t xml:space="preserve"> s názvem: „</w:t>
      </w:r>
      <w:r w:rsidR="00333691">
        <w:t>Karel Havlíček ve světle korespondence</w:t>
      </w:r>
      <w:r w:rsidR="00880524" w:rsidRPr="00DB5CF0">
        <w:t>“:</w:t>
      </w:r>
    </w:p>
    <w:p w14:paraId="7F1E6EB1" w14:textId="77777777" w:rsidR="00880524" w:rsidRPr="00DB5CF0" w:rsidRDefault="00880524" w:rsidP="00880524">
      <w:pPr>
        <w:jc w:val="both"/>
      </w:pPr>
    </w:p>
    <w:p w14:paraId="2DB4CD07" w14:textId="77777777" w:rsidR="00326233" w:rsidRDefault="00D31BBB" w:rsidP="00326233">
      <w:pPr>
        <w:pStyle w:val="1"/>
        <w:spacing w:before="0" w:after="0"/>
        <w:ind w:left="284" w:hanging="284"/>
        <w:rPr>
          <w:szCs w:val="24"/>
        </w:rPr>
      </w:pPr>
      <w:r w:rsidRPr="00D31BBB">
        <w:rPr>
          <w:szCs w:val="24"/>
        </w:rPr>
        <w:t>J. Janáčková: Božena Němcová a Karel Havlíček. Dva pohledy na jeden generační vztah</w:t>
      </w:r>
      <w:r w:rsidR="00326233">
        <w:rPr>
          <w:szCs w:val="24"/>
        </w:rPr>
        <w:t xml:space="preserve"> </w:t>
      </w:r>
      <w:r w:rsidR="00326233">
        <w:rPr>
          <w:i/>
          <w:szCs w:val="24"/>
        </w:rPr>
        <w:t>(zaměstnanecké dílo)</w:t>
      </w:r>
    </w:p>
    <w:p w14:paraId="4C52D58C" w14:textId="77777777" w:rsidR="00326233" w:rsidRDefault="00D31BBB" w:rsidP="00326233">
      <w:pPr>
        <w:pStyle w:val="1"/>
        <w:spacing w:before="0" w:after="0"/>
        <w:ind w:left="284" w:hanging="284"/>
        <w:rPr>
          <w:i/>
          <w:szCs w:val="24"/>
        </w:rPr>
      </w:pPr>
      <w:r w:rsidRPr="00D31BBB">
        <w:rPr>
          <w:szCs w:val="24"/>
        </w:rPr>
        <w:t>M. Řezník: Karel Havlíček v perspektivě české "vládní strany" na počátku 50. let</w:t>
      </w:r>
      <w:r w:rsidR="00326233">
        <w:rPr>
          <w:szCs w:val="24"/>
        </w:rPr>
        <w:t xml:space="preserve"> </w:t>
      </w:r>
      <w:r w:rsidR="00326233">
        <w:rPr>
          <w:i/>
          <w:szCs w:val="24"/>
        </w:rPr>
        <w:t>(FF UK má práva k dílu na základě licenční smlouvy)</w:t>
      </w:r>
    </w:p>
    <w:p w14:paraId="7611B685" w14:textId="6B497522" w:rsidR="00326233" w:rsidRDefault="00D31BBB" w:rsidP="00326233">
      <w:pPr>
        <w:pStyle w:val="1"/>
        <w:spacing w:before="0" w:after="0"/>
        <w:ind w:left="284" w:hanging="284"/>
        <w:rPr>
          <w:szCs w:val="24"/>
        </w:rPr>
      </w:pPr>
      <w:r w:rsidRPr="00D31BBB">
        <w:rPr>
          <w:szCs w:val="24"/>
        </w:rPr>
        <w:t xml:space="preserve">M. Pokorná: "Nezbývá mi nic jiného než kutnou pohodit." Karel </w:t>
      </w:r>
      <w:proofErr w:type="spellStart"/>
      <w:r w:rsidRPr="00D31BBB">
        <w:rPr>
          <w:szCs w:val="24"/>
        </w:rPr>
        <w:t>Ninger</w:t>
      </w:r>
      <w:proofErr w:type="spellEnd"/>
      <w:r w:rsidRPr="00D31BBB">
        <w:rPr>
          <w:szCs w:val="24"/>
        </w:rPr>
        <w:t xml:space="preserve"> a Karel Havlíček v korespondenci a v pamětech </w:t>
      </w:r>
      <w:r w:rsidR="00326233">
        <w:rPr>
          <w:i/>
          <w:szCs w:val="24"/>
        </w:rPr>
        <w:t>(zaměstnanecké dílo)</w:t>
      </w:r>
    </w:p>
    <w:p w14:paraId="7C1F7E80" w14:textId="7C85A6A0" w:rsidR="00326233" w:rsidRDefault="00D31BBB" w:rsidP="00326233">
      <w:pPr>
        <w:pStyle w:val="1"/>
        <w:spacing w:before="0" w:after="0"/>
        <w:ind w:left="284" w:hanging="284"/>
        <w:rPr>
          <w:szCs w:val="24"/>
        </w:rPr>
      </w:pPr>
      <w:r w:rsidRPr="00D31BBB">
        <w:rPr>
          <w:szCs w:val="24"/>
        </w:rPr>
        <w:t>P. Píša: Z redakčního stolu Karla Havlíčka</w:t>
      </w:r>
      <w:r w:rsidR="00326233">
        <w:rPr>
          <w:szCs w:val="24"/>
        </w:rPr>
        <w:t xml:space="preserve"> </w:t>
      </w:r>
      <w:r w:rsidR="00326233">
        <w:rPr>
          <w:i/>
          <w:szCs w:val="24"/>
        </w:rPr>
        <w:t>(zaměstnanecké dílo)</w:t>
      </w:r>
    </w:p>
    <w:p w14:paraId="74AE60A6" w14:textId="2E564B53" w:rsidR="00326233" w:rsidRDefault="00D31BBB" w:rsidP="00326233">
      <w:pPr>
        <w:pStyle w:val="1"/>
        <w:spacing w:before="0" w:after="0"/>
        <w:ind w:left="284" w:hanging="284"/>
        <w:rPr>
          <w:szCs w:val="24"/>
        </w:rPr>
      </w:pPr>
      <w:r w:rsidRPr="00D31BBB">
        <w:rPr>
          <w:szCs w:val="24"/>
        </w:rPr>
        <w:t>R. Adam: "Ozvěny tlukotu srdcí přátelských</w:t>
      </w:r>
      <w:r w:rsidR="00326233">
        <w:rPr>
          <w:szCs w:val="24"/>
        </w:rPr>
        <w:t>.</w:t>
      </w:r>
      <w:r w:rsidRPr="00D31BBB">
        <w:rPr>
          <w:szCs w:val="24"/>
        </w:rPr>
        <w:t>" Korespondence Karla Havlíčka a</w:t>
      </w:r>
      <w:r w:rsidR="00326233">
        <w:rPr>
          <w:szCs w:val="24"/>
        </w:rPr>
        <w:t xml:space="preserve"> jeho přátel ze semináře </w:t>
      </w:r>
      <w:r w:rsidR="00326233">
        <w:rPr>
          <w:i/>
          <w:szCs w:val="24"/>
        </w:rPr>
        <w:t>(zaměstnanecké dílo)</w:t>
      </w:r>
    </w:p>
    <w:p w14:paraId="11B823DF" w14:textId="3F948B17" w:rsidR="00326233" w:rsidRDefault="00D31BBB" w:rsidP="00326233">
      <w:pPr>
        <w:pStyle w:val="1"/>
        <w:spacing w:before="0" w:after="0"/>
        <w:ind w:left="284" w:hanging="284"/>
        <w:rPr>
          <w:szCs w:val="24"/>
        </w:rPr>
      </w:pPr>
      <w:r w:rsidRPr="00D31BBB">
        <w:rPr>
          <w:szCs w:val="24"/>
        </w:rPr>
        <w:t xml:space="preserve">L. Rychnovská: Vybrané jazykové jevy v korespondenci Josefa Tadeáše </w:t>
      </w:r>
      <w:proofErr w:type="spellStart"/>
      <w:r w:rsidRPr="00D31BBB">
        <w:rPr>
          <w:szCs w:val="24"/>
        </w:rPr>
        <w:t>Klejzara</w:t>
      </w:r>
      <w:proofErr w:type="spellEnd"/>
      <w:r w:rsidR="00326233">
        <w:rPr>
          <w:szCs w:val="24"/>
        </w:rPr>
        <w:t xml:space="preserve"> </w:t>
      </w:r>
      <w:r w:rsidR="00326233">
        <w:rPr>
          <w:i/>
          <w:szCs w:val="24"/>
        </w:rPr>
        <w:t>(zaměstnanecké dílo)</w:t>
      </w:r>
    </w:p>
    <w:p w14:paraId="4A29A051" w14:textId="40A8C653" w:rsidR="00326233" w:rsidRDefault="00D31BBB" w:rsidP="00326233">
      <w:pPr>
        <w:pStyle w:val="1"/>
        <w:spacing w:before="0" w:after="0"/>
        <w:ind w:left="284" w:hanging="284"/>
        <w:rPr>
          <w:szCs w:val="24"/>
        </w:rPr>
      </w:pPr>
      <w:r w:rsidRPr="00D31BBB">
        <w:rPr>
          <w:szCs w:val="24"/>
        </w:rPr>
        <w:t>T. Berger: Užívání lexému "Vašnost" a jiných titulů v Havlíčkových dopisech</w:t>
      </w:r>
      <w:r w:rsidR="00326233">
        <w:rPr>
          <w:szCs w:val="24"/>
        </w:rPr>
        <w:t xml:space="preserve"> </w:t>
      </w:r>
      <w:r w:rsidR="00326233">
        <w:rPr>
          <w:i/>
          <w:szCs w:val="24"/>
        </w:rPr>
        <w:t>(FF UK má práva k dílu na základě licenční smlouvy)</w:t>
      </w:r>
    </w:p>
    <w:p w14:paraId="7F4DE273" w14:textId="25CD373E" w:rsidR="00326233" w:rsidRDefault="00D31BBB" w:rsidP="00326233">
      <w:pPr>
        <w:pStyle w:val="1"/>
        <w:spacing w:before="0" w:after="0"/>
        <w:ind w:left="284" w:hanging="284"/>
        <w:rPr>
          <w:szCs w:val="24"/>
        </w:rPr>
      </w:pPr>
      <w:r w:rsidRPr="00D31BBB">
        <w:rPr>
          <w:szCs w:val="24"/>
        </w:rPr>
        <w:t>B. Špádová: Nejen o paramentech. Církevní lexikum v rodinné korespondenci Karla Havlíčka</w:t>
      </w:r>
      <w:r w:rsidR="00326233">
        <w:rPr>
          <w:szCs w:val="24"/>
        </w:rPr>
        <w:t xml:space="preserve"> </w:t>
      </w:r>
      <w:r w:rsidR="00326233">
        <w:rPr>
          <w:i/>
          <w:szCs w:val="24"/>
        </w:rPr>
        <w:t>(zaměstnanecké dílo)</w:t>
      </w:r>
    </w:p>
    <w:p w14:paraId="01808C13" w14:textId="4CCD1E3D" w:rsidR="00326233" w:rsidRDefault="00D31BBB" w:rsidP="00326233">
      <w:pPr>
        <w:pStyle w:val="1"/>
        <w:spacing w:before="0" w:after="0"/>
        <w:ind w:left="284" w:hanging="284"/>
        <w:rPr>
          <w:szCs w:val="24"/>
        </w:rPr>
      </w:pPr>
      <w:r w:rsidRPr="00D31BBB">
        <w:rPr>
          <w:szCs w:val="24"/>
        </w:rPr>
        <w:t>M. Rybová: Neohebné slovní druhy v korespondenci Karla Havlíčka</w:t>
      </w:r>
      <w:r w:rsidR="00326233">
        <w:rPr>
          <w:szCs w:val="24"/>
        </w:rPr>
        <w:t xml:space="preserve"> </w:t>
      </w:r>
      <w:r w:rsidR="00326233">
        <w:rPr>
          <w:i/>
          <w:szCs w:val="24"/>
        </w:rPr>
        <w:t>(zaměstnanecké dílo)</w:t>
      </w:r>
    </w:p>
    <w:p w14:paraId="45E1D949" w14:textId="740DE665" w:rsidR="00326233" w:rsidRDefault="00D31BBB" w:rsidP="00326233">
      <w:pPr>
        <w:pStyle w:val="1"/>
        <w:spacing w:before="0" w:after="0"/>
        <w:ind w:left="284" w:hanging="284"/>
        <w:rPr>
          <w:szCs w:val="24"/>
        </w:rPr>
      </w:pPr>
      <w:r w:rsidRPr="00D31BBB">
        <w:rPr>
          <w:szCs w:val="24"/>
        </w:rPr>
        <w:t>P. Mareš: "</w:t>
      </w:r>
      <w:proofErr w:type="spellStart"/>
      <w:r w:rsidRPr="00D31BBB">
        <w:rPr>
          <w:szCs w:val="24"/>
        </w:rPr>
        <w:t>Banknoty</w:t>
      </w:r>
      <w:proofErr w:type="spellEnd"/>
      <w:r w:rsidRPr="00D31BBB">
        <w:rPr>
          <w:szCs w:val="24"/>
        </w:rPr>
        <w:t xml:space="preserve"> teď nemám." Vilém </w:t>
      </w:r>
      <w:proofErr w:type="spellStart"/>
      <w:r w:rsidRPr="00D31BBB">
        <w:rPr>
          <w:szCs w:val="24"/>
        </w:rPr>
        <w:t>Gabler</w:t>
      </w:r>
      <w:proofErr w:type="spellEnd"/>
      <w:r w:rsidRPr="00D31BBB">
        <w:rPr>
          <w:szCs w:val="24"/>
        </w:rPr>
        <w:t xml:space="preserve"> píše Karlu Havlíčkovi</w:t>
      </w:r>
      <w:r w:rsidR="00326233">
        <w:rPr>
          <w:szCs w:val="24"/>
        </w:rPr>
        <w:t xml:space="preserve"> </w:t>
      </w:r>
      <w:r w:rsidR="00326233">
        <w:rPr>
          <w:i/>
          <w:szCs w:val="24"/>
        </w:rPr>
        <w:t>(zaměstnanecké dílo)</w:t>
      </w:r>
    </w:p>
    <w:p w14:paraId="4D89808C" w14:textId="04599A6B" w:rsidR="00880524" w:rsidRPr="00D31BBB" w:rsidRDefault="00D31BBB" w:rsidP="00326233">
      <w:pPr>
        <w:pStyle w:val="1"/>
        <w:spacing w:before="0" w:after="0"/>
        <w:ind w:left="284" w:hanging="284"/>
        <w:rPr>
          <w:szCs w:val="24"/>
        </w:rPr>
      </w:pPr>
      <w:r w:rsidRPr="00D31BBB">
        <w:rPr>
          <w:szCs w:val="24"/>
        </w:rPr>
        <w:t>F. Martínek: Studentská korespondence Karla Havlíčka s Mořicem Příborským</w:t>
      </w:r>
      <w:r w:rsidR="00326233">
        <w:rPr>
          <w:szCs w:val="24"/>
        </w:rPr>
        <w:t xml:space="preserve"> </w:t>
      </w:r>
      <w:r w:rsidR="00326233">
        <w:rPr>
          <w:i/>
          <w:szCs w:val="24"/>
        </w:rPr>
        <w:t>(zaměstnanecké dílo)</w:t>
      </w:r>
    </w:p>
    <w:p w14:paraId="2F156BA1" w14:textId="77777777" w:rsidR="00880524" w:rsidRPr="00D31BBB" w:rsidRDefault="00880524" w:rsidP="00D31BBB">
      <w:pPr>
        <w:pStyle w:val="1"/>
        <w:spacing w:before="0" w:after="0"/>
        <w:rPr>
          <w:color w:val="FF0000"/>
          <w:szCs w:val="24"/>
        </w:rPr>
      </w:pPr>
    </w:p>
    <w:p w14:paraId="63CEC120" w14:textId="78DE99A4" w:rsidR="00880524" w:rsidRPr="00DB5CF0" w:rsidRDefault="00880524" w:rsidP="003311BA">
      <w:pPr>
        <w:pStyle w:val="1"/>
        <w:spacing w:before="0" w:after="0"/>
        <w:jc w:val="both"/>
        <w:rPr>
          <w:szCs w:val="24"/>
        </w:rPr>
      </w:pPr>
      <w:r w:rsidRPr="00DB5CF0">
        <w:rPr>
          <w:szCs w:val="24"/>
        </w:rPr>
        <w:t xml:space="preserve">Součástí licence je i editorský podíl na vytvoření publikace ze strany </w:t>
      </w:r>
      <w:r w:rsidR="00333691">
        <w:rPr>
          <w:szCs w:val="24"/>
        </w:rPr>
        <w:t>Lucie Rychnovské a Roberta Adama</w:t>
      </w:r>
      <w:r w:rsidRPr="00DB5CF0">
        <w:rPr>
          <w:szCs w:val="24"/>
        </w:rPr>
        <w:t>.</w:t>
      </w:r>
    </w:p>
    <w:p w14:paraId="0DD3C6F7" w14:textId="77777777" w:rsidR="00E97D1E" w:rsidRPr="00DB5CF0" w:rsidRDefault="00E97D1E">
      <w:pPr>
        <w:pStyle w:val="1"/>
        <w:spacing w:before="0" w:after="0"/>
        <w:jc w:val="both"/>
        <w:rPr>
          <w:szCs w:val="24"/>
        </w:rPr>
      </w:pPr>
    </w:p>
    <w:sectPr w:rsidR="00E97D1E" w:rsidRPr="00DB5C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D3914" w14:textId="77777777" w:rsidR="00072FD1" w:rsidRDefault="00072FD1" w:rsidP="00407AD5">
      <w:r>
        <w:separator/>
      </w:r>
    </w:p>
  </w:endnote>
  <w:endnote w:type="continuationSeparator" w:id="0">
    <w:p w14:paraId="12AFBE47" w14:textId="77777777" w:rsidR="00072FD1" w:rsidRDefault="00072FD1" w:rsidP="0040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88495" w14:textId="4370C295" w:rsidR="00F60CBC" w:rsidRDefault="00F60CBC" w:rsidP="00407AD5">
    <w:pPr>
      <w:pStyle w:val="Zpat"/>
      <w:jc w:val="center"/>
    </w:pPr>
    <w:proofErr w:type="gramStart"/>
    <w:r w:rsidRPr="00423A40">
      <w:rPr>
        <w:sz w:val="23"/>
        <w:szCs w:val="23"/>
      </w:rPr>
      <w:t xml:space="preserve">Stránka </w:t>
    </w:r>
    <w:proofErr w:type="gramEnd"/>
    <w:r w:rsidRPr="00423A40">
      <w:rPr>
        <w:b/>
        <w:bCs/>
        <w:sz w:val="23"/>
        <w:szCs w:val="23"/>
      </w:rPr>
      <w:fldChar w:fldCharType="begin"/>
    </w:r>
    <w:r w:rsidRPr="00423A40">
      <w:rPr>
        <w:b/>
        <w:bCs/>
        <w:sz w:val="23"/>
        <w:szCs w:val="23"/>
      </w:rPr>
      <w:instrText>PAGE</w:instrText>
    </w:r>
    <w:r w:rsidRPr="00423A40">
      <w:rPr>
        <w:b/>
        <w:bCs/>
        <w:sz w:val="23"/>
        <w:szCs w:val="23"/>
      </w:rPr>
      <w:fldChar w:fldCharType="separate"/>
    </w:r>
    <w:r w:rsidR="00E1161C">
      <w:rPr>
        <w:b/>
        <w:bCs/>
        <w:noProof/>
        <w:sz w:val="23"/>
        <w:szCs w:val="23"/>
      </w:rPr>
      <w:t>4</w:t>
    </w:r>
    <w:r w:rsidRPr="00423A40">
      <w:rPr>
        <w:b/>
        <w:bCs/>
        <w:sz w:val="23"/>
        <w:szCs w:val="23"/>
      </w:rPr>
      <w:fldChar w:fldCharType="end"/>
    </w:r>
    <w:proofErr w:type="gramStart"/>
    <w:r w:rsidRPr="00423A40">
      <w:rPr>
        <w:sz w:val="23"/>
        <w:szCs w:val="23"/>
      </w:rPr>
      <w:t xml:space="preserve"> z </w:t>
    </w:r>
    <w:proofErr w:type="gramEnd"/>
    <w:r w:rsidRPr="00423A40">
      <w:rPr>
        <w:b/>
        <w:bCs/>
        <w:sz w:val="23"/>
        <w:szCs w:val="23"/>
      </w:rPr>
      <w:fldChar w:fldCharType="begin"/>
    </w:r>
    <w:r w:rsidRPr="00423A40">
      <w:rPr>
        <w:b/>
        <w:bCs/>
        <w:sz w:val="23"/>
        <w:szCs w:val="23"/>
      </w:rPr>
      <w:instrText>NUMPAGES</w:instrText>
    </w:r>
    <w:r w:rsidRPr="00423A40">
      <w:rPr>
        <w:b/>
        <w:bCs/>
        <w:sz w:val="23"/>
        <w:szCs w:val="23"/>
      </w:rPr>
      <w:fldChar w:fldCharType="separate"/>
    </w:r>
    <w:r w:rsidR="00E1161C">
      <w:rPr>
        <w:b/>
        <w:bCs/>
        <w:noProof/>
        <w:sz w:val="23"/>
        <w:szCs w:val="23"/>
      </w:rPr>
      <w:t>4</w:t>
    </w:r>
    <w:r w:rsidRPr="00423A40">
      <w:rPr>
        <w:b/>
        <w:bCs/>
        <w:sz w:val="23"/>
        <w:szCs w:val="2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EEBBD" w14:textId="77777777" w:rsidR="00072FD1" w:rsidRDefault="00072FD1" w:rsidP="00407AD5">
      <w:r>
        <w:separator/>
      </w:r>
    </w:p>
  </w:footnote>
  <w:footnote w:type="continuationSeparator" w:id="0">
    <w:p w14:paraId="0BDFA575" w14:textId="77777777" w:rsidR="00072FD1" w:rsidRDefault="00072FD1" w:rsidP="00407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3C83"/>
    <w:multiLevelType w:val="hybridMultilevel"/>
    <w:tmpl w:val="34340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63E2"/>
    <w:multiLevelType w:val="hybridMultilevel"/>
    <w:tmpl w:val="24961AFA"/>
    <w:lvl w:ilvl="0" w:tplc="16E6E5A4">
      <w:start w:val="1"/>
      <w:numFmt w:val="decimal"/>
      <w:lvlText w:val="1.%1."/>
      <w:lvlJc w:val="righ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19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710C4D"/>
    <w:multiLevelType w:val="hybridMultilevel"/>
    <w:tmpl w:val="463E312E"/>
    <w:lvl w:ilvl="0" w:tplc="5A0041D4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B339F"/>
    <w:multiLevelType w:val="hybridMultilevel"/>
    <w:tmpl w:val="80D87E2E"/>
    <w:lvl w:ilvl="0" w:tplc="6220D532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06B12"/>
    <w:multiLevelType w:val="hybridMultilevel"/>
    <w:tmpl w:val="BE5C7C0E"/>
    <w:lvl w:ilvl="0" w:tplc="1C1E2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69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E7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AF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D62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1C3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12E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842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507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175498"/>
    <w:multiLevelType w:val="hybridMultilevel"/>
    <w:tmpl w:val="28186582"/>
    <w:lvl w:ilvl="0" w:tplc="61544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2B8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FC58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22B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8D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845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42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AD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2AF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B69A1"/>
    <w:multiLevelType w:val="hybridMultilevel"/>
    <w:tmpl w:val="66DCA190"/>
    <w:lvl w:ilvl="0" w:tplc="A35EC1EC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06A97"/>
    <w:multiLevelType w:val="hybridMultilevel"/>
    <w:tmpl w:val="CA5002D4"/>
    <w:lvl w:ilvl="0" w:tplc="3EEA1F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49612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287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4F0D6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AAC2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459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024DB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2C48D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F85B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FE7C72"/>
    <w:multiLevelType w:val="hybridMultilevel"/>
    <w:tmpl w:val="E372168E"/>
    <w:lvl w:ilvl="0" w:tplc="095EB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BA2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889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32F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2D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8E3C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AAC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897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BC4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5691C"/>
    <w:multiLevelType w:val="multilevel"/>
    <w:tmpl w:val="9D427F6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righ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D5"/>
    <w:rsid w:val="00072FD1"/>
    <w:rsid w:val="00221ECD"/>
    <w:rsid w:val="00245D48"/>
    <w:rsid w:val="00247A2E"/>
    <w:rsid w:val="002A2249"/>
    <w:rsid w:val="003019CF"/>
    <w:rsid w:val="00326233"/>
    <w:rsid w:val="003311BA"/>
    <w:rsid w:val="00333691"/>
    <w:rsid w:val="00407AD5"/>
    <w:rsid w:val="00443DEF"/>
    <w:rsid w:val="004924E4"/>
    <w:rsid w:val="0059442E"/>
    <w:rsid w:val="006124CE"/>
    <w:rsid w:val="006619FF"/>
    <w:rsid w:val="006D6CC6"/>
    <w:rsid w:val="006F6D8F"/>
    <w:rsid w:val="007010CA"/>
    <w:rsid w:val="007F58E3"/>
    <w:rsid w:val="00873E79"/>
    <w:rsid w:val="00880524"/>
    <w:rsid w:val="00A50458"/>
    <w:rsid w:val="00A61AE2"/>
    <w:rsid w:val="00AB1B54"/>
    <w:rsid w:val="00B2057B"/>
    <w:rsid w:val="00BA7645"/>
    <w:rsid w:val="00C32BEC"/>
    <w:rsid w:val="00C3688D"/>
    <w:rsid w:val="00C56664"/>
    <w:rsid w:val="00CA1370"/>
    <w:rsid w:val="00D05A80"/>
    <w:rsid w:val="00D1427C"/>
    <w:rsid w:val="00D31BBB"/>
    <w:rsid w:val="00DB1A1F"/>
    <w:rsid w:val="00DB5CF0"/>
    <w:rsid w:val="00E1161C"/>
    <w:rsid w:val="00E171C9"/>
    <w:rsid w:val="00E71330"/>
    <w:rsid w:val="00E97D1E"/>
    <w:rsid w:val="00F107FE"/>
    <w:rsid w:val="00F15CE1"/>
    <w:rsid w:val="00F60CBC"/>
    <w:rsid w:val="00FA58F7"/>
    <w:rsid w:val="00F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B42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pPr>
      <w:spacing w:before="100" w:after="100"/>
    </w:pPr>
    <w:rPr>
      <w:szCs w:val="20"/>
    </w:rPr>
  </w:style>
  <w:style w:type="paragraph" w:customStyle="1" w:styleId="vec">
    <w:name w:val="vec"/>
    <w:basedOn w:val="Normln"/>
    <w:pPr>
      <w:spacing w:before="100" w:after="100"/>
    </w:pPr>
    <w:rPr>
      <w:szCs w:val="20"/>
    </w:rPr>
  </w:style>
  <w:style w:type="paragraph" w:customStyle="1" w:styleId="1">
    <w:name w:val="1"/>
    <w:basedOn w:val="Normln"/>
    <w:pPr>
      <w:spacing w:before="100" w:after="100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07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7AD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7A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7A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7D1E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443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2" ma:contentTypeDescription="Vytvoří nový dokument" ma:contentTypeScope="" ma:versionID="13ff28f920248530d69df894fec7e9a5">
  <xsd:schema xmlns:xsd="http://www.w3.org/2001/XMLSchema" xmlns:xs="http://www.w3.org/2001/XMLSchema" xmlns:p="http://schemas.microsoft.com/office/2006/metadata/properties" xmlns:ns2="9caeca03-a957-41c9-8610-2ffd27c99031" targetNamespace="http://schemas.microsoft.com/office/2006/metadata/properties" ma:root="true" ma:fieldsID="1c98d68651d59d69d6347df9a497d382" ns2:_="">
    <xsd:import namespace="9caeca03-a957-41c9-8610-2ffd27c99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9BE0029-37E7-4314-8DF8-A286F8C7CF8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caeca03-a957-41c9-8610-2ffd27c9903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D129AE-067B-44F6-B4CD-6AF6F5152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C5864-066F-420B-9FC7-480DAAB90E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338ADF-AC2C-41C6-9F37-CF9700E8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CC7AAE1F</Template>
  <TotalTime>0</TotalTime>
  <Pages>4</Pages>
  <Words>1340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 nakladatelská</vt:lpstr>
    </vt:vector>
  </TitlesOfParts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 nakladatelská</dc:title>
  <dc:creator/>
  <cp:lastModifiedBy/>
  <cp:revision>1</cp:revision>
  <dcterms:created xsi:type="dcterms:W3CDTF">2016-11-19T20:09:00Z</dcterms:created>
  <dcterms:modified xsi:type="dcterms:W3CDTF">2016-12-01T13:34:00Z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