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17B3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17B3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17B3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17B3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17B3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17B3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17B3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17B3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17B36"/>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5476-2F15-43EA-A2F2-57686C0D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2019-01-14T07:13:00Z</dcterms:created>
  <dcterms:modified xsi:type="dcterms:W3CDTF">2019-01-14T07:13:00Z</dcterms:modified>
</cp:coreProperties>
</file>