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1029C8" w:rsidP="001029C8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 Balík Do ruky a Balík Na poštu</w:t>
      </w:r>
    </w:p>
    <w:p w:rsidR="001029C8" w:rsidRDefault="001029C8" w:rsidP="001029C8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982807-0475/2016</w:t>
      </w:r>
    </w:p>
    <w:p w:rsidR="001029C8" w:rsidRDefault="001029C8" w:rsidP="001029C8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1029C8" w:rsidRDefault="001029C8" w:rsidP="001029C8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1029C8" w:rsidRDefault="001029C8" w:rsidP="001029C8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</w:t>
      </w:r>
      <w:r w:rsidR="00D35A84">
        <w:t xml:space="preserve"> </w:t>
      </w:r>
      <w:r>
        <w:t>14</w:t>
      </w:r>
      <w:r w:rsidR="00D35A84">
        <w:t xml:space="preserve"> </w:t>
      </w:r>
      <w:r>
        <w:t>983</w:t>
      </w:r>
    </w:p>
    <w:p w:rsidR="001029C8" w:rsidRDefault="001029C8" w:rsidP="001029C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1029C8" w:rsidRDefault="001029C8" w:rsidP="001029C8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B7E5F">
        <w:t>XXX</w:t>
      </w:r>
    </w:p>
    <w:p w:rsidR="001029C8" w:rsidRDefault="001029C8" w:rsidP="001029C8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1029C8" w:rsidRDefault="001029C8" w:rsidP="001029C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1029C8" w:rsidRDefault="001029C8" w:rsidP="001029C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</w:t>
      </w:r>
    </w:p>
    <w:p w:rsidR="00D35A84" w:rsidRDefault="001029C8" w:rsidP="001029C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Česká pošta,</w:t>
      </w:r>
      <w:r w:rsidR="00D35A84">
        <w:t xml:space="preserve"> </w:t>
      </w:r>
      <w:proofErr w:type="spellStart"/>
      <w:proofErr w:type="gramStart"/>
      <w:r w:rsidR="00D35A84">
        <w:t>s.p</w:t>
      </w:r>
      <w:proofErr w:type="spellEnd"/>
      <w:r w:rsidR="00D35A84">
        <w:t>.</w:t>
      </w:r>
      <w:proofErr w:type="gramEnd"/>
      <w:r w:rsidR="00D35A84">
        <w:t xml:space="preserve">, firemní obchod PH a </w:t>
      </w:r>
      <w:proofErr w:type="spellStart"/>
      <w:r w:rsidR="00D35A84">
        <w:t>StČ</w:t>
      </w:r>
      <w:proofErr w:type="spellEnd"/>
      <w:r w:rsidR="00D35A84">
        <w:t>,</w:t>
      </w:r>
    </w:p>
    <w:p w:rsidR="001029C8" w:rsidRDefault="001029C8" w:rsidP="00D35A84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 xml:space="preserve">Poštovní přihrádka 90, </w:t>
      </w:r>
      <w:proofErr w:type="gramStart"/>
      <w:r>
        <w:t>225 90  Praha</w:t>
      </w:r>
      <w:proofErr w:type="gramEnd"/>
      <w:r>
        <w:t xml:space="preserve"> 025</w:t>
      </w:r>
    </w:p>
    <w:p w:rsidR="001029C8" w:rsidRDefault="001029C8" w:rsidP="001029C8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1029C8" w:rsidRDefault="001029C8" w:rsidP="001029C8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1029C8" w:rsidRDefault="001029C8" w:rsidP="001029C8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1029C8" w:rsidRDefault="001029C8" w:rsidP="001029C8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1029C8" w:rsidRDefault="006B7E5F" w:rsidP="001029C8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1029C8" w:rsidRDefault="001029C8" w:rsidP="001029C8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6B7E5F">
        <w:t>XXX</w:t>
      </w:r>
    </w:p>
    <w:p w:rsidR="001029C8" w:rsidRDefault="001029C8" w:rsidP="001029C8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B7E5F">
        <w:t>XXX</w:t>
      </w:r>
    </w:p>
    <w:p w:rsidR="001029C8" w:rsidRDefault="001029C8" w:rsidP="001029C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B7E5F">
        <w:t>XXX</w:t>
      </w:r>
    </w:p>
    <w:p w:rsidR="001029C8" w:rsidRDefault="001029C8" w:rsidP="001029C8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B7E5F">
        <w:t>XXX</w:t>
      </w:r>
    </w:p>
    <w:p w:rsidR="001029C8" w:rsidRDefault="00D35A84" w:rsidP="001029C8">
      <w:pPr>
        <w:numPr>
          <w:ilvl w:val="0"/>
          <w:numId w:val="0"/>
        </w:numPr>
        <w:spacing w:before="50" w:after="70" w:line="240" w:lineRule="auto"/>
        <w:ind w:left="142"/>
      </w:pPr>
      <w:r>
        <w:t>zapsán</w:t>
      </w:r>
      <w:r w:rsidR="001029C8">
        <w:t xml:space="preserve"> v </w:t>
      </w:r>
      <w:r>
        <w:t>živnostenském rejstříku:</w:t>
      </w:r>
      <w:r>
        <w:tab/>
      </w:r>
      <w:r w:rsidR="006B7E5F">
        <w:t>XXX</w:t>
      </w:r>
    </w:p>
    <w:p w:rsidR="001029C8" w:rsidRDefault="001029C8" w:rsidP="001029C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6B7E5F">
        <w:t>XXX</w:t>
      </w:r>
    </w:p>
    <w:p w:rsidR="001029C8" w:rsidRDefault="001029C8" w:rsidP="001029C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B7E5F">
        <w:t>XXX</w:t>
      </w:r>
    </w:p>
    <w:p w:rsidR="001029C8" w:rsidRDefault="001029C8" w:rsidP="001029C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6B7E5F">
        <w:t>XXX</w:t>
      </w:r>
    </w:p>
    <w:p w:rsidR="001029C8" w:rsidRDefault="001029C8" w:rsidP="001029C8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6B7E5F">
        <w:t>XXX</w:t>
      </w:r>
    </w:p>
    <w:p w:rsidR="001029C8" w:rsidRDefault="001029C8" w:rsidP="001029C8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6B7E5F">
        <w:t>XXX</w:t>
      </w:r>
    </w:p>
    <w:p w:rsidR="001029C8" w:rsidRDefault="001029C8" w:rsidP="001029C8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1029C8" w:rsidRDefault="001029C8" w:rsidP="001029C8">
      <w:pPr>
        <w:numPr>
          <w:ilvl w:val="0"/>
          <w:numId w:val="0"/>
        </w:numPr>
        <w:spacing w:before="50" w:after="70" w:line="240" w:lineRule="auto"/>
        <w:ind w:left="142"/>
      </w:pPr>
    </w:p>
    <w:p w:rsidR="001029C8" w:rsidRDefault="001029C8" w:rsidP="001029C8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</w:t>
      </w:r>
      <w:r w:rsidR="00D35A84">
        <w:t> </w:t>
      </w:r>
      <w:r>
        <w:t>ustanovením § 1746 odst. 2zákona č. 89/2012Sb., občanského zákoníku, ve znění pozdějších předpisů (dále</w:t>
      </w:r>
      <w:r w:rsidR="00D35A84">
        <w:t> </w:t>
      </w:r>
      <w:r>
        <w:t>jen "Občanský zákoník")tuto Dohodu o podmínkách podávání poštovních zásilek Balík Do ruky a</w:t>
      </w:r>
      <w:r w:rsidR="00D35A84">
        <w:t> </w:t>
      </w:r>
      <w:r>
        <w:t>Balík Na poštu (dále jen "Dohoda").</w:t>
      </w:r>
    </w:p>
    <w:p w:rsidR="001029C8" w:rsidRDefault="001029C8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1029C8" w:rsidRPr="001029C8" w:rsidRDefault="001029C8" w:rsidP="001029C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1029C8" w:rsidRDefault="001029C8" w:rsidP="001029C8">
      <w:pPr>
        <w:numPr>
          <w:ilvl w:val="1"/>
          <w:numId w:val="50"/>
        </w:numPr>
        <w:spacing w:after="120"/>
        <w:ind w:left="624" w:hanging="624"/>
        <w:jc w:val="both"/>
      </w:pPr>
      <w:r>
        <w:t>Dohoda upravuje vzájemná práva a povinnosti obou stran Dohody, které vzniknou z postupů při</w:t>
      </w:r>
      <w:r w:rsidR="00D35A84">
        <w:t> </w:t>
      </w:r>
      <w:r>
        <w:t>podávání poštovních zásilek Balík Do ruky a Balík Na poštu (dále jen "zásilka"). Není-li v Dohodě výslovně sjednáno jinak, práva a povinnosti z uzavřené Dohody vyplývají z Poštovních podmínek služby Balík Do ruky a Poštovních podmínek služby Balík Na poštu platných v den podání zásilky (dále jen "poštovní podmínky").</w:t>
      </w:r>
    </w:p>
    <w:p w:rsidR="001029C8" w:rsidRDefault="001029C8" w:rsidP="001029C8">
      <w:pPr>
        <w:numPr>
          <w:ilvl w:val="2"/>
          <w:numId w:val="50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 Uzavírání dílčích poštovních smluv se v otázkách neupravených touto Dohodou řídí Poštovními podmínkami účinnými ke dni podání.</w:t>
      </w:r>
    </w:p>
    <w:p w:rsidR="001029C8" w:rsidRPr="001029C8" w:rsidRDefault="001029C8" w:rsidP="001029C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1029C8" w:rsidRDefault="001029C8" w:rsidP="001029C8">
      <w:pPr>
        <w:numPr>
          <w:ilvl w:val="1"/>
          <w:numId w:val="50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1029C8" w:rsidRDefault="001029C8" w:rsidP="001029C8">
      <w:pPr>
        <w:numPr>
          <w:ilvl w:val="3"/>
          <w:numId w:val="50"/>
        </w:numPr>
        <w:spacing w:after="120"/>
        <w:jc w:val="both"/>
      </w:pPr>
      <w:r>
        <w:t>Adresním štítkem vydávaným ČP, který Odesílatel vyplní podle předtisku;</w:t>
      </w:r>
    </w:p>
    <w:p w:rsidR="001029C8" w:rsidRDefault="001029C8" w:rsidP="001029C8">
      <w:pPr>
        <w:numPr>
          <w:ilvl w:val="3"/>
          <w:numId w:val="50"/>
        </w:numPr>
        <w:spacing w:after="120"/>
        <w:jc w:val="both"/>
      </w:pPr>
      <w:r>
        <w:t>Adresním štítkem, jehož potisk je generován ze softwaru ČP.</w:t>
      </w:r>
    </w:p>
    <w:p w:rsidR="001029C8" w:rsidRDefault="001029C8" w:rsidP="001029C8">
      <w:pPr>
        <w:numPr>
          <w:ilvl w:val="1"/>
          <w:numId w:val="50"/>
        </w:numPr>
        <w:spacing w:after="120"/>
        <w:ind w:left="624" w:hanging="624"/>
        <w:jc w:val="both"/>
      </w:pPr>
      <w:r>
        <w:t>Vyplněný adresní štítek musí obsahovat dále i údaje o hmotnosti zásilky v kg s přesností na 100 g (tento údaj není nutno uvádět při podání na poště) a PSČ podací pošty. Zásilky s nečitelnými údaji má právo ČP odmítnout.</w:t>
      </w:r>
    </w:p>
    <w:p w:rsidR="001029C8" w:rsidRDefault="001029C8" w:rsidP="001029C8">
      <w:pPr>
        <w:numPr>
          <w:ilvl w:val="1"/>
          <w:numId w:val="50"/>
        </w:numPr>
        <w:spacing w:after="120"/>
        <w:ind w:left="624" w:hanging="624"/>
        <w:jc w:val="both"/>
      </w:pPr>
      <w:r>
        <w:t>Adresní štítky vydávané ČP (dále "AŠ ČP") budou Odesílateli vydány ČP zdarma v potřebném počtu po uzavření této Dohody a dále na základě e-mailové nebo faxové objednávky (výjimečně i telefonické objednávky, která musí být následně potvrzena některým z předcházejících způsobů objednání).</w:t>
      </w:r>
    </w:p>
    <w:p w:rsidR="001029C8" w:rsidRDefault="001029C8" w:rsidP="001029C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Potištěné adresní štítky objednává Odesílatel v předstihu 20 pracovních dní na e-mailu: </w:t>
      </w:r>
      <w:r w:rsidR="006B7E5F">
        <w:t>XXX</w:t>
      </w:r>
      <w:r w:rsidR="006B7E5F">
        <w:t xml:space="preserve"> </w:t>
      </w:r>
      <w:r>
        <w:t xml:space="preserve">prostřednictvím objednávkového formuláře, kde je zvolen způsob jejich převzetí. </w:t>
      </w:r>
    </w:p>
    <w:p w:rsidR="001029C8" w:rsidRDefault="001029C8" w:rsidP="001029C8">
      <w:pPr>
        <w:numPr>
          <w:ilvl w:val="2"/>
          <w:numId w:val="50"/>
        </w:numPr>
        <w:spacing w:after="120"/>
        <w:ind w:left="624" w:hanging="624"/>
        <w:jc w:val="both"/>
      </w:pPr>
      <w:r>
        <w:rPr>
          <w:b/>
        </w:rPr>
        <w:t>Nepotištěné (zcela bílé) adresní štítky objednává Odesílatel v předstihu 10 pracovních dnů na</w:t>
      </w:r>
      <w:r w:rsidR="00D35A84">
        <w:rPr>
          <w:b/>
        </w:rPr>
        <w:t> </w:t>
      </w:r>
      <w:r>
        <w:rPr>
          <w:b/>
        </w:rPr>
        <w:t xml:space="preserve">podací poště </w:t>
      </w:r>
      <w:r w:rsidR="006B7E5F">
        <w:t>XXX</w:t>
      </w:r>
      <w:r>
        <w:rPr>
          <w:b/>
        </w:rPr>
        <w:t>.</w:t>
      </w:r>
    </w:p>
    <w:p w:rsidR="001029C8" w:rsidRDefault="001029C8" w:rsidP="001029C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AŠ ČP jsou zúčtovatelným tiskopisem. Odesílatel zajistí jejich ochranu a odpovídá ČP za škodu vzniklou jejich případným zneužitím. Nevyužité, poškozené či jinak znehodnocené AŠ ČP vrátí Odesílatel bez zbytečného odkladu ČP. </w:t>
      </w:r>
    </w:p>
    <w:p w:rsidR="001029C8" w:rsidRDefault="001029C8" w:rsidP="001029C8">
      <w:pPr>
        <w:numPr>
          <w:ilvl w:val="1"/>
          <w:numId w:val="50"/>
        </w:numPr>
        <w:spacing w:after="120"/>
        <w:ind w:left="624" w:hanging="624"/>
        <w:jc w:val="both"/>
      </w:pPr>
      <w:r>
        <w:t>Odesílatel bude používat AŠ ČP vzestupně v pořadí jejich podacích čísel (číslo na AŠ ČP bez poslední číslice, která je kontrolní).</w:t>
      </w:r>
    </w:p>
    <w:p w:rsidR="001029C8" w:rsidRDefault="001029C8" w:rsidP="001029C8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povinen při podání zásilek (tedy nejpozději spolu s předávanými zásilkami) předat provozovně ČP podací data k zásilkám. V opačném případě je ČP oprávněna zásilky nepřevzít, tedy odmítnout podání těchto zásilek do doby, než budou podací data předána.</w:t>
      </w:r>
    </w:p>
    <w:p w:rsidR="00D35A84" w:rsidRDefault="00D35A84" w:rsidP="00D35A84">
      <w:pPr>
        <w:numPr>
          <w:ilvl w:val="0"/>
          <w:numId w:val="0"/>
        </w:numPr>
        <w:spacing w:after="120"/>
        <w:ind w:left="624"/>
        <w:jc w:val="both"/>
      </w:pPr>
    </w:p>
    <w:p w:rsidR="00D35A84" w:rsidRDefault="00D35A84" w:rsidP="00D35A84">
      <w:pPr>
        <w:numPr>
          <w:ilvl w:val="0"/>
          <w:numId w:val="0"/>
        </w:numPr>
        <w:spacing w:after="120"/>
        <w:ind w:left="624"/>
        <w:jc w:val="both"/>
      </w:pPr>
    </w:p>
    <w:p w:rsidR="006B7E5F" w:rsidRDefault="006B7E5F" w:rsidP="00D35A84">
      <w:pPr>
        <w:numPr>
          <w:ilvl w:val="0"/>
          <w:numId w:val="0"/>
        </w:numPr>
        <w:spacing w:after="120"/>
        <w:ind w:left="624"/>
        <w:jc w:val="both"/>
      </w:pPr>
    </w:p>
    <w:p w:rsidR="001029C8" w:rsidRDefault="001029C8" w:rsidP="001029C8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 xml:space="preserve">Odesílatel, který podává zásilky s doplňkovou službou </w:t>
      </w:r>
      <w:proofErr w:type="spellStart"/>
      <w:r>
        <w:t>Bezdokladová</w:t>
      </w:r>
      <w:proofErr w:type="spellEnd"/>
      <w:r>
        <w:t xml:space="preserve"> dobírka, předá ČP podací data k</w:t>
      </w:r>
      <w:r w:rsidR="00D35A84">
        <w:t> </w:t>
      </w:r>
      <w:r>
        <w:t xml:space="preserve">zásilkám ve formě datového souboru. Datový soubor Odesílatel předá ČP nejpozději spolu s předávanými zásilkami. V případě žádosti o službu </w:t>
      </w:r>
      <w:proofErr w:type="spellStart"/>
      <w:r>
        <w:t>Bezdokladová</w:t>
      </w:r>
      <w:proofErr w:type="spellEnd"/>
      <w:r>
        <w:t xml:space="preserve"> dobírka je Evidenční list, podepsaný oprávněným zástupcem, nedílnou součástí této Dohody jako Příloha č 2. Odesílatel stanoví jedinečný účet u peněžního ústavu, kam budou vybrané peněžní částky převáděny nebo má možnost, v případě kdy využívá více typů zásilek, stanovit jeden účet pro každý typ zásilky. Bankovní spojení je uvedeno v</w:t>
      </w:r>
      <w:r w:rsidR="00D35A84">
        <w:t> </w:t>
      </w:r>
      <w:r>
        <w:t xml:space="preserve">Evidenčním listu, který je vyhotoven celkem v trojím provedení. Při volbě indikace kumulovaný přípis v Evidenčním listu musí být elektronicky předávaný soubor obsahující položkový rozpis plateb za </w:t>
      </w:r>
      <w:proofErr w:type="spellStart"/>
      <w:r>
        <w:t>Bezdokladovou</w:t>
      </w:r>
      <w:proofErr w:type="spellEnd"/>
      <w:r>
        <w:t xml:space="preserve"> dobírku zašifrován šifrovacím programem ČP CRYPTA, který je zdarma (veškeré informace jsou k dispozici na Internetových stránkách ČP http://www.ceskaposta.cz/cz/sluzby/e-sluzby/interni-certifikacni-autorita-id314/). Zašifrováním je soubor zabezpečen proti neoprávněné manipulaci s údaji uloženými uvnitř souboru. Kumulovaný přípis na účet odesílatele bude proveden až</w:t>
      </w:r>
      <w:r w:rsidR="00D35A84">
        <w:t> </w:t>
      </w:r>
      <w:r>
        <w:t>po vydání technologického certifikátu CRYPTA, do té doby jsou platby připisovány položkově. Neoprávněně převedené částky na účet Odesílatele vrátí Odesílatel bez průtahů ČP.</w:t>
      </w:r>
    </w:p>
    <w:p w:rsidR="001029C8" w:rsidRPr="001029C8" w:rsidRDefault="001029C8" w:rsidP="001029C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1029C8" w:rsidRDefault="001029C8" w:rsidP="001029C8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1029C8" w:rsidRDefault="001029C8" w:rsidP="001029C8">
      <w:pPr>
        <w:numPr>
          <w:ilvl w:val="3"/>
          <w:numId w:val="50"/>
        </w:numPr>
        <w:spacing w:after="120"/>
        <w:jc w:val="both"/>
      </w:pPr>
      <w:r>
        <w:t xml:space="preserve">na poště: </w:t>
      </w:r>
      <w:r w:rsidR="006B7E5F">
        <w:t>XXX</w:t>
      </w:r>
    </w:p>
    <w:p w:rsidR="001029C8" w:rsidRDefault="006B7E5F" w:rsidP="001029C8">
      <w:pPr>
        <w:numPr>
          <w:ilvl w:val="4"/>
          <w:numId w:val="50"/>
        </w:numPr>
        <w:spacing w:after="120"/>
        <w:jc w:val="both"/>
      </w:pPr>
      <w:r>
        <w:t>XXX</w:t>
      </w:r>
    </w:p>
    <w:p w:rsidR="001029C8" w:rsidRDefault="001029C8" w:rsidP="001029C8">
      <w:pPr>
        <w:numPr>
          <w:ilvl w:val="4"/>
          <w:numId w:val="50"/>
        </w:numPr>
        <w:spacing w:after="120"/>
        <w:jc w:val="both"/>
      </w:pPr>
      <w:r>
        <w:t xml:space="preserve">mezní doba pro podání na poště je </w:t>
      </w:r>
      <w:r w:rsidR="00D35A84" w:rsidRPr="00D35A84">
        <w:t xml:space="preserve">dle </w:t>
      </w:r>
      <w:r w:rsidR="006B7E5F">
        <w:t>XXX</w:t>
      </w:r>
    </w:p>
    <w:p w:rsidR="001029C8" w:rsidRDefault="001029C8" w:rsidP="001029C8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1029C8" w:rsidRDefault="001029C8" w:rsidP="001029C8">
      <w:pPr>
        <w:numPr>
          <w:ilvl w:val="3"/>
          <w:numId w:val="50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6B7E5F">
        <w:t>XXX</w:t>
      </w:r>
    </w:p>
    <w:p w:rsidR="001029C8" w:rsidRDefault="001029C8" w:rsidP="001029C8">
      <w:pPr>
        <w:numPr>
          <w:ilvl w:val="4"/>
          <w:numId w:val="50"/>
        </w:numPr>
        <w:spacing w:after="120"/>
        <w:jc w:val="both"/>
      </w:pPr>
      <w:r>
        <w:t xml:space="preserve">přidělené ID CČK složky obslužného místa: </w:t>
      </w:r>
      <w:r w:rsidR="006B7E5F">
        <w:t>XXX</w:t>
      </w:r>
    </w:p>
    <w:p w:rsidR="001029C8" w:rsidRDefault="006B7E5F" w:rsidP="001029C8">
      <w:pPr>
        <w:numPr>
          <w:ilvl w:val="4"/>
          <w:numId w:val="50"/>
        </w:numPr>
        <w:spacing w:after="120"/>
        <w:jc w:val="both"/>
      </w:pPr>
      <w:r>
        <w:rPr>
          <w:b/>
        </w:rPr>
        <w:t>XXX</w:t>
      </w:r>
    </w:p>
    <w:p w:rsidR="001029C8" w:rsidRDefault="001029C8" w:rsidP="001029C8">
      <w:pPr>
        <w:numPr>
          <w:ilvl w:val="4"/>
          <w:numId w:val="50"/>
        </w:numPr>
        <w:spacing w:after="120"/>
        <w:jc w:val="both"/>
      </w:pPr>
      <w:r>
        <w:t xml:space="preserve">odpovědný pracovník Odesílatele: </w:t>
      </w:r>
      <w:r w:rsidR="006B7E5F">
        <w:t>XXX</w:t>
      </w:r>
    </w:p>
    <w:p w:rsidR="001029C8" w:rsidRDefault="00D35A84" w:rsidP="001029C8">
      <w:pPr>
        <w:numPr>
          <w:ilvl w:val="4"/>
          <w:numId w:val="50"/>
        </w:numPr>
        <w:spacing w:after="120"/>
        <w:jc w:val="both"/>
      </w:pPr>
      <w:r>
        <w:t xml:space="preserve">podací poštou je pošta: </w:t>
      </w:r>
      <w:r w:rsidR="006B7E5F">
        <w:t>XXX</w:t>
      </w:r>
    </w:p>
    <w:p w:rsidR="001029C8" w:rsidRDefault="001029C8" w:rsidP="001029C8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1029C8" w:rsidRDefault="001029C8" w:rsidP="001029C8">
      <w:pPr>
        <w:numPr>
          <w:ilvl w:val="1"/>
          <w:numId w:val="50"/>
        </w:numPr>
        <w:spacing w:after="120"/>
        <w:ind w:left="624" w:hanging="624"/>
        <w:jc w:val="both"/>
      </w:pPr>
      <w:r>
        <w:t>Objednávky svozu jsou</w:t>
      </w:r>
      <w:r w:rsidR="00D35A84">
        <w:t xml:space="preserve"> přijímány pracovištěm ČP: dle Přílohy č. 1</w:t>
      </w:r>
    </w:p>
    <w:p w:rsidR="001029C8" w:rsidRDefault="001029C8" w:rsidP="001029C8">
      <w:pPr>
        <w:numPr>
          <w:ilvl w:val="2"/>
          <w:numId w:val="50"/>
        </w:numPr>
        <w:spacing w:after="120"/>
        <w:jc w:val="both"/>
      </w:pPr>
      <w:r>
        <w:t xml:space="preserve">v pracovní dny v době od </w:t>
      </w:r>
      <w:r w:rsidR="006B7E5F">
        <w:t>XXX</w:t>
      </w:r>
      <w:r>
        <w:t xml:space="preserve">. do </w:t>
      </w:r>
      <w:r w:rsidR="006B7E5F">
        <w:t>XXX</w:t>
      </w:r>
      <w:r>
        <w:t>., a to na následující pracovní den, pokud se</w:t>
      </w:r>
      <w:r w:rsidR="00D35A84">
        <w:t> </w:t>
      </w:r>
      <w:r>
        <w:t>strany Dohody nedohodnou jinak.</w:t>
      </w:r>
    </w:p>
    <w:p w:rsidR="001029C8" w:rsidRDefault="001029C8" w:rsidP="001029C8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Odesílatel má sjednán svoz a nemá k podání ani jednu zásilku využívaných služeb ČP, je</w:t>
      </w:r>
      <w:r w:rsidR="00D35A84">
        <w:t> </w:t>
      </w:r>
      <w:r>
        <w:t xml:space="preserve">povinen svoz zrušit na výše zmíněném pracovišti ČP - viz uvedené kontakty v bodu 3.2 tohoto článku, a to nejpozději téhož dne do </w:t>
      </w:r>
      <w:r w:rsidR="006B7E5F">
        <w:t>XXX</w:t>
      </w:r>
      <w:r>
        <w:t>. Pokud objednaný svoz nezruší, považuje ČP tuto jízdu za marnou jízdu.</w:t>
      </w:r>
    </w:p>
    <w:p w:rsidR="001029C8" w:rsidRDefault="001029C8" w:rsidP="001029C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Při podání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</w:t>
      </w:r>
      <w:r w:rsidR="006B7E5F">
        <w:t>XXX</w:t>
      </w:r>
      <w:r>
        <w:t xml:space="preserve">. </w:t>
      </w:r>
    </w:p>
    <w:p w:rsidR="001029C8" w:rsidRDefault="001029C8" w:rsidP="001029C8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1029C8" w:rsidRDefault="001029C8" w:rsidP="001029C8">
      <w:pPr>
        <w:numPr>
          <w:ilvl w:val="3"/>
          <w:numId w:val="50"/>
        </w:numPr>
        <w:spacing w:after="120"/>
        <w:jc w:val="both"/>
      </w:pPr>
      <w:r>
        <w:t>po</w:t>
      </w:r>
      <w:r w:rsidR="00D35A84">
        <w:t xml:space="preserve">štovní zásilkou na adresu: </w:t>
      </w:r>
      <w:r w:rsidR="006B7E5F">
        <w:t>XXX</w:t>
      </w:r>
    </w:p>
    <w:p w:rsidR="001029C8" w:rsidRPr="001029C8" w:rsidRDefault="001029C8" w:rsidP="001029C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1029C8" w:rsidRDefault="001029C8" w:rsidP="001029C8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byl sjednán:</w:t>
      </w:r>
    </w:p>
    <w:p w:rsidR="001029C8" w:rsidRPr="001029C8" w:rsidRDefault="001029C8" w:rsidP="001029C8">
      <w:pPr>
        <w:numPr>
          <w:ilvl w:val="3"/>
          <w:numId w:val="50"/>
        </w:numPr>
        <w:spacing w:after="120"/>
        <w:jc w:val="both"/>
      </w:pPr>
      <w:r>
        <w:rPr>
          <w:b/>
        </w:rPr>
        <w:t>na základě faktury</w:t>
      </w:r>
    </w:p>
    <w:p w:rsidR="001029C8" w:rsidRDefault="001029C8" w:rsidP="001029C8">
      <w:pPr>
        <w:numPr>
          <w:ilvl w:val="4"/>
          <w:numId w:val="50"/>
        </w:numPr>
        <w:spacing w:after="120"/>
        <w:jc w:val="both"/>
      </w:pPr>
      <w:r>
        <w:t>převodem z účtu</w:t>
      </w:r>
    </w:p>
    <w:p w:rsidR="001029C8" w:rsidRDefault="001029C8" w:rsidP="001029C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Na poštu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připočítanou DPH v zákonné výši. Ceník je dostupný na všech poštách v ČR a na Internetové adrese http://www.ceskaposta.cz/. ČP si vyhrazuje právo tento Ceník jednostranně změnit.</w:t>
      </w:r>
    </w:p>
    <w:p w:rsidR="001029C8" w:rsidRDefault="001029C8" w:rsidP="001029C8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</w:t>
      </w:r>
      <w:r w:rsidR="006B7E5F">
        <w:t>XXX</w:t>
      </w:r>
      <w:r w:rsidR="006B7E5F">
        <w:t xml:space="preserve"> </w:t>
      </w:r>
      <w:r>
        <w:t>před dnem účinnosti změn, a to zpřístupněním této informace na všech poštách v ČR a na výše uvedené internetové adrese. Odesílatel je povinen se s novým zněním Ceníku seznámit.</w:t>
      </w:r>
    </w:p>
    <w:p w:rsidR="001029C8" w:rsidRDefault="001029C8" w:rsidP="001029C8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Do ruky do 30 kg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připočtenou DPH v zákonné výši. Ceník je dostupný na všech poštách v ČR a na Internetové adrese http://www.ceskaposta.cz/. ČP si vyhrazuje právo tento Ceník jednostranně změnit.</w:t>
      </w:r>
    </w:p>
    <w:p w:rsidR="001029C8" w:rsidRDefault="001029C8" w:rsidP="001029C8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</w:t>
      </w:r>
      <w:r w:rsidR="006B7E5F">
        <w:t>XXX</w:t>
      </w:r>
      <w:r w:rsidR="006B7E5F">
        <w:t xml:space="preserve"> </w:t>
      </w:r>
      <w:r>
        <w:t>před dnem účinnosti změn, a to zpřístupněním této informace na všech poštách v ČR a na výše uvedené internetové adrese. Odesílatel je povinen se s novým zněním Ceníku seznámit.</w:t>
      </w:r>
    </w:p>
    <w:p w:rsidR="001029C8" w:rsidRDefault="001029C8" w:rsidP="001029C8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Do ruky nad 30 kg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připočtenou DPH v zákonné výši. Ceník je dostupný na všech poštách v ČR a na Internetové adrese http://www.ceskaposta.cz/. ČP si vyhrazuje právo tento Ceník jednostranně změnit.</w:t>
      </w:r>
    </w:p>
    <w:p w:rsidR="001029C8" w:rsidRDefault="001029C8" w:rsidP="001029C8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</w:t>
      </w:r>
      <w:r w:rsidR="006B7E5F">
        <w:t>XXX</w:t>
      </w:r>
      <w:r w:rsidR="006B7E5F">
        <w:t xml:space="preserve"> </w:t>
      </w:r>
      <w:r>
        <w:t>před dnem účinnosti změn, a to zpřístupněním této informace na všech poštách v ČR a na výše uvedené internetové adrese. Odesílatel je povinen se s novým zněním Ceníku seznámit.</w:t>
      </w:r>
    </w:p>
    <w:p w:rsidR="001029C8" w:rsidRDefault="001029C8" w:rsidP="001029C8">
      <w:pPr>
        <w:numPr>
          <w:ilvl w:val="1"/>
          <w:numId w:val="50"/>
        </w:numPr>
        <w:spacing w:after="120"/>
        <w:ind w:left="624" w:hanging="624"/>
        <w:jc w:val="both"/>
      </w:pPr>
      <w:r>
        <w:t>V případě marné jízdy z viny Odesílatele dle Čl. 3, bod 3.3, je ČP oprávněna účtovat Odesílateli cenu této marné jízdy, a to ve výši ceny mimořádné jízdy dle Ceníku platného ke dni poskytnutí této služby.</w:t>
      </w:r>
    </w:p>
    <w:p w:rsidR="00D35A84" w:rsidRDefault="00D35A84" w:rsidP="00D35A84">
      <w:pPr>
        <w:numPr>
          <w:ilvl w:val="0"/>
          <w:numId w:val="0"/>
        </w:numPr>
        <w:spacing w:after="120"/>
        <w:ind w:left="624"/>
        <w:jc w:val="both"/>
      </w:pPr>
    </w:p>
    <w:p w:rsidR="001029C8" w:rsidRDefault="001029C8" w:rsidP="001029C8">
      <w:pPr>
        <w:numPr>
          <w:ilvl w:val="1"/>
          <w:numId w:val="50"/>
        </w:numPr>
        <w:spacing w:after="120"/>
        <w:ind w:left="624" w:hanging="624"/>
        <w:jc w:val="both"/>
      </w:pPr>
      <w:r>
        <w:t>Fakturu - daňový doklad</w:t>
      </w:r>
      <w:r w:rsidR="00D35A84">
        <w:t xml:space="preserve"> bude ČP vystavovat m</w:t>
      </w:r>
      <w:r>
        <w:t xml:space="preserve">ěsíčně s lhůtou splatnost </w:t>
      </w:r>
      <w:r w:rsidR="006B7E5F">
        <w:t>XXX</w:t>
      </w:r>
      <w:r w:rsidR="006B7E5F">
        <w:t xml:space="preserve"> </w:t>
      </w:r>
      <w:r>
        <w:t>od data jejího vystavení.</w:t>
      </w:r>
    </w:p>
    <w:p w:rsidR="001029C8" w:rsidRDefault="001029C8" w:rsidP="001029C8">
      <w:pPr>
        <w:numPr>
          <w:ilvl w:val="2"/>
          <w:numId w:val="50"/>
        </w:numPr>
        <w:spacing w:after="120"/>
        <w:ind w:left="624" w:hanging="624"/>
        <w:jc w:val="both"/>
      </w:pPr>
      <w:r>
        <w:lastRenderedPageBreak/>
        <w:t>Je-li Odesílatel v prodlení s placením ceny, je povinen uhradit úroky z prodlení ve výši stanovené podle nařízení vlády č. 351/2013 Sb., kterým se určuje výše úroků z prodlení a nákladů spojených s</w:t>
      </w:r>
      <w:r w:rsidR="00D35A84">
        <w:t> </w:t>
      </w:r>
      <w: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1029C8" w:rsidRDefault="001029C8" w:rsidP="001029C8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- daňové doklady budou zasílány na adresu: </w:t>
      </w:r>
    </w:p>
    <w:p w:rsidR="001029C8" w:rsidRPr="001029C8" w:rsidRDefault="006B7E5F" w:rsidP="001029C8">
      <w:pPr>
        <w:numPr>
          <w:ilvl w:val="2"/>
          <w:numId w:val="50"/>
        </w:numPr>
        <w:spacing w:after="120"/>
        <w:ind w:left="624" w:hanging="624"/>
        <w:jc w:val="both"/>
      </w:pPr>
      <w:r>
        <w:rPr>
          <w:b/>
        </w:rPr>
        <w:t>XXX</w:t>
      </w:r>
    </w:p>
    <w:p w:rsidR="001029C8" w:rsidRDefault="006B7E5F" w:rsidP="001029C8">
      <w:pPr>
        <w:numPr>
          <w:ilvl w:val="2"/>
          <w:numId w:val="50"/>
        </w:numPr>
        <w:spacing w:after="120"/>
        <w:ind w:left="624" w:hanging="624"/>
        <w:jc w:val="both"/>
      </w:pPr>
      <w:r>
        <w:t>XXX</w:t>
      </w:r>
    </w:p>
    <w:p w:rsidR="001029C8" w:rsidRDefault="001029C8" w:rsidP="001029C8">
      <w:pPr>
        <w:numPr>
          <w:ilvl w:val="1"/>
          <w:numId w:val="50"/>
        </w:numPr>
        <w:spacing w:after="120"/>
        <w:ind w:left="624" w:hanging="624"/>
        <w:jc w:val="both"/>
      </w:pPr>
      <w:r>
        <w:t>Pokud Odesílatel nevyrovná své dluhy vůči ČP ve lhůtě splatnosti stanovené podle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1029C8" w:rsidRPr="001029C8" w:rsidRDefault="001029C8" w:rsidP="001029C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1029C8" w:rsidRDefault="001029C8" w:rsidP="001029C8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Odesílatel dle poštovních podmínek příslušné služby a v souladu s těmito poštovními podmínkami předávat ČP osobní údaje Zákazníků Odesílatele (adresátů zásilek) v rozsahu:</w:t>
      </w:r>
    </w:p>
    <w:p w:rsidR="001029C8" w:rsidRDefault="001029C8" w:rsidP="001029C8">
      <w:pPr>
        <w:numPr>
          <w:ilvl w:val="5"/>
          <w:numId w:val="50"/>
        </w:numPr>
        <w:spacing w:after="120"/>
        <w:jc w:val="both"/>
      </w:pPr>
      <w:r>
        <w:t>telefonní číslo a/nebo</w:t>
      </w:r>
    </w:p>
    <w:p w:rsidR="001029C8" w:rsidRDefault="001029C8" w:rsidP="001029C8">
      <w:pPr>
        <w:numPr>
          <w:ilvl w:val="5"/>
          <w:numId w:val="50"/>
        </w:numPr>
        <w:spacing w:after="120"/>
        <w:jc w:val="both"/>
      </w:pPr>
      <w:r>
        <w:t>e-mailová adresa.</w:t>
      </w:r>
    </w:p>
    <w:p w:rsidR="001029C8" w:rsidRDefault="001029C8" w:rsidP="001029C8">
      <w:pPr>
        <w:numPr>
          <w:ilvl w:val="2"/>
          <w:numId w:val="50"/>
        </w:numPr>
        <w:spacing w:after="120"/>
        <w:ind w:left="624" w:hanging="624"/>
        <w:jc w:val="both"/>
      </w:pPr>
      <w:r>
        <w:t>zavazuje se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1029C8" w:rsidRDefault="001029C8" w:rsidP="001029C8">
      <w:pPr>
        <w:numPr>
          <w:ilvl w:val="1"/>
          <w:numId w:val="50"/>
        </w:numPr>
        <w:spacing w:after="120"/>
        <w:ind w:left="624" w:hanging="624"/>
        <w:jc w:val="both"/>
      </w:pPr>
      <w:r>
        <w:t>ČP osobní údaje uvedené v bodě 5.1 využívá k účelu, který je popsán v poštovních podmínkách příslušné služby. ČP je oprávněna k tomuto účelu zmocnit i třetí osoby.</w:t>
      </w:r>
    </w:p>
    <w:p w:rsidR="001029C8" w:rsidRDefault="001029C8" w:rsidP="001029C8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 dobu zpracování uvedenou v bodu 5.1 na požádání ČP povinen ČP</w:t>
      </w:r>
      <w:r w:rsidR="00D35A84">
        <w:t xml:space="preserve"> </w:t>
      </w:r>
      <w:r>
        <w:t>a všem subjektům, které označí, zejména Úřadu pro ochranu osobních údajů, prokázat aktivní souhlas subjektu údajů dle</w:t>
      </w:r>
      <w:r w:rsidR="00D35A84">
        <w:t> </w:t>
      </w:r>
      <w:r>
        <w:t xml:space="preserve">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1029C8" w:rsidRDefault="001029C8" w:rsidP="001029C8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nebude ČP předávat osobní údaje uvedené v bodě 5.1, ve vztahu k nimž není v postavení správce osobních údajů ve smyslu příslušných ustanovení ZOOÚ.</w:t>
      </w:r>
    </w:p>
    <w:p w:rsidR="001029C8" w:rsidRDefault="001029C8" w:rsidP="001029C8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pokud bude ČP předávat osobní údaje uvedené v bodu 5.1 této Dohody, bude se jednat o údaje, které jsou získávány a zpracovávány v souladu se ZOOÚ, jsou přesné, odpovídají stanovenému účelu a jsou v rozsahu nezbytném pro naplnění stanového účelu.</w:t>
      </w:r>
    </w:p>
    <w:p w:rsidR="001029C8" w:rsidRDefault="001029C8" w:rsidP="001029C8">
      <w:pPr>
        <w:numPr>
          <w:ilvl w:val="1"/>
          <w:numId w:val="50"/>
        </w:numPr>
        <w:spacing w:after="120"/>
        <w:ind w:left="624" w:hanging="624"/>
        <w:jc w:val="both"/>
      </w:pPr>
      <w:r>
        <w:t>ČP prohlašuje, že je správcem osobních údajů dle příslušných ustanovení Zákona o ochraně osobních údajů. Oznámení ČP o zpracovávání osobních údajů bylo řádně registrováno u Úřadu pro ochranu osobních údajů pod registračním číslem 00015219-010 ze dne 15. 11. 2010.</w:t>
      </w:r>
    </w:p>
    <w:p w:rsidR="001029C8" w:rsidRDefault="001029C8" w:rsidP="001029C8">
      <w:pPr>
        <w:numPr>
          <w:ilvl w:val="1"/>
          <w:numId w:val="50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1029C8" w:rsidRDefault="001029C8" w:rsidP="001029C8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Odesílatel i ČP tímto prohlašují, že mají vytvořeny vnitřní bezpečnostní předpisy pro nakládání s</w:t>
      </w:r>
      <w:r w:rsidR="00D35A84">
        <w:t> </w:t>
      </w:r>
      <w:r>
        <w:t>osobními údaji a technické podmínky, které zaručují ochranu všech osobních údajů, zpracovaných v</w:t>
      </w:r>
      <w:r w:rsidR="00D35A84">
        <w:t> </w:t>
      </w:r>
      <w:r>
        <w:t>souladu s uzavřenou Dohodou v takovém rozsahu, aby nemohlo dojít k neoprávněnému přístupu k</w:t>
      </w:r>
      <w:r w:rsidR="00D35A84">
        <w:t> </w:t>
      </w:r>
      <w:r>
        <w:t xml:space="preserve">osobním údajům, jejich změně, zničení či ztrátě, neoprávněným přenosům, zpracování, jakož i jinému zneužití. </w:t>
      </w:r>
    </w:p>
    <w:p w:rsidR="001029C8" w:rsidRDefault="001029C8" w:rsidP="001029C8">
      <w:pPr>
        <w:numPr>
          <w:ilvl w:val="1"/>
          <w:numId w:val="50"/>
        </w:numPr>
        <w:spacing w:after="120"/>
        <w:ind w:left="624" w:hanging="624"/>
        <w:jc w:val="both"/>
      </w:pPr>
      <w:r>
        <w:t>Odesílatel odpovídá za veškeré škody, které ČP vzniknou v důsledku nesplnění některého ze závazků Odesílatele uvedených v bodech, 5.1, 5.3, 5.4 a 5.5</w:t>
      </w:r>
    </w:p>
    <w:p w:rsidR="001029C8" w:rsidRDefault="001029C8" w:rsidP="001029C8">
      <w:pPr>
        <w:numPr>
          <w:ilvl w:val="1"/>
          <w:numId w:val="50"/>
        </w:numPr>
        <w:spacing w:after="120"/>
        <w:ind w:left="624" w:hanging="624"/>
        <w:jc w:val="both"/>
      </w:pPr>
      <w:r>
        <w:t>Ustanovení bodu 5.6 a 5.9 tohoto článku platí i po skončení této Dohody, a to i tehdy, jestliže dojde k</w:t>
      </w:r>
      <w:r w:rsidR="00D35A84">
        <w:t> </w:t>
      </w:r>
      <w:r>
        <w:t>odstoupení od ní nebo k její výpovědi některou ze stran či oběma stranami.</w:t>
      </w:r>
    </w:p>
    <w:p w:rsidR="001029C8" w:rsidRPr="001029C8" w:rsidRDefault="001029C8" w:rsidP="001029C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1029C8" w:rsidRDefault="001029C8" w:rsidP="001029C8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1029C8" w:rsidRDefault="006B7E5F" w:rsidP="001029C8">
      <w:pPr>
        <w:numPr>
          <w:ilvl w:val="5"/>
          <w:numId w:val="50"/>
        </w:numPr>
        <w:spacing w:after="120"/>
        <w:jc w:val="both"/>
      </w:pPr>
      <w:r>
        <w:t>XXX</w:t>
      </w:r>
    </w:p>
    <w:p w:rsidR="001029C8" w:rsidRDefault="001029C8" w:rsidP="001029C8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1029C8" w:rsidRDefault="006B7E5F" w:rsidP="001029C8">
      <w:pPr>
        <w:numPr>
          <w:ilvl w:val="5"/>
          <w:numId w:val="50"/>
        </w:numPr>
        <w:spacing w:after="120"/>
        <w:jc w:val="both"/>
      </w:pPr>
      <w:r>
        <w:t>XXX</w:t>
      </w:r>
    </w:p>
    <w:p w:rsidR="001029C8" w:rsidRDefault="006B7E5F" w:rsidP="001029C8">
      <w:pPr>
        <w:numPr>
          <w:ilvl w:val="5"/>
          <w:numId w:val="50"/>
        </w:numPr>
        <w:spacing w:after="120"/>
        <w:jc w:val="both"/>
      </w:pPr>
      <w:r>
        <w:t>XXX</w:t>
      </w:r>
    </w:p>
    <w:p w:rsidR="001029C8" w:rsidRDefault="001029C8" w:rsidP="001029C8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Čl. 4, bod 4.4 a v bodu 6.1 tohoto článku, se budou strany Dohody neprodleně písemně informovat. Tyto změny nejsou důvodem k</w:t>
      </w:r>
      <w:r w:rsidR="00D35A84">
        <w:t> </w:t>
      </w:r>
      <w:r>
        <w:t>sepsání Dodatku.</w:t>
      </w:r>
    </w:p>
    <w:p w:rsidR="001029C8" w:rsidRPr="001029C8" w:rsidRDefault="001029C8" w:rsidP="001029C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1029C8" w:rsidRDefault="001029C8" w:rsidP="001029C8">
      <w:pPr>
        <w:numPr>
          <w:ilvl w:val="1"/>
          <w:numId w:val="50"/>
        </w:numPr>
        <w:spacing w:after="120"/>
        <w:ind w:left="624" w:hanging="624"/>
        <w:jc w:val="both"/>
      </w:pPr>
      <w:r>
        <w:t>Tato Dohoda se uzavírá na dobu určitou do 31.</w:t>
      </w:r>
      <w:r w:rsidR="00D35A84">
        <w:t xml:space="preserve"> </w:t>
      </w:r>
      <w:r>
        <w:t>7.</w:t>
      </w:r>
      <w:r w:rsidR="00D35A84">
        <w:t xml:space="preserve"> </w:t>
      </w:r>
      <w:r>
        <w:t>2019. Každá ze Stran Dohody může Dohodu vypovědět i bez udání důvodů s tím, že výpovědní doba 1 měsíc začne běžet dnem následujícím po</w:t>
      </w:r>
      <w:r w:rsidR="00D35A84">
        <w:t> </w:t>
      </w:r>
      <w:r>
        <w:t>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formu.</w:t>
      </w:r>
    </w:p>
    <w:p w:rsidR="001029C8" w:rsidRDefault="001029C8" w:rsidP="001029C8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Po skončení účinnosti Dohody vrátí Odesílatel ČP nepoužité adresní štítky. </w:t>
      </w:r>
    </w:p>
    <w:p w:rsidR="001029C8" w:rsidRDefault="001029C8" w:rsidP="001029C8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Dohody, jestliže Odesílatel přes upozornění nedodržuje sjednané podmínky. Toto upozornění ČP písemně oznámí Odesílateli na jeho poslední známou adresu s</w:t>
      </w:r>
      <w:r w:rsidR="00D35A84">
        <w:t> </w:t>
      </w:r>
      <w:r>
        <w:t xml:space="preserve">tím, že je Odesílatel povinen ve lhůtě </w:t>
      </w:r>
      <w:r w:rsidR="006B7E5F">
        <w:t>XXX</w:t>
      </w:r>
      <w:r w:rsidR="006B7E5F">
        <w:t xml:space="preserve"> </w:t>
      </w:r>
      <w:r>
        <w:t xml:space="preserve">napravit zjištěné nedostatky. V případě marného uplynutí této lhůty má ČP právo od této Dohody odstoupit. </w:t>
      </w:r>
    </w:p>
    <w:p w:rsidR="001029C8" w:rsidRDefault="001029C8" w:rsidP="001029C8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</w:t>
      </w:r>
      <w:r w:rsidR="00D35A84">
        <w:t> </w:t>
      </w:r>
      <w:r>
        <w:t xml:space="preserve">kdykoliv v jeho průběhu. V takovém případě není Odesílateli poskytnuta dodatečná lhůta </w:t>
      </w:r>
      <w:r w:rsidR="006B7E5F">
        <w:t>XXX</w:t>
      </w:r>
      <w:r w:rsidR="006B7E5F">
        <w:t xml:space="preserve"> </w:t>
      </w:r>
      <w:r>
        <w:t>a</w:t>
      </w:r>
      <w:r w:rsidR="00D35A84">
        <w:t> </w:t>
      </w:r>
      <w:r>
        <w:t>ČP je oprávněna odstoupit od této Dohody bez předchozího upozornění.</w:t>
      </w:r>
    </w:p>
    <w:p w:rsidR="001029C8" w:rsidRDefault="001029C8" w:rsidP="001029C8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</w:t>
      </w:r>
      <w:r w:rsidR="00D35A84">
        <w:t> </w:t>
      </w:r>
      <w:r>
        <w:t>odstoupení druhé straně Dohody. Vzájemná plnění poskytnutá stranami Dohody do odstoupení se</w:t>
      </w:r>
      <w:r w:rsidR="00D35A84">
        <w:t> </w:t>
      </w:r>
      <w:r>
        <w:t>nevrací a Odesílatel je povinen uhradit cenu služeb, poskytnutých ČP do odstoupení.</w:t>
      </w:r>
    </w:p>
    <w:p w:rsidR="001029C8" w:rsidRDefault="001029C8" w:rsidP="001029C8">
      <w:pPr>
        <w:numPr>
          <w:ilvl w:val="1"/>
          <w:numId w:val="50"/>
        </w:numPr>
        <w:spacing w:after="120"/>
        <w:ind w:left="624" w:hanging="624"/>
        <w:jc w:val="both"/>
      </w:pPr>
      <w:r>
        <w:t>Pokud není stanoveno jinak, může být tato Dohoda měněna pouze vzestupně očíslovanými písemnými dodatky k Dohodě podepsanými oběma Stranami Dohody, pokud není v Dohodě stanoveno jinak.</w:t>
      </w:r>
    </w:p>
    <w:p w:rsidR="001029C8" w:rsidRDefault="001029C8" w:rsidP="001029C8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Pokud by bylo kterékoli ustanovení této Dohody zcela nebo zčásti neplatné nebo jestliže některá otázka není touto Dohodou upravována, zbývající ustanovení Dohody nejsou tímto dotčena.</w:t>
      </w:r>
    </w:p>
    <w:p w:rsidR="001029C8" w:rsidRDefault="001029C8" w:rsidP="001029C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je sepsána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 </w:t>
      </w:r>
    </w:p>
    <w:p w:rsidR="001029C8" w:rsidRDefault="001029C8" w:rsidP="001029C8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1029C8" w:rsidRDefault="001029C8" w:rsidP="001029C8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1029C8" w:rsidRDefault="001029C8" w:rsidP="001029C8">
      <w:pPr>
        <w:numPr>
          <w:ilvl w:val="1"/>
          <w:numId w:val="50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1029C8" w:rsidRDefault="001029C8" w:rsidP="001029C8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1029C8" w:rsidRDefault="001029C8" w:rsidP="00D35A84">
      <w:pPr>
        <w:numPr>
          <w:ilvl w:val="0"/>
          <w:numId w:val="0"/>
        </w:numPr>
        <w:spacing w:after="60"/>
        <w:jc w:val="both"/>
      </w:pPr>
    </w:p>
    <w:p w:rsidR="001029C8" w:rsidRDefault="001029C8" w:rsidP="00D35A84">
      <w:pPr>
        <w:numPr>
          <w:ilvl w:val="0"/>
          <w:numId w:val="0"/>
        </w:numPr>
        <w:spacing w:after="60"/>
        <w:ind w:left="624" w:hanging="624"/>
        <w:jc w:val="both"/>
      </w:pPr>
      <w:r>
        <w:rPr>
          <w:b/>
          <w:u w:val="single"/>
        </w:rPr>
        <w:t>Příloha:</w:t>
      </w:r>
    </w:p>
    <w:p w:rsidR="001029C8" w:rsidRDefault="001029C8" w:rsidP="00D35A84">
      <w:pPr>
        <w:numPr>
          <w:ilvl w:val="0"/>
          <w:numId w:val="0"/>
        </w:numPr>
        <w:spacing w:after="60"/>
        <w:ind w:left="624" w:hanging="624"/>
        <w:jc w:val="both"/>
      </w:pPr>
      <w:r>
        <w:t xml:space="preserve">Příloha č. 1 - Seznam </w:t>
      </w:r>
      <w:r w:rsidR="00D35A84">
        <w:t>podacích míst</w:t>
      </w:r>
      <w:r>
        <w:t xml:space="preserve"> Odesílatele</w:t>
      </w:r>
    </w:p>
    <w:p w:rsidR="001029C8" w:rsidRDefault="001029C8" w:rsidP="00D35A84">
      <w:pPr>
        <w:numPr>
          <w:ilvl w:val="0"/>
          <w:numId w:val="0"/>
        </w:numPr>
        <w:spacing w:before="120" w:after="60"/>
        <w:jc w:val="both"/>
      </w:pPr>
      <w:r>
        <w:t xml:space="preserve">Příloha č. 2 - Vzor evidenčního listu Odesílatele zásilek se službou </w:t>
      </w:r>
      <w:proofErr w:type="spellStart"/>
      <w:r>
        <w:t>Bezdokladová</w:t>
      </w:r>
      <w:proofErr w:type="spellEnd"/>
      <w:r>
        <w:t xml:space="preserve"> dobírka</w:t>
      </w:r>
    </w:p>
    <w:p w:rsidR="001029C8" w:rsidRDefault="001029C8" w:rsidP="00D35A84">
      <w:pPr>
        <w:numPr>
          <w:ilvl w:val="0"/>
          <w:numId w:val="0"/>
        </w:numPr>
        <w:spacing w:before="120" w:after="60"/>
        <w:jc w:val="both"/>
      </w:pPr>
    </w:p>
    <w:p w:rsidR="001029C8" w:rsidRDefault="001029C8" w:rsidP="00D35A84">
      <w:pPr>
        <w:numPr>
          <w:ilvl w:val="0"/>
          <w:numId w:val="0"/>
        </w:numPr>
        <w:spacing w:before="120" w:after="60"/>
        <w:jc w:val="both"/>
      </w:pPr>
    </w:p>
    <w:p w:rsidR="001029C8" w:rsidRDefault="001029C8" w:rsidP="00D35A84">
      <w:pPr>
        <w:numPr>
          <w:ilvl w:val="0"/>
          <w:numId w:val="0"/>
        </w:numPr>
        <w:spacing w:after="60"/>
        <w:jc w:val="both"/>
        <w:sectPr w:rsidR="001029C8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1029C8" w:rsidRDefault="001029C8" w:rsidP="00D35A84">
      <w:pPr>
        <w:numPr>
          <w:ilvl w:val="0"/>
          <w:numId w:val="0"/>
        </w:numPr>
        <w:spacing w:after="60"/>
        <w:jc w:val="both"/>
      </w:pPr>
      <w:r>
        <w:lastRenderedPageBreak/>
        <w:t xml:space="preserve">V </w:t>
      </w:r>
      <w:r w:rsidR="00D35A84">
        <w:t>Praze</w:t>
      </w:r>
      <w:r>
        <w:t xml:space="preserve"> dne </w:t>
      </w:r>
    </w:p>
    <w:p w:rsidR="001029C8" w:rsidRDefault="001029C8" w:rsidP="00D35A84">
      <w:pPr>
        <w:numPr>
          <w:ilvl w:val="0"/>
          <w:numId w:val="0"/>
        </w:numPr>
        <w:spacing w:after="60"/>
        <w:jc w:val="both"/>
      </w:pPr>
    </w:p>
    <w:p w:rsidR="001029C8" w:rsidRDefault="001029C8" w:rsidP="00D35A84">
      <w:pPr>
        <w:numPr>
          <w:ilvl w:val="0"/>
          <w:numId w:val="0"/>
        </w:numPr>
        <w:spacing w:after="60"/>
        <w:jc w:val="both"/>
      </w:pPr>
      <w:r>
        <w:t>Za ČP:</w:t>
      </w:r>
    </w:p>
    <w:p w:rsidR="00D35A84" w:rsidRDefault="00D35A84" w:rsidP="00D35A84">
      <w:pPr>
        <w:numPr>
          <w:ilvl w:val="0"/>
          <w:numId w:val="0"/>
        </w:numPr>
        <w:spacing w:after="60"/>
        <w:jc w:val="both"/>
      </w:pPr>
    </w:p>
    <w:p w:rsidR="001029C8" w:rsidRDefault="001029C8" w:rsidP="00D35A84">
      <w:pPr>
        <w:numPr>
          <w:ilvl w:val="0"/>
          <w:numId w:val="0"/>
        </w:numPr>
        <w:spacing w:after="60"/>
        <w:jc w:val="both"/>
      </w:pPr>
    </w:p>
    <w:p w:rsidR="001029C8" w:rsidRDefault="001029C8" w:rsidP="00D35A84">
      <w:pPr>
        <w:numPr>
          <w:ilvl w:val="0"/>
          <w:numId w:val="0"/>
        </w:numPr>
        <w:spacing w:after="60"/>
        <w:jc w:val="center"/>
      </w:pPr>
      <w:r>
        <w:t>_________________________________________</w:t>
      </w:r>
    </w:p>
    <w:p w:rsidR="001029C8" w:rsidRDefault="006B7E5F" w:rsidP="00D35A84">
      <w:pPr>
        <w:numPr>
          <w:ilvl w:val="0"/>
          <w:numId w:val="0"/>
        </w:numPr>
        <w:spacing w:after="60"/>
        <w:jc w:val="center"/>
      </w:pPr>
      <w:r>
        <w:t>XXX</w:t>
      </w:r>
      <w:bookmarkStart w:id="0" w:name="_GoBack"/>
      <w:bookmarkEnd w:id="0"/>
    </w:p>
    <w:p w:rsidR="001029C8" w:rsidRDefault="001029C8" w:rsidP="00D35A84">
      <w:pPr>
        <w:numPr>
          <w:ilvl w:val="0"/>
          <w:numId w:val="0"/>
        </w:numPr>
        <w:spacing w:after="60"/>
      </w:pPr>
      <w:r>
        <w:br w:type="column"/>
      </w:r>
      <w:r>
        <w:lastRenderedPageBreak/>
        <w:t xml:space="preserve">V ………………. </w:t>
      </w:r>
      <w:proofErr w:type="gramStart"/>
      <w:r>
        <w:t>dne</w:t>
      </w:r>
      <w:proofErr w:type="gramEnd"/>
      <w:r>
        <w:t xml:space="preserve"> </w:t>
      </w:r>
    </w:p>
    <w:p w:rsidR="001029C8" w:rsidRDefault="001029C8" w:rsidP="00D35A84">
      <w:pPr>
        <w:numPr>
          <w:ilvl w:val="0"/>
          <w:numId w:val="0"/>
        </w:numPr>
        <w:spacing w:after="60"/>
      </w:pPr>
    </w:p>
    <w:p w:rsidR="001029C8" w:rsidRDefault="001029C8" w:rsidP="00D35A84">
      <w:pPr>
        <w:numPr>
          <w:ilvl w:val="0"/>
          <w:numId w:val="0"/>
        </w:numPr>
        <w:spacing w:after="60"/>
      </w:pPr>
      <w:r>
        <w:t>Za Odesílatele:</w:t>
      </w:r>
    </w:p>
    <w:p w:rsidR="00D35A84" w:rsidRDefault="00D35A84" w:rsidP="00D35A84">
      <w:pPr>
        <w:numPr>
          <w:ilvl w:val="0"/>
          <w:numId w:val="0"/>
        </w:numPr>
        <w:spacing w:after="60"/>
      </w:pPr>
    </w:p>
    <w:p w:rsidR="001029C8" w:rsidRDefault="001029C8" w:rsidP="00D35A84">
      <w:pPr>
        <w:numPr>
          <w:ilvl w:val="0"/>
          <w:numId w:val="0"/>
        </w:numPr>
        <w:spacing w:after="60"/>
      </w:pPr>
    </w:p>
    <w:p w:rsidR="001029C8" w:rsidRDefault="001029C8" w:rsidP="00D35A84">
      <w:pPr>
        <w:numPr>
          <w:ilvl w:val="0"/>
          <w:numId w:val="0"/>
        </w:numPr>
        <w:spacing w:after="60"/>
        <w:jc w:val="center"/>
      </w:pPr>
      <w:r>
        <w:t>_________________________________________</w:t>
      </w:r>
    </w:p>
    <w:p w:rsidR="001029C8" w:rsidRPr="001029C8" w:rsidRDefault="006B7E5F" w:rsidP="006B7E5F">
      <w:pPr>
        <w:numPr>
          <w:ilvl w:val="0"/>
          <w:numId w:val="0"/>
        </w:numPr>
        <w:spacing w:after="60"/>
        <w:jc w:val="center"/>
      </w:pPr>
      <w:r>
        <w:t>XXX</w:t>
      </w:r>
    </w:p>
    <w:sectPr w:rsidR="001029C8" w:rsidRPr="001029C8" w:rsidSect="001029C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670" w:rsidRDefault="00983670">
      <w:r>
        <w:separator/>
      </w:r>
    </w:p>
  </w:endnote>
  <w:endnote w:type="continuationSeparator" w:id="0">
    <w:p w:rsidR="00983670" w:rsidRDefault="00983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6B7E5F">
      <w:rPr>
        <w:noProof/>
        <w:sz w:val="18"/>
        <w:szCs w:val="18"/>
      </w:rPr>
      <w:t>4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6B7E5F">
      <w:rPr>
        <w:noProof/>
        <w:sz w:val="18"/>
        <w:szCs w:val="18"/>
      </w:rPr>
      <w:t>7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670" w:rsidRDefault="00983670">
      <w:r>
        <w:separator/>
      </w:r>
    </w:p>
  </w:footnote>
  <w:footnote w:type="continuationSeparator" w:id="0">
    <w:p w:rsidR="00983670" w:rsidRDefault="00983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0A14E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8DC9C8" wp14:editId="4A82CE3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1029C8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podávání poštovních zásilek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72D84D9" wp14:editId="484E382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1029C8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982807-0475/2016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BCCCFEF" wp14:editId="7B52049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84B3CC9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8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14E9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198D"/>
    <w:rsid w:val="001029C8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B7E5F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3670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35A84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4B22B-3AB2-4462-927F-473A99250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7</Pages>
  <Words>2542</Words>
  <Characters>15000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17507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Marečková J.</cp:lastModifiedBy>
  <cp:revision>2</cp:revision>
  <cp:lastPrinted>2010-01-28T11:34:00Z</cp:lastPrinted>
  <dcterms:created xsi:type="dcterms:W3CDTF">2016-07-28T10:23:00Z</dcterms:created>
  <dcterms:modified xsi:type="dcterms:W3CDTF">2016-07-28T10:23:00Z</dcterms:modified>
</cp:coreProperties>
</file>