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10F9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10F9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10F9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10F9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10F9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10F9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10F9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10F9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0F92"/>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A7278-B389-4D13-AE90-663C9CA0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2019-01-11T14:25:00Z</dcterms:created>
  <dcterms:modified xsi:type="dcterms:W3CDTF">2019-01-11T14:25:00Z</dcterms:modified>
</cp:coreProperties>
</file>