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460"/>
        <w:gridCol w:w="880"/>
        <w:gridCol w:w="1700"/>
        <w:gridCol w:w="1120"/>
        <w:gridCol w:w="1860"/>
      </w:tblGrid>
      <w:tr w:rsidR="009E62BF" w:rsidRPr="009E62BF" w:rsidTr="009E62B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Vojenská nemocnice Olomouc, Sušilovo nám. 5, 779 00 Olomouc</w:t>
            </w:r>
          </w:p>
        </w:tc>
      </w:tr>
      <w:tr w:rsidR="009E62BF" w:rsidRPr="009E62BF" w:rsidTr="009E62BF">
        <w:trPr>
          <w:trHeight w:val="12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E62BF" w:rsidRPr="009E62BF" w:rsidTr="009E62BF">
        <w:trPr>
          <w:trHeight w:val="105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9E62BF" w:rsidRPr="009E62BF" w:rsidTr="009E62B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IČO/DIČ: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60800691 / CZ60800691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9E62B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9E62B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  <w:r w:rsidRPr="009E62B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objednávky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E62BF" w:rsidRPr="009E62BF" w:rsidTr="009E62B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Sušilovo nám. 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2/2019-5400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E62BF" w:rsidRPr="009E62BF" w:rsidTr="009E62B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779 00 Olomouc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Ke smlouvě č.: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E62BF" w:rsidRPr="009E62BF" w:rsidTr="009E62B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Bankovní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KB Olomouc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E62BF" w:rsidRPr="009E62BF" w:rsidTr="009E62B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spojení: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. 19</w:t>
            </w:r>
            <w:proofErr w:type="gramEnd"/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-098060267/0100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vystavení: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E62BF" w:rsidRPr="009E62BF" w:rsidTr="009E62B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Telefon: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973 407 150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8.1.2019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E62BF" w:rsidRPr="009E62BF" w:rsidTr="009E62B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Číslo objednávky uveďte na daňovém dokladu</w:t>
            </w:r>
          </w:p>
        </w:tc>
      </w:tr>
      <w:tr w:rsidR="009E62BF" w:rsidRPr="009E62BF" w:rsidTr="009E62BF">
        <w:trPr>
          <w:trHeight w:val="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62BF" w:rsidRPr="009E62BF" w:rsidTr="009E62BF">
        <w:trPr>
          <w:trHeight w:val="31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Konečný příjemce VNO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62BF" w:rsidRPr="009E62BF" w:rsidTr="009E62BF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lang w:eastAsia="cs-CZ"/>
              </w:rPr>
              <w:t>Středisko: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5400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Jiří </w:t>
            </w:r>
            <w:proofErr w:type="spellStart"/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petr</w:t>
            </w:r>
            <w:proofErr w:type="spellEnd"/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, P-servis</w:t>
            </w:r>
          </w:p>
        </w:tc>
      </w:tr>
      <w:tr w:rsidR="009E62BF" w:rsidRPr="009E62BF" w:rsidTr="009E62B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lang w:eastAsia="cs-CZ"/>
              </w:rPr>
              <w:t>Telefon: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973407019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E62BF" w:rsidRPr="009E62BF" w:rsidRDefault="009E62BF" w:rsidP="009E62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Hněvotín 297, 783 47 Hněvotín</w:t>
            </w:r>
          </w:p>
        </w:tc>
      </w:tr>
      <w:tr w:rsidR="009E62BF" w:rsidRPr="009E62BF" w:rsidTr="009E62B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E62BF" w:rsidRPr="009E62BF" w:rsidRDefault="009E62BF" w:rsidP="009E62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IČ: 49555570</w:t>
            </w:r>
          </w:p>
        </w:tc>
      </w:tr>
      <w:tr w:rsidR="009E62BF" w:rsidRPr="009E62BF" w:rsidTr="009E62BF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lang w:eastAsia="cs-CZ"/>
              </w:rPr>
              <w:t>E-mail: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hyperlink r:id="rId4" w:history="1">
              <w:r w:rsidRPr="009E62BF">
                <w:rPr>
                  <w:rFonts w:ascii="Calibri" w:eastAsia="Times New Roman" w:hAnsi="Calibri" w:cs="Times New Roman"/>
                  <w:color w:val="0563C1"/>
                  <w:u w:val="single"/>
                  <w:lang w:eastAsia="cs-CZ"/>
                </w:rPr>
                <w:t>kovarm@vnol.cz</w:t>
              </w:r>
            </w:hyperlink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E62BF" w:rsidRPr="009E62BF" w:rsidRDefault="009E62BF" w:rsidP="009E62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E62BF" w:rsidRPr="009E62BF" w:rsidTr="009E62BF">
        <w:trPr>
          <w:trHeight w:val="1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62BF" w:rsidRPr="009E62BF" w:rsidTr="009E62B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Termín platnosti </w:t>
            </w:r>
            <w:proofErr w:type="gramStart"/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do :</w:t>
            </w:r>
            <w:proofErr w:type="gramEnd"/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31.1.2019</w:t>
            </w:r>
            <w:proofErr w:type="gramEnd"/>
          </w:p>
        </w:tc>
      </w:tr>
      <w:tr w:rsidR="009E62BF" w:rsidRPr="009E62BF" w:rsidTr="009E62B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Termín dodání do: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31.1.2019</w:t>
            </w:r>
            <w:proofErr w:type="gramEnd"/>
          </w:p>
        </w:tc>
      </w:tr>
      <w:tr w:rsidR="009E62BF" w:rsidRPr="009E62BF" w:rsidTr="009E62B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Místo dodání: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VN Olomouc</w:t>
            </w:r>
          </w:p>
        </w:tc>
      </w:tr>
      <w:tr w:rsidR="009E62BF" w:rsidRPr="009E62BF" w:rsidTr="009E62B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Způsob </w:t>
            </w:r>
            <w:proofErr w:type="gramStart"/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dopravy :</w:t>
            </w:r>
            <w:proofErr w:type="gramEnd"/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E62BF" w:rsidRPr="009E62BF" w:rsidTr="009E62B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Forma úhrady: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převodem</w:t>
            </w:r>
          </w:p>
        </w:tc>
      </w:tr>
      <w:tr w:rsidR="009E62BF" w:rsidRPr="009E62BF" w:rsidTr="009E62BF">
        <w:trPr>
          <w:trHeight w:val="1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62BF" w:rsidRPr="009E62BF" w:rsidTr="009E62BF">
        <w:trPr>
          <w:trHeight w:val="31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Položka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MJ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Cena za 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Počet MJ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Celkem Kč</w:t>
            </w:r>
          </w:p>
        </w:tc>
      </w:tr>
      <w:tr w:rsidR="009E62BF" w:rsidRPr="009E62BF" w:rsidTr="009E62BF">
        <w:trPr>
          <w:trHeight w:val="315"/>
        </w:trPr>
        <w:tc>
          <w:tcPr>
            <w:tcW w:w="9100" w:type="dxa"/>
            <w:gridSpan w:val="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Objednávám u Vás dle cenové nabídky provedení opravy podlah v objektu VN Olomouc</w:t>
            </w:r>
          </w:p>
        </w:tc>
      </w:tr>
      <w:tr w:rsidR="009E62BF" w:rsidRPr="009E62BF" w:rsidTr="009E62BF">
        <w:trPr>
          <w:trHeight w:val="300"/>
        </w:trPr>
        <w:tc>
          <w:tcPr>
            <w:tcW w:w="91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AKCE:VN Olomouc- oprava podlah lékárna</w:t>
            </w:r>
          </w:p>
        </w:tc>
      </w:tr>
      <w:tr w:rsidR="009E62BF" w:rsidRPr="009E62BF" w:rsidTr="009E62BF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Popis: 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E62BF" w:rsidRPr="009E62BF" w:rsidTr="009E62BF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viz cenová nabídka (rozpočet)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</w:t>
            </w:r>
            <w:bookmarkStart w:id="0" w:name="_GoBack"/>
            <w:bookmarkEnd w:id="0"/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55 977,89 Kč 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55 977,89 Kč</w:t>
            </w:r>
          </w:p>
        </w:tc>
      </w:tr>
      <w:tr w:rsidR="009E62BF" w:rsidRPr="009E62BF" w:rsidTr="009E62BF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E62BF" w:rsidRPr="009E62BF" w:rsidTr="009E62BF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E62BF" w:rsidRPr="009E62BF" w:rsidTr="009E62BF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E62BF" w:rsidRPr="009E62BF" w:rsidTr="009E62BF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E62BF" w:rsidRPr="009E62BF" w:rsidTr="009E62BF">
        <w:trPr>
          <w:trHeight w:val="300"/>
        </w:trPr>
        <w:tc>
          <w:tcPr>
            <w:tcW w:w="91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E62BF" w:rsidRPr="009E62BF" w:rsidTr="009E62BF">
        <w:trPr>
          <w:trHeight w:val="300"/>
        </w:trPr>
        <w:tc>
          <w:tcPr>
            <w:tcW w:w="91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Splatnost faktury: 30 dnů</w:t>
            </w:r>
          </w:p>
        </w:tc>
      </w:tr>
      <w:tr w:rsidR="009E62BF" w:rsidRPr="009E62BF" w:rsidTr="009E62BF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 cena bez DPH</w:t>
            </w:r>
          </w:p>
        </w:tc>
        <w:tc>
          <w:tcPr>
            <w:tcW w:w="55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55 977,89 Kč</w:t>
            </w:r>
          </w:p>
        </w:tc>
      </w:tr>
      <w:tr w:rsidR="009E62BF" w:rsidRPr="009E62BF" w:rsidTr="009E62BF">
        <w:trPr>
          <w:trHeight w:val="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62BF" w:rsidRPr="009E62BF" w:rsidTr="009E62BF">
        <w:trPr>
          <w:trHeight w:val="30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Tento doklad prošel předběžnou kontrolou při správě veřejných výdajů před vznikem závazku</w:t>
            </w:r>
          </w:p>
        </w:tc>
      </w:tr>
      <w:tr w:rsidR="009E62BF" w:rsidRPr="009E62BF" w:rsidTr="009E62BF">
        <w:trPr>
          <w:trHeight w:val="30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dle zákona 320/2001 Sb. o finanční kontrole. Potvrzuji, že jsem jako příkazce operace prověřil </w:t>
            </w:r>
          </w:p>
        </w:tc>
      </w:tr>
      <w:tr w:rsidR="009E62BF" w:rsidRPr="009E62BF" w:rsidTr="009E62BF">
        <w:trPr>
          <w:trHeight w:val="300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připravovanou operaci ve smyslu §13 Vyhlášky Ministerstva financí  416/2004 Sb. a souhlasím s její realizací.  </w:t>
            </w:r>
          </w:p>
        </w:tc>
      </w:tr>
      <w:tr w:rsidR="009E62BF" w:rsidRPr="009E62BF" w:rsidTr="009E62BF"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62BF" w:rsidRPr="009E62BF" w:rsidTr="009E62BF">
        <w:trPr>
          <w:trHeight w:val="300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Ing. Marek Kovář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E62BF" w:rsidRPr="009E62BF" w:rsidTr="009E62BF">
        <w:trPr>
          <w:trHeight w:val="30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Příkazce operace (datum, podpis)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BF" w:rsidRPr="009E62BF" w:rsidRDefault="009E62BF" w:rsidP="009E6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E62B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Správce rozpočtu (datum, podpis)</w:t>
            </w:r>
          </w:p>
        </w:tc>
      </w:tr>
    </w:tbl>
    <w:p w:rsidR="000D51F9" w:rsidRDefault="000D51F9"/>
    <w:sectPr w:rsidR="000D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BF"/>
    <w:rsid w:val="000D51F9"/>
    <w:rsid w:val="009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58630-3EEE-4109-8003-2B3AF0FC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62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varm@vn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CC827446</Template>
  <TotalTime>1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 Marek Ing. (00999)</dc:creator>
  <cp:keywords/>
  <dc:description/>
  <cp:lastModifiedBy>Kovář Marek Ing. (00999)</cp:lastModifiedBy>
  <cp:revision>1</cp:revision>
  <dcterms:created xsi:type="dcterms:W3CDTF">2019-01-11T10:38:00Z</dcterms:created>
  <dcterms:modified xsi:type="dcterms:W3CDTF">2019-01-11T10:39:00Z</dcterms:modified>
</cp:coreProperties>
</file>