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0444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0444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0444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0444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0444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0444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0444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0444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4443"/>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6E03-98C7-4A0B-805D-D8825C1F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2019-01-11T08:30:00Z</dcterms:created>
  <dcterms:modified xsi:type="dcterms:W3CDTF">2019-01-11T08:30:00Z</dcterms:modified>
</cp:coreProperties>
</file>