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444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444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444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444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444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444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2444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2444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449"/>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9DA44-8C21-4DA0-BB8F-2DA03390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2019-01-10T09:23:00Z</dcterms:created>
  <dcterms:modified xsi:type="dcterms:W3CDTF">2019-01-10T09:23:00Z</dcterms:modified>
</cp:coreProperties>
</file>