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DF" w:rsidRDefault="000F60DF">
      <w:pPr>
        <w:pStyle w:val="Nadpis3"/>
      </w:pPr>
      <w:r>
        <w:t>Příloha č. 2</w:t>
      </w:r>
    </w:p>
    <w:p w:rsidR="000F60DF" w:rsidRDefault="000F60DF">
      <w:pPr>
        <w:pStyle w:val="Nadpis4"/>
      </w:pPr>
      <w:r>
        <w:t>Věcná náplň řešení projektu</w:t>
      </w:r>
    </w:p>
    <w:p w:rsidR="000F60DF" w:rsidRDefault="000F60DF"/>
    <w:p w:rsidR="000F60DF" w:rsidRPr="00816C9D" w:rsidRDefault="000F60DF" w:rsidP="00816C9D">
      <w:pPr>
        <w:tabs>
          <w:tab w:val="left" w:pos="900"/>
        </w:tabs>
        <w:ind w:left="900" w:hanging="900"/>
        <w:jc w:val="both"/>
        <w:rPr>
          <w:b/>
        </w:rPr>
      </w:pPr>
      <w:r>
        <w:t>Projekt:</w:t>
      </w:r>
      <w:r>
        <w:rPr>
          <w:b/>
          <w:bCs/>
        </w:rPr>
        <w:tab/>
      </w:r>
      <w:r w:rsidR="00816C9D" w:rsidRPr="00E92E48">
        <w:rPr>
          <w:b/>
        </w:rPr>
        <w:t>Výzkum a vývoj systému kompenzace CO2 v prostředí polygrafického průmyslu</w:t>
      </w:r>
    </w:p>
    <w:p w:rsidR="000F60DF" w:rsidRDefault="000F60DF">
      <w:pPr>
        <w:tabs>
          <w:tab w:val="left" w:pos="900"/>
        </w:tabs>
        <w:ind w:left="900" w:hanging="900"/>
        <w:jc w:val="both"/>
      </w:pPr>
    </w:p>
    <w:p w:rsidR="000F60DF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 w:rsidR="00816C9D">
        <w:tab/>
      </w:r>
      <w:r w:rsidR="00816C9D" w:rsidRPr="00816C9D">
        <w:rPr>
          <w:b/>
        </w:rPr>
        <w:t>FV10238</w:t>
      </w:r>
      <w:r>
        <w:tab/>
      </w: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:rsidR="009807A5" w:rsidRDefault="009807A5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5878"/>
        <w:gridCol w:w="1985"/>
        <w:gridCol w:w="1067"/>
      </w:tblGrid>
      <w:tr w:rsidR="000F60DF" w:rsidTr="00816C9D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5878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Orientační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zajištění řešení etap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pacing w:val="-8"/>
                <w:sz w:val="22"/>
              </w:rPr>
              <w:t>Orientační</w:t>
            </w:r>
          </w:p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:rsidTr="00816C9D">
        <w:trPr>
          <w:trHeight w:hRule="exact" w:val="427"/>
        </w:trPr>
        <w:tc>
          <w:tcPr>
            <w:tcW w:w="10065" w:type="dxa"/>
            <w:gridSpan w:val="4"/>
            <w:vAlign w:val="center"/>
          </w:tcPr>
          <w:p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BB4FB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816C9D" w:rsidTr="00816C9D">
        <w:trPr>
          <w:trHeight w:hRule="exact" w:val="535"/>
        </w:trPr>
        <w:tc>
          <w:tcPr>
            <w:tcW w:w="1135" w:type="dxa"/>
            <w:vAlign w:val="center"/>
          </w:tcPr>
          <w:p w:rsidR="00816C9D" w:rsidRDefault="00816C9D" w:rsidP="00816C9D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878" w:type="dxa"/>
            <w:vAlign w:val="center"/>
          </w:tcPr>
          <w:p w:rsidR="00816C9D" w:rsidRPr="001B5AEA" w:rsidRDefault="00816C9D" w:rsidP="00816C9D">
            <w:pPr>
              <w:rPr>
                <w:bCs/>
              </w:rPr>
            </w:pPr>
            <w:r w:rsidRPr="001B5AEA">
              <w:rPr>
                <w:color w:val="000000"/>
              </w:rPr>
              <w:t>Analýza procesu výroby v tiskárně, identifikace potenciálních zdrojů CO2</w:t>
            </w:r>
          </w:p>
        </w:tc>
        <w:tc>
          <w:tcPr>
            <w:tcW w:w="1985" w:type="dxa"/>
            <w:vAlign w:val="center"/>
          </w:tcPr>
          <w:p w:rsidR="00816C9D" w:rsidRPr="001B5AEA" w:rsidRDefault="00816C9D" w:rsidP="00816C9D">
            <w:pPr>
              <w:jc w:val="center"/>
              <w:rPr>
                <w:bCs/>
              </w:rPr>
            </w:pPr>
            <w:r w:rsidRPr="001B5AEA">
              <w:rPr>
                <w:bCs/>
              </w:rPr>
              <w:t xml:space="preserve">CICERO </w:t>
            </w:r>
            <w:proofErr w:type="spellStart"/>
            <w:r w:rsidRPr="001B5AEA">
              <w:rPr>
                <w:bCs/>
              </w:rPr>
              <w:t>Stapro</w:t>
            </w:r>
            <w:proofErr w:type="spellEnd"/>
            <w:r w:rsidRPr="001B5AEA">
              <w:rPr>
                <w:bCs/>
              </w:rPr>
              <w:t xml:space="preserve"> Group s.r.o.</w:t>
            </w:r>
          </w:p>
        </w:tc>
        <w:tc>
          <w:tcPr>
            <w:tcW w:w="1067" w:type="dxa"/>
            <w:vAlign w:val="center"/>
          </w:tcPr>
          <w:p w:rsidR="00816C9D" w:rsidRPr="001B5AEA" w:rsidRDefault="00816C9D" w:rsidP="00816C9D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9/2016</w:t>
            </w:r>
          </w:p>
        </w:tc>
      </w:tr>
      <w:tr w:rsidR="00816C9D" w:rsidTr="00816C9D">
        <w:trPr>
          <w:trHeight w:hRule="exact" w:val="586"/>
        </w:trPr>
        <w:tc>
          <w:tcPr>
            <w:tcW w:w="1135" w:type="dxa"/>
            <w:vAlign w:val="center"/>
          </w:tcPr>
          <w:p w:rsidR="00816C9D" w:rsidRDefault="00816C9D" w:rsidP="00816C9D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878" w:type="dxa"/>
            <w:vAlign w:val="center"/>
          </w:tcPr>
          <w:p w:rsidR="00816C9D" w:rsidRPr="001B5AEA" w:rsidRDefault="00816C9D" w:rsidP="00816C9D">
            <w:pPr>
              <w:rPr>
                <w:color w:val="000000"/>
              </w:rPr>
            </w:pPr>
            <w:r w:rsidRPr="001B5AEA">
              <w:rPr>
                <w:color w:val="000000"/>
              </w:rPr>
              <w:t>Vyhodnocení analýzy identifikace potenciálních zdrojů CO2 a výzkum možných variant jejich kontroly a eliminace, návrh use case modelu (část konzultační + sw řešení + hw řešení)</w:t>
            </w:r>
          </w:p>
          <w:p w:rsidR="00816C9D" w:rsidRPr="001B5AEA" w:rsidRDefault="00816C9D" w:rsidP="00816C9D">
            <w:pPr>
              <w:rPr>
                <w:bCs/>
              </w:rPr>
            </w:pPr>
          </w:p>
        </w:tc>
        <w:tc>
          <w:tcPr>
            <w:tcW w:w="1985" w:type="dxa"/>
          </w:tcPr>
          <w:p w:rsidR="00816C9D" w:rsidRPr="001B5AEA" w:rsidRDefault="00816C9D" w:rsidP="00816C9D">
            <w:pPr>
              <w:jc w:val="center"/>
            </w:pPr>
            <w:r w:rsidRPr="001B5AEA">
              <w:rPr>
                <w:bCs/>
              </w:rPr>
              <w:t xml:space="preserve">CICERO </w:t>
            </w:r>
            <w:proofErr w:type="spellStart"/>
            <w:r w:rsidRPr="001B5AEA">
              <w:rPr>
                <w:bCs/>
              </w:rPr>
              <w:t>Stapro</w:t>
            </w:r>
            <w:proofErr w:type="spellEnd"/>
            <w:r w:rsidRPr="001B5AEA">
              <w:rPr>
                <w:bCs/>
              </w:rPr>
              <w:t xml:space="preserve"> Group s.r.o.</w:t>
            </w:r>
          </w:p>
        </w:tc>
        <w:tc>
          <w:tcPr>
            <w:tcW w:w="1067" w:type="dxa"/>
            <w:vAlign w:val="center"/>
          </w:tcPr>
          <w:p w:rsidR="00816C9D" w:rsidRPr="001B5AEA" w:rsidRDefault="00816C9D" w:rsidP="00816C9D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12/</w:t>
            </w:r>
            <w:r w:rsidRPr="001B5AEA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</w:tr>
      <w:tr w:rsidR="000F60DF" w:rsidTr="00816C9D">
        <w:trPr>
          <w:trHeight w:hRule="exact" w:val="365"/>
        </w:trPr>
        <w:tc>
          <w:tcPr>
            <w:tcW w:w="10065" w:type="dxa"/>
            <w:gridSpan w:val="4"/>
            <w:vAlign w:val="center"/>
          </w:tcPr>
          <w:p w:rsidR="000F60DF" w:rsidRDefault="00BB4FBA" w:rsidP="000F60DF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2017</w:t>
            </w:r>
          </w:p>
        </w:tc>
      </w:tr>
      <w:tr w:rsidR="00816C9D" w:rsidTr="00816C9D">
        <w:trPr>
          <w:trHeight w:hRule="exact" w:val="628"/>
        </w:trPr>
        <w:tc>
          <w:tcPr>
            <w:tcW w:w="1135" w:type="dxa"/>
            <w:vAlign w:val="center"/>
          </w:tcPr>
          <w:p w:rsidR="00816C9D" w:rsidRDefault="00816C9D" w:rsidP="00816C9D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878" w:type="dxa"/>
            <w:vAlign w:val="center"/>
          </w:tcPr>
          <w:p w:rsidR="00816C9D" w:rsidRPr="001B5AEA" w:rsidRDefault="00816C9D" w:rsidP="00816C9D">
            <w:pPr>
              <w:rPr>
                <w:color w:val="000000"/>
              </w:rPr>
            </w:pPr>
            <w:r w:rsidRPr="001B5AEA">
              <w:rPr>
                <w:color w:val="000000"/>
              </w:rPr>
              <w:t>Testování výsledků výzkumu navrženého Use Case modelu, sw, konzultační a hw části produktu - kontrola navrženého řešení</w:t>
            </w:r>
          </w:p>
          <w:p w:rsidR="00816C9D" w:rsidRDefault="00816C9D" w:rsidP="00816C9D">
            <w:pPr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816C9D" w:rsidRDefault="00816C9D" w:rsidP="00816C9D">
            <w:pPr>
              <w:jc w:val="center"/>
              <w:rPr>
                <w:bCs/>
              </w:rPr>
            </w:pPr>
            <w:r w:rsidRPr="00F648A5">
              <w:rPr>
                <w:bCs/>
              </w:rPr>
              <w:t xml:space="preserve">CICERO </w:t>
            </w:r>
            <w:proofErr w:type="spellStart"/>
            <w:r w:rsidRPr="00F648A5">
              <w:rPr>
                <w:bCs/>
              </w:rPr>
              <w:t>Stapro</w:t>
            </w:r>
            <w:proofErr w:type="spellEnd"/>
            <w:r w:rsidRPr="00F648A5">
              <w:rPr>
                <w:bCs/>
              </w:rPr>
              <w:t xml:space="preserve"> Group s.r.o.</w:t>
            </w:r>
          </w:p>
        </w:tc>
        <w:tc>
          <w:tcPr>
            <w:tcW w:w="1067" w:type="dxa"/>
          </w:tcPr>
          <w:p w:rsidR="00816C9D" w:rsidRPr="001B5AEA" w:rsidRDefault="00816C9D" w:rsidP="00816C9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4/</w:t>
            </w:r>
            <w:r w:rsidRPr="001B5AEA">
              <w:rPr>
                <w:b/>
                <w:color w:val="000000"/>
              </w:rPr>
              <w:t>2017</w:t>
            </w:r>
          </w:p>
          <w:p w:rsidR="00816C9D" w:rsidRPr="001B5AEA" w:rsidRDefault="00816C9D" w:rsidP="00816C9D">
            <w:pPr>
              <w:rPr>
                <w:color w:val="000000"/>
              </w:rPr>
            </w:pPr>
          </w:p>
        </w:tc>
      </w:tr>
      <w:tr w:rsidR="00816C9D" w:rsidTr="00816C9D">
        <w:trPr>
          <w:trHeight w:hRule="exact" w:val="653"/>
        </w:trPr>
        <w:tc>
          <w:tcPr>
            <w:tcW w:w="1135" w:type="dxa"/>
            <w:vAlign w:val="center"/>
          </w:tcPr>
          <w:p w:rsidR="00816C9D" w:rsidRDefault="00816C9D" w:rsidP="00816C9D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878" w:type="dxa"/>
            <w:vAlign w:val="center"/>
          </w:tcPr>
          <w:p w:rsidR="00816C9D" w:rsidRDefault="00816C9D" w:rsidP="00816C9D">
            <w:pPr>
              <w:rPr>
                <w:color w:val="000000"/>
              </w:rPr>
            </w:pPr>
            <w:r w:rsidRPr="001B5AEA">
              <w:rPr>
                <w:color w:val="000000"/>
              </w:rPr>
              <w:t>Výzkum HW možností - Návrh technické (HW) stránky řešení kontroly spotřeby zdrojů</w:t>
            </w:r>
          </w:p>
          <w:p w:rsidR="00816C9D" w:rsidRPr="001B5AEA" w:rsidRDefault="00816C9D" w:rsidP="00816C9D">
            <w:pPr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816C9D" w:rsidRPr="001B5AEA" w:rsidRDefault="00816C9D" w:rsidP="00816C9D">
            <w:pPr>
              <w:jc w:val="center"/>
              <w:rPr>
                <w:bCs/>
              </w:rPr>
            </w:pPr>
            <w:r w:rsidRPr="001B5AEA">
              <w:rPr>
                <w:bCs/>
              </w:rPr>
              <w:t xml:space="preserve">CICERO </w:t>
            </w:r>
            <w:proofErr w:type="spellStart"/>
            <w:r w:rsidRPr="001B5AEA">
              <w:rPr>
                <w:bCs/>
              </w:rPr>
              <w:t>Stapro</w:t>
            </w:r>
            <w:proofErr w:type="spellEnd"/>
            <w:r w:rsidRPr="001B5AEA">
              <w:rPr>
                <w:bCs/>
              </w:rPr>
              <w:t xml:space="preserve"> Group s.r.o.</w:t>
            </w:r>
          </w:p>
        </w:tc>
        <w:tc>
          <w:tcPr>
            <w:tcW w:w="1067" w:type="dxa"/>
            <w:vAlign w:val="center"/>
          </w:tcPr>
          <w:p w:rsidR="00816C9D" w:rsidRPr="001B5AEA" w:rsidRDefault="00816C9D" w:rsidP="00816C9D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7/</w:t>
            </w:r>
            <w:r w:rsidRPr="001B5AE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</w:tr>
      <w:tr w:rsidR="00816C9D" w:rsidTr="00816C9D">
        <w:trPr>
          <w:trHeight w:hRule="exact" w:val="634"/>
        </w:trPr>
        <w:tc>
          <w:tcPr>
            <w:tcW w:w="1135" w:type="dxa"/>
            <w:vAlign w:val="center"/>
          </w:tcPr>
          <w:p w:rsidR="00816C9D" w:rsidRDefault="00816C9D" w:rsidP="00816C9D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878" w:type="dxa"/>
            <w:vAlign w:val="center"/>
          </w:tcPr>
          <w:p w:rsidR="00816C9D" w:rsidRPr="001B5AEA" w:rsidRDefault="00816C9D" w:rsidP="00816C9D">
            <w:pPr>
              <w:rPr>
                <w:bCs/>
              </w:rPr>
            </w:pPr>
            <w:r w:rsidRPr="001B5AEA">
              <w:rPr>
                <w:color w:val="000000"/>
              </w:rPr>
              <w:t>Testování výsledků výzkumu - navrženého HW stránky řešení u konečného zákazníka</w:t>
            </w:r>
          </w:p>
        </w:tc>
        <w:tc>
          <w:tcPr>
            <w:tcW w:w="1985" w:type="dxa"/>
            <w:vAlign w:val="center"/>
          </w:tcPr>
          <w:p w:rsidR="00816C9D" w:rsidRPr="001B5AEA" w:rsidRDefault="00816C9D" w:rsidP="00816C9D">
            <w:pPr>
              <w:jc w:val="center"/>
              <w:rPr>
                <w:bCs/>
              </w:rPr>
            </w:pPr>
            <w:r w:rsidRPr="001B5AEA">
              <w:rPr>
                <w:bCs/>
              </w:rPr>
              <w:t xml:space="preserve">CICERO </w:t>
            </w:r>
            <w:proofErr w:type="spellStart"/>
            <w:r w:rsidRPr="001B5AEA">
              <w:rPr>
                <w:bCs/>
              </w:rPr>
              <w:t>Stapro</w:t>
            </w:r>
            <w:proofErr w:type="spellEnd"/>
            <w:r w:rsidRPr="001B5AEA">
              <w:rPr>
                <w:bCs/>
              </w:rPr>
              <w:t xml:space="preserve"> Group s.r.o.</w:t>
            </w:r>
          </w:p>
        </w:tc>
        <w:tc>
          <w:tcPr>
            <w:tcW w:w="1067" w:type="dxa"/>
            <w:vAlign w:val="center"/>
          </w:tcPr>
          <w:p w:rsidR="00816C9D" w:rsidRPr="001B5AEA" w:rsidRDefault="00816C9D" w:rsidP="00816C9D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10/</w:t>
            </w:r>
            <w:r w:rsidRPr="001B5AE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</w:tr>
      <w:tr w:rsidR="00816C9D" w:rsidTr="00816C9D">
        <w:trPr>
          <w:trHeight w:hRule="exact" w:val="658"/>
        </w:trPr>
        <w:tc>
          <w:tcPr>
            <w:tcW w:w="1135" w:type="dxa"/>
            <w:vAlign w:val="center"/>
          </w:tcPr>
          <w:p w:rsidR="00816C9D" w:rsidRDefault="00816C9D" w:rsidP="00816C9D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878" w:type="dxa"/>
            <w:vAlign w:val="center"/>
          </w:tcPr>
          <w:p w:rsidR="00816C9D" w:rsidRPr="001B5AEA" w:rsidRDefault="00816C9D" w:rsidP="00816C9D">
            <w:pPr>
              <w:rPr>
                <w:color w:val="000000"/>
              </w:rPr>
            </w:pPr>
            <w:r w:rsidRPr="001B5AEA">
              <w:rPr>
                <w:color w:val="000000"/>
              </w:rPr>
              <w:t>Návrh logického datového a procesního modelu softwarové části, návrh struktury metodiky konzultačních služeb</w:t>
            </w:r>
          </w:p>
          <w:p w:rsidR="00816C9D" w:rsidRPr="001B5AEA" w:rsidRDefault="00816C9D" w:rsidP="00816C9D">
            <w:pPr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816C9D" w:rsidRPr="001B5AEA" w:rsidRDefault="00816C9D" w:rsidP="00816C9D">
            <w:pPr>
              <w:jc w:val="center"/>
              <w:rPr>
                <w:bCs/>
              </w:rPr>
            </w:pPr>
            <w:r w:rsidRPr="001B5AEA">
              <w:rPr>
                <w:bCs/>
              </w:rPr>
              <w:t xml:space="preserve">CICERO </w:t>
            </w:r>
            <w:proofErr w:type="spellStart"/>
            <w:r w:rsidRPr="001B5AEA">
              <w:rPr>
                <w:bCs/>
              </w:rPr>
              <w:t>Stapro</w:t>
            </w:r>
            <w:proofErr w:type="spellEnd"/>
            <w:r w:rsidRPr="001B5AEA">
              <w:rPr>
                <w:bCs/>
              </w:rPr>
              <w:t xml:space="preserve"> Group s.r.o.</w:t>
            </w:r>
          </w:p>
        </w:tc>
        <w:tc>
          <w:tcPr>
            <w:tcW w:w="1067" w:type="dxa"/>
            <w:vAlign w:val="center"/>
          </w:tcPr>
          <w:p w:rsidR="00816C9D" w:rsidRPr="001B5AEA" w:rsidRDefault="00816C9D" w:rsidP="00816C9D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12/</w:t>
            </w:r>
            <w:r w:rsidRPr="001B5AE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</w:tr>
      <w:tr w:rsidR="00BB4FBA" w:rsidTr="00816C9D">
        <w:trPr>
          <w:trHeight w:hRule="exact" w:val="399"/>
        </w:trPr>
        <w:tc>
          <w:tcPr>
            <w:tcW w:w="10065" w:type="dxa"/>
            <w:gridSpan w:val="4"/>
            <w:vAlign w:val="center"/>
          </w:tcPr>
          <w:p w:rsidR="00BB4FBA" w:rsidRDefault="00816C9D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</w:t>
            </w:r>
            <w:r w:rsidR="00BB4FBA">
              <w:rPr>
                <w:rFonts w:ascii="Times New Roman" w:hAnsi="Times New Roman"/>
                <w:sz w:val="24"/>
              </w:rPr>
              <w:t>ok 2018</w:t>
            </w:r>
          </w:p>
        </w:tc>
      </w:tr>
      <w:tr w:rsidR="00816C9D" w:rsidTr="00816C9D">
        <w:trPr>
          <w:trHeight w:hRule="exact" w:val="844"/>
        </w:trPr>
        <w:tc>
          <w:tcPr>
            <w:tcW w:w="1135" w:type="dxa"/>
            <w:vAlign w:val="center"/>
          </w:tcPr>
          <w:p w:rsidR="00816C9D" w:rsidRDefault="00816C9D" w:rsidP="00816C9D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878" w:type="dxa"/>
            <w:vAlign w:val="center"/>
          </w:tcPr>
          <w:p w:rsidR="00816C9D" w:rsidRPr="00BD2520" w:rsidRDefault="00816C9D" w:rsidP="00816C9D">
            <w:pPr>
              <w:rPr>
                <w:color w:val="000000"/>
              </w:rPr>
            </w:pPr>
            <w:r w:rsidRPr="00BD2520">
              <w:rPr>
                <w:color w:val="000000"/>
              </w:rPr>
              <w:t>Testování a kontrola navrženého logického datového a procesního modelu a navržené metodiky konzultačních služeb</w:t>
            </w:r>
          </w:p>
          <w:p w:rsidR="00816C9D" w:rsidRPr="00BD2520" w:rsidRDefault="00816C9D" w:rsidP="00816C9D">
            <w:pPr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816C9D" w:rsidRPr="00BD2520" w:rsidRDefault="00816C9D" w:rsidP="00816C9D">
            <w:pPr>
              <w:jc w:val="center"/>
              <w:rPr>
                <w:bCs/>
              </w:rPr>
            </w:pPr>
            <w:r w:rsidRPr="00BD2520">
              <w:rPr>
                <w:bCs/>
              </w:rPr>
              <w:t xml:space="preserve">CICERO </w:t>
            </w:r>
            <w:proofErr w:type="spellStart"/>
            <w:r w:rsidRPr="00BD2520">
              <w:rPr>
                <w:bCs/>
              </w:rPr>
              <w:t>Stapro</w:t>
            </w:r>
            <w:proofErr w:type="spellEnd"/>
            <w:r w:rsidRPr="00BD2520">
              <w:rPr>
                <w:bCs/>
              </w:rPr>
              <w:t xml:space="preserve"> Group s.r.o.</w:t>
            </w:r>
          </w:p>
        </w:tc>
        <w:tc>
          <w:tcPr>
            <w:tcW w:w="1067" w:type="dxa"/>
            <w:vAlign w:val="center"/>
          </w:tcPr>
          <w:p w:rsidR="00816C9D" w:rsidRPr="00BD2520" w:rsidRDefault="00816C9D" w:rsidP="00816C9D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3/</w:t>
            </w:r>
            <w:r w:rsidRPr="00BD2520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</w:tr>
      <w:tr w:rsidR="00816C9D" w:rsidTr="00816C9D">
        <w:trPr>
          <w:trHeight w:hRule="exact" w:val="674"/>
        </w:trPr>
        <w:tc>
          <w:tcPr>
            <w:tcW w:w="1135" w:type="dxa"/>
            <w:vAlign w:val="center"/>
          </w:tcPr>
          <w:p w:rsidR="00816C9D" w:rsidRDefault="00816C9D" w:rsidP="00816C9D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878" w:type="dxa"/>
            <w:vAlign w:val="center"/>
          </w:tcPr>
          <w:p w:rsidR="00816C9D" w:rsidRPr="00BD2520" w:rsidRDefault="00816C9D" w:rsidP="00816C9D">
            <w:pPr>
              <w:rPr>
                <w:color w:val="000000"/>
              </w:rPr>
            </w:pPr>
            <w:r w:rsidRPr="00BD2520">
              <w:rPr>
                <w:color w:val="000000"/>
              </w:rPr>
              <w:t>Programové zadání a vlastní programové řešení softwarové části, vypracování metodiky konzultačních služeb</w:t>
            </w:r>
          </w:p>
          <w:p w:rsidR="00816C9D" w:rsidRPr="00BD2520" w:rsidRDefault="00816C9D" w:rsidP="00816C9D">
            <w:pPr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816C9D" w:rsidRPr="00BD2520" w:rsidRDefault="00816C9D" w:rsidP="00816C9D">
            <w:pPr>
              <w:jc w:val="center"/>
              <w:rPr>
                <w:bCs/>
              </w:rPr>
            </w:pPr>
            <w:r w:rsidRPr="00BD2520">
              <w:rPr>
                <w:bCs/>
              </w:rPr>
              <w:t xml:space="preserve">CICERO </w:t>
            </w:r>
            <w:proofErr w:type="spellStart"/>
            <w:r w:rsidRPr="00BD2520">
              <w:rPr>
                <w:bCs/>
              </w:rPr>
              <w:t>Stapro</w:t>
            </w:r>
            <w:proofErr w:type="spellEnd"/>
            <w:r w:rsidRPr="00BD2520">
              <w:rPr>
                <w:bCs/>
              </w:rPr>
              <w:t xml:space="preserve"> Group s.r.o.</w:t>
            </w:r>
          </w:p>
        </w:tc>
        <w:tc>
          <w:tcPr>
            <w:tcW w:w="1067" w:type="dxa"/>
            <w:vAlign w:val="center"/>
          </w:tcPr>
          <w:p w:rsidR="00816C9D" w:rsidRPr="00BD2520" w:rsidRDefault="00816C9D" w:rsidP="00816C9D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7/</w:t>
            </w:r>
            <w:r w:rsidRPr="00BD2520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</w:tr>
      <w:tr w:rsidR="00816C9D" w:rsidTr="00816C9D">
        <w:trPr>
          <w:trHeight w:hRule="exact" w:val="517"/>
        </w:trPr>
        <w:tc>
          <w:tcPr>
            <w:tcW w:w="1135" w:type="dxa"/>
            <w:vAlign w:val="center"/>
          </w:tcPr>
          <w:p w:rsidR="00816C9D" w:rsidRDefault="00816C9D" w:rsidP="00816C9D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878" w:type="dxa"/>
            <w:vAlign w:val="center"/>
          </w:tcPr>
          <w:p w:rsidR="00816C9D" w:rsidRDefault="00816C9D" w:rsidP="00816C9D">
            <w:pPr>
              <w:rPr>
                <w:color w:val="000000"/>
              </w:rPr>
            </w:pPr>
            <w:r w:rsidRPr="00BD2520">
              <w:rPr>
                <w:color w:val="000000"/>
              </w:rPr>
              <w:t>Testování produktu u konečného zákazníka</w:t>
            </w:r>
          </w:p>
          <w:p w:rsidR="00816C9D" w:rsidRPr="00BD2520" w:rsidRDefault="00816C9D" w:rsidP="00816C9D">
            <w:pPr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816C9D" w:rsidRPr="00BD2520" w:rsidRDefault="00816C9D" w:rsidP="00816C9D">
            <w:pPr>
              <w:jc w:val="center"/>
              <w:rPr>
                <w:bCs/>
              </w:rPr>
            </w:pPr>
            <w:r w:rsidRPr="00BD2520">
              <w:rPr>
                <w:bCs/>
              </w:rPr>
              <w:t xml:space="preserve">CICERO </w:t>
            </w:r>
            <w:proofErr w:type="spellStart"/>
            <w:r w:rsidRPr="00BD2520">
              <w:rPr>
                <w:bCs/>
              </w:rPr>
              <w:t>Stapro</w:t>
            </w:r>
            <w:proofErr w:type="spellEnd"/>
            <w:r w:rsidRPr="00BD2520">
              <w:rPr>
                <w:bCs/>
              </w:rPr>
              <w:t xml:space="preserve"> Group s.r.o.</w:t>
            </w:r>
          </w:p>
        </w:tc>
        <w:tc>
          <w:tcPr>
            <w:tcW w:w="1067" w:type="dxa"/>
            <w:vAlign w:val="center"/>
          </w:tcPr>
          <w:p w:rsidR="00816C9D" w:rsidRPr="00BD2520" w:rsidRDefault="00816C9D" w:rsidP="00816C9D">
            <w:pPr>
              <w:pStyle w:val="Nadpis1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10/</w:t>
            </w:r>
            <w:r w:rsidRPr="00BD2520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</w:tr>
      <w:tr w:rsidR="00816C9D" w:rsidTr="00816C9D">
        <w:trPr>
          <w:trHeight w:hRule="exact" w:val="527"/>
        </w:trPr>
        <w:tc>
          <w:tcPr>
            <w:tcW w:w="1135" w:type="dxa"/>
            <w:vAlign w:val="center"/>
          </w:tcPr>
          <w:p w:rsidR="00816C9D" w:rsidRDefault="00816C9D" w:rsidP="00816C9D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878" w:type="dxa"/>
            <w:vAlign w:val="center"/>
          </w:tcPr>
          <w:p w:rsidR="00816C9D" w:rsidRPr="00BD2520" w:rsidRDefault="00816C9D" w:rsidP="00816C9D">
            <w:pPr>
              <w:rPr>
                <w:bCs/>
              </w:rPr>
            </w:pPr>
            <w:r w:rsidRPr="00BD2520">
              <w:rPr>
                <w:color w:val="000000"/>
              </w:rPr>
              <w:t>Pilotní instalace produktu</w:t>
            </w:r>
          </w:p>
        </w:tc>
        <w:tc>
          <w:tcPr>
            <w:tcW w:w="1985" w:type="dxa"/>
            <w:vAlign w:val="center"/>
          </w:tcPr>
          <w:p w:rsidR="00816C9D" w:rsidRPr="00BD2520" w:rsidRDefault="00816C9D" w:rsidP="00816C9D">
            <w:pPr>
              <w:jc w:val="center"/>
              <w:rPr>
                <w:bCs/>
              </w:rPr>
            </w:pPr>
            <w:r w:rsidRPr="00BD2520">
              <w:rPr>
                <w:bCs/>
              </w:rPr>
              <w:t xml:space="preserve">CICERO </w:t>
            </w:r>
            <w:proofErr w:type="spellStart"/>
            <w:r w:rsidRPr="00BD2520">
              <w:rPr>
                <w:bCs/>
              </w:rPr>
              <w:t>Stapro</w:t>
            </w:r>
            <w:proofErr w:type="spellEnd"/>
            <w:r w:rsidRPr="00BD2520">
              <w:rPr>
                <w:bCs/>
              </w:rPr>
              <w:t xml:space="preserve"> Group s.r.o.</w:t>
            </w:r>
          </w:p>
        </w:tc>
        <w:tc>
          <w:tcPr>
            <w:tcW w:w="1067" w:type="dxa"/>
            <w:vAlign w:val="center"/>
          </w:tcPr>
          <w:p w:rsidR="00816C9D" w:rsidRPr="00BD2520" w:rsidRDefault="00816C9D" w:rsidP="00816C9D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12/</w:t>
            </w:r>
            <w:r w:rsidRPr="00BD2520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</w:tr>
    </w:tbl>
    <w:p w:rsidR="000F60DF" w:rsidRDefault="000F60DF">
      <w:pPr>
        <w:rPr>
          <w:b/>
          <w:bCs/>
        </w:rPr>
      </w:pPr>
    </w:p>
    <w:p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:rsidR="0076616C" w:rsidRDefault="0076616C" w:rsidP="0076616C">
      <w:pPr>
        <w:tabs>
          <w:tab w:val="left" w:pos="1325"/>
        </w:tabs>
        <w:rPr>
          <w:b/>
          <w:bCs/>
        </w:rPr>
      </w:pPr>
    </w:p>
    <w:p w:rsidR="00190027" w:rsidRDefault="00190027" w:rsidP="00190027">
      <w:pPr>
        <w:tabs>
          <w:tab w:val="left" w:pos="6840"/>
        </w:tabs>
        <w:jc w:val="both"/>
      </w:pPr>
      <w:r>
        <w:t>Za poskytovatele</w:t>
      </w:r>
      <w:r>
        <w:tab/>
        <w:t>Za příjemce</w:t>
      </w: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  <w:r>
        <w:t>________________</w:t>
      </w:r>
      <w:r>
        <w:tab/>
        <w:t>_______________</w:t>
      </w:r>
    </w:p>
    <w:p w:rsidR="0076616C" w:rsidRDefault="00190027" w:rsidP="00190027">
      <w:pPr>
        <w:widowControl w:val="0"/>
        <w:tabs>
          <w:tab w:val="left" w:pos="6840"/>
        </w:tabs>
        <w:jc w:val="both"/>
      </w:pPr>
      <w:r>
        <w:rPr>
          <w:b/>
        </w:rPr>
        <w:t xml:space="preserve">Ing. Martin </w:t>
      </w:r>
      <w:proofErr w:type="spellStart"/>
      <w:r>
        <w:rPr>
          <w:b/>
        </w:rPr>
        <w:t>Švolba</w:t>
      </w:r>
      <w:proofErr w:type="spellEnd"/>
      <w:r>
        <w:rPr>
          <w:b/>
        </w:rPr>
        <w:tab/>
      </w:r>
      <w:r w:rsidR="00816C9D">
        <w:rPr>
          <w:b/>
        </w:rPr>
        <w:t>Pavel Karásek</w:t>
      </w:r>
      <w:bookmarkStart w:id="0" w:name="_GoBack"/>
      <w:bookmarkEnd w:id="0"/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DB" w:rsidRDefault="00BC06DB">
      <w:r>
        <w:separator/>
      </w:r>
    </w:p>
  </w:endnote>
  <w:endnote w:type="continuationSeparator" w:id="0">
    <w:p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16C9D">
      <w:rPr>
        <w:rStyle w:val="slostrnky"/>
        <w:noProof/>
      </w:rPr>
      <w:t>1</w:t>
    </w:r>
    <w:r>
      <w:rPr>
        <w:rStyle w:val="slostrnky"/>
      </w:rPr>
      <w:fldChar w:fldCharType="end"/>
    </w:r>
  </w:p>
  <w:p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DB" w:rsidRDefault="00BC06DB">
      <w:r>
        <w:separator/>
      </w:r>
    </w:p>
  </w:footnote>
  <w:footnote w:type="continuationSeparator" w:id="0">
    <w:p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190027"/>
    <w:rsid w:val="00571D58"/>
    <w:rsid w:val="00641E1E"/>
    <w:rsid w:val="00750802"/>
    <w:rsid w:val="0076616C"/>
    <w:rsid w:val="007A37CB"/>
    <w:rsid w:val="007C0BD6"/>
    <w:rsid w:val="00816C9D"/>
    <w:rsid w:val="009338EC"/>
    <w:rsid w:val="009807A5"/>
    <w:rsid w:val="00B04925"/>
    <w:rsid w:val="00BB4FBA"/>
    <w:rsid w:val="00BC06DB"/>
    <w:rsid w:val="00C83492"/>
    <w:rsid w:val="00CC3275"/>
    <w:rsid w:val="00E068DB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73F09CE9.dotm</Template>
  <TotalTime>9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Kvasničková Jana</cp:lastModifiedBy>
  <cp:revision>3</cp:revision>
  <cp:lastPrinted>2012-04-26T13:21:00Z</cp:lastPrinted>
  <dcterms:created xsi:type="dcterms:W3CDTF">2016-09-23T08:36:00Z</dcterms:created>
  <dcterms:modified xsi:type="dcterms:W3CDTF">2016-09-26T11:53:00Z</dcterms:modified>
</cp:coreProperties>
</file>