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4" w:rsidRPr="00CE5AA4" w:rsidRDefault="006C510C" w:rsidP="007447B1">
      <w:pPr>
        <w:spacing w:after="0"/>
        <w:rPr>
          <w:sz w:val="20"/>
          <w:szCs w:val="20"/>
        </w:rPr>
      </w:pPr>
      <w:r w:rsidRPr="00CE5AA4">
        <w:rPr>
          <w:rFonts w:hint="eastAsi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9525</wp:posOffset>
                </wp:positionV>
                <wp:extent cx="3257550" cy="1028700"/>
                <wp:effectExtent l="0" t="0" r="1905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B1" w:rsidRDefault="00A00564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Tomáš Strašík, KANTOR SPORT</w:t>
                            </w:r>
                          </w:p>
                          <w:p w:rsidR="00520641" w:rsidRDefault="00A00564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Labská 13</w:t>
                            </w:r>
                          </w:p>
                          <w:p w:rsidR="00630CB2" w:rsidRDefault="00A00564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Ústí nad Labem</w:t>
                            </w:r>
                          </w:p>
                          <w:p w:rsidR="00630CB2" w:rsidRDefault="00A00564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403 22</w:t>
                            </w:r>
                          </w:p>
                          <w:p w:rsidR="00A00564" w:rsidRDefault="00A00564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kantor.sport@kantorsport.cz</w:t>
                            </w:r>
                          </w:p>
                          <w:p w:rsidR="00630CB2" w:rsidRDefault="00630CB2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0641" w:rsidRDefault="00520641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0641" w:rsidRPr="00CE5AA4" w:rsidRDefault="00520641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6pt;margin-top:.75pt;width:25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QEKgIAAFE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" o:allowincell="f">
                <v:textbox>
                  <w:txbxContent>
                    <w:p w:rsidR="007447B1" w:rsidRDefault="00A00564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Tomáš Strašík, KANTOR SPORT</w:t>
                      </w:r>
                    </w:p>
                    <w:p w:rsidR="00520641" w:rsidRDefault="00A00564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Labská 13</w:t>
                      </w:r>
                    </w:p>
                    <w:p w:rsidR="00630CB2" w:rsidRDefault="00A00564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Ústí nad Labem</w:t>
                      </w:r>
                    </w:p>
                    <w:p w:rsidR="00630CB2" w:rsidRDefault="00A00564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403 22</w:t>
                      </w:r>
                    </w:p>
                    <w:p w:rsidR="00A00564" w:rsidRDefault="00A00564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kantor.sport@kantorsport.cz</w:t>
                      </w:r>
                    </w:p>
                    <w:p w:rsidR="00630CB2" w:rsidRDefault="00630CB2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520641" w:rsidRDefault="00520641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520641" w:rsidRPr="00CE5AA4" w:rsidRDefault="00520641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AA4" w:rsidRPr="00CE5AA4">
        <w:rPr>
          <w:sz w:val="20"/>
          <w:szCs w:val="20"/>
        </w:rPr>
        <w:t>VYŘIZUJE: Klára Drožová</w:t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  <w:t xml:space="preserve">              </w:t>
      </w:r>
    </w:p>
    <w:p w:rsidR="00CE5AA4" w:rsidRPr="00CE5AA4" w:rsidRDefault="00CE5AA4" w:rsidP="004A4804">
      <w:pPr>
        <w:spacing w:after="0"/>
        <w:jc w:val="both"/>
        <w:rPr>
          <w:sz w:val="20"/>
          <w:szCs w:val="20"/>
        </w:rPr>
      </w:pPr>
      <w:r w:rsidRPr="00CE5AA4">
        <w:rPr>
          <w:sz w:val="20"/>
          <w:szCs w:val="20"/>
        </w:rPr>
        <w:t>TEL.: 377 477 511</w:t>
      </w:r>
    </w:p>
    <w:p w:rsidR="00CE5AA4" w:rsidRPr="00CE5AA4" w:rsidRDefault="00CE5AA4" w:rsidP="004A4804">
      <w:pPr>
        <w:spacing w:after="0"/>
        <w:rPr>
          <w:sz w:val="20"/>
          <w:szCs w:val="20"/>
        </w:rPr>
      </w:pPr>
      <w:r w:rsidRPr="00CE5AA4">
        <w:rPr>
          <w:sz w:val="20"/>
          <w:szCs w:val="20"/>
        </w:rPr>
        <w:t>EMAIL:drozova@ssinfis.cz</w:t>
      </w:r>
      <w:r w:rsidRPr="00CE5AA4">
        <w:rPr>
          <w:rFonts w:ascii="Arial" w:hAnsi="Arial"/>
          <w:sz w:val="20"/>
          <w:szCs w:val="20"/>
        </w:rPr>
        <w:t xml:space="preserve">                 </w:t>
      </w:r>
      <w:r w:rsidRPr="00CE5AA4">
        <w:rPr>
          <w:sz w:val="20"/>
          <w:szCs w:val="20"/>
        </w:rPr>
        <w:t xml:space="preserve"> </w:t>
      </w:r>
      <w:r w:rsidRPr="00CE5AA4">
        <w:rPr>
          <w:sz w:val="20"/>
          <w:szCs w:val="20"/>
        </w:rPr>
        <w:tab/>
      </w:r>
      <w:r w:rsidRPr="00CE5AA4">
        <w:rPr>
          <w:sz w:val="20"/>
          <w:szCs w:val="20"/>
        </w:rPr>
        <w:tab/>
        <w:t xml:space="preserve"> </w:t>
      </w:r>
    </w:p>
    <w:p w:rsidR="00CE5AA4" w:rsidRDefault="00630CB2" w:rsidP="004A4804">
      <w:pPr>
        <w:spacing w:after="0"/>
        <w:jc w:val="both"/>
      </w:pPr>
      <w:r>
        <w:rPr>
          <w:sz w:val="20"/>
          <w:szCs w:val="20"/>
        </w:rPr>
        <w:t>DATUM</w:t>
      </w:r>
      <w:r w:rsidR="00A00564">
        <w:rPr>
          <w:sz w:val="20"/>
          <w:szCs w:val="20"/>
        </w:rPr>
        <w:t>: 20. 12. 2018</w:t>
      </w:r>
      <w:r w:rsidR="00CE5AA4" w:rsidRPr="00CE5AA4">
        <w:rPr>
          <w:sz w:val="20"/>
          <w:szCs w:val="20"/>
        </w:rPr>
        <w:tab/>
      </w:r>
      <w:r w:rsidR="00CE5AA4">
        <w:tab/>
      </w:r>
      <w:r w:rsidR="00CE5AA4">
        <w:tab/>
      </w:r>
      <w:r w:rsidR="00CE5AA4">
        <w:tab/>
        <w:t xml:space="preserve">                    </w:t>
      </w:r>
      <w:r w:rsidR="00CE5AA4">
        <w:tab/>
      </w:r>
      <w:r w:rsidR="00CE5AA4">
        <w:tab/>
      </w:r>
      <w:r w:rsidR="00CE5AA4">
        <w:tab/>
      </w:r>
      <w:r w:rsidR="00CE5AA4">
        <w:tab/>
      </w:r>
      <w:r w:rsidR="00CE5AA4">
        <w:tab/>
      </w:r>
      <w:r w:rsidR="00CE5AA4">
        <w:tab/>
        <w:t xml:space="preserve">         </w:t>
      </w:r>
    </w:p>
    <w:p w:rsidR="00CE5AA4" w:rsidRDefault="00CE5AA4" w:rsidP="00CE5AA4"/>
    <w:p w:rsidR="00CE5AA4" w:rsidRDefault="00CE5AA4" w:rsidP="00CE5AA4"/>
    <w:p w:rsidR="008F15C9" w:rsidRDefault="008F15C9" w:rsidP="00CE5AA4"/>
    <w:p w:rsidR="008F15C9" w:rsidRDefault="008F15C9" w:rsidP="00CE5AA4"/>
    <w:p w:rsidR="008F15C9" w:rsidRDefault="008F15C9" w:rsidP="00CE5AA4">
      <w:bookmarkStart w:id="0" w:name="_GoBack"/>
      <w:bookmarkEnd w:id="0"/>
    </w:p>
    <w:p w:rsidR="00CE5AA4" w:rsidRPr="00CE5AA4" w:rsidRDefault="00CE5AA4" w:rsidP="00CE5AA4">
      <w:r>
        <w:t xml:space="preserve">            </w:t>
      </w:r>
    </w:p>
    <w:p w:rsidR="008F15C9" w:rsidRDefault="007447B1" w:rsidP="004A48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:rsidR="008F15C9" w:rsidRDefault="008F15C9" w:rsidP="008F15C9">
      <w:pPr>
        <w:spacing w:after="0" w:line="120" w:lineRule="auto"/>
        <w:rPr>
          <w:sz w:val="20"/>
          <w:szCs w:val="20"/>
        </w:rPr>
      </w:pPr>
    </w:p>
    <w:p w:rsidR="008F15C9" w:rsidRDefault="007447B1" w:rsidP="00520641">
      <w:p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="00CE5AA4" w:rsidRPr="00CE5AA4">
        <w:rPr>
          <w:sz w:val="20"/>
          <w:szCs w:val="20"/>
        </w:rPr>
        <w:t>bjednáváme u Vás</w:t>
      </w:r>
      <w:r>
        <w:rPr>
          <w:sz w:val="20"/>
          <w:szCs w:val="20"/>
        </w:rPr>
        <w:t xml:space="preserve"> </w:t>
      </w:r>
      <w:r w:rsidR="00A00564">
        <w:rPr>
          <w:sz w:val="20"/>
          <w:szCs w:val="20"/>
        </w:rPr>
        <w:t>sportovní potřeby</w:t>
      </w:r>
      <w:r w:rsidR="00630CB2">
        <w:rPr>
          <w:sz w:val="20"/>
          <w:szCs w:val="20"/>
        </w:rPr>
        <w:t xml:space="preserve"> v hodnotě </w:t>
      </w:r>
      <w:r w:rsidR="00A00564">
        <w:rPr>
          <w:sz w:val="20"/>
          <w:szCs w:val="20"/>
        </w:rPr>
        <w:t>82 004</w:t>
      </w:r>
      <w:r w:rsidR="00630CB2">
        <w:rPr>
          <w:sz w:val="20"/>
          <w:szCs w:val="20"/>
        </w:rPr>
        <w:t xml:space="preserve"> Kč včetně DPH</w:t>
      </w:r>
      <w:r w:rsidR="00A00564">
        <w:rPr>
          <w:sz w:val="20"/>
          <w:szCs w:val="20"/>
        </w:rPr>
        <w:t>,</w:t>
      </w:r>
      <w:r w:rsidR="00520641">
        <w:rPr>
          <w:sz w:val="20"/>
          <w:szCs w:val="20"/>
        </w:rPr>
        <w:t xml:space="preserve"> </w:t>
      </w:r>
      <w:r w:rsidR="00A00564">
        <w:rPr>
          <w:sz w:val="20"/>
          <w:szCs w:val="20"/>
        </w:rPr>
        <w:t>dle přiloženého soupisu.</w:t>
      </w:r>
      <w:r w:rsidR="00520641">
        <w:rPr>
          <w:sz w:val="20"/>
          <w:szCs w:val="20"/>
        </w:rPr>
        <w:t xml:space="preserve"> </w:t>
      </w:r>
      <w:r w:rsidR="00A00564">
        <w:rPr>
          <w:sz w:val="20"/>
          <w:szCs w:val="20"/>
        </w:rPr>
        <w:t>Fakturujte prosím do roku 2018</w:t>
      </w:r>
      <w:r w:rsidR="00520641">
        <w:rPr>
          <w:sz w:val="20"/>
          <w:szCs w:val="20"/>
        </w:rPr>
        <w:t>.</w:t>
      </w:r>
    </w:p>
    <w:p w:rsidR="008F15C9" w:rsidRDefault="008F15C9" w:rsidP="004A4804">
      <w:pPr>
        <w:spacing w:after="0"/>
        <w:rPr>
          <w:sz w:val="20"/>
          <w:szCs w:val="20"/>
        </w:rPr>
      </w:pPr>
    </w:p>
    <w:p w:rsidR="00CE5AA4" w:rsidRPr="00CE5AA4" w:rsidRDefault="008F15C9" w:rsidP="004A4804">
      <w:pPr>
        <w:spacing w:after="0"/>
        <w:rPr>
          <w:sz w:val="20"/>
          <w:szCs w:val="20"/>
        </w:rPr>
      </w:pPr>
      <w:r>
        <w:rPr>
          <w:sz w:val="20"/>
          <w:szCs w:val="20"/>
        </w:rPr>
        <w:t>Děkujeme, s pozdravem</w:t>
      </w:r>
      <w:r w:rsidR="00CE5AA4" w:rsidRPr="00CE5AA4">
        <w:rPr>
          <w:sz w:val="20"/>
          <w:szCs w:val="20"/>
        </w:rPr>
        <w:t xml:space="preserve"> </w:t>
      </w:r>
    </w:p>
    <w:p w:rsidR="00CE5AA4" w:rsidRDefault="00CE5AA4" w:rsidP="00CE5AA4"/>
    <w:p w:rsidR="00CE5AA4" w:rsidRPr="00A80CB6" w:rsidRDefault="00CE5AA4" w:rsidP="00CE5AA4"/>
    <w:p w:rsidR="00CE5AA4" w:rsidRDefault="00CE5AA4" w:rsidP="00CE5AA4"/>
    <w:p w:rsidR="00CE5AA4" w:rsidRPr="00D56439" w:rsidRDefault="00CE5AA4" w:rsidP="004A4804">
      <w:pPr>
        <w:spacing w:after="0"/>
      </w:pPr>
    </w:p>
    <w:p w:rsidR="007447B1" w:rsidRDefault="007447B1" w:rsidP="00CE5AA4"/>
    <w:p w:rsidR="008F15C9" w:rsidRDefault="008F15C9" w:rsidP="00CE5AA4"/>
    <w:p w:rsidR="00CE5AA4" w:rsidRDefault="00CE5AA4" w:rsidP="00CE5AA4"/>
    <w:p w:rsidR="004A4804" w:rsidRPr="004A4804" w:rsidRDefault="004A4804" w:rsidP="004A4804">
      <w:pPr>
        <w:spacing w:after="0"/>
        <w:rPr>
          <w:sz w:val="20"/>
          <w:szCs w:val="20"/>
        </w:rPr>
      </w:pPr>
      <w:r w:rsidRPr="004A4804">
        <w:rPr>
          <w:sz w:val="20"/>
          <w:szCs w:val="20"/>
        </w:rPr>
        <w:t>RNDr. Lenka Holubová</w:t>
      </w:r>
    </w:p>
    <w:p w:rsidR="004A4804" w:rsidRPr="004A4804" w:rsidRDefault="004A4804" w:rsidP="004A4804">
      <w:pPr>
        <w:spacing w:after="0"/>
        <w:rPr>
          <w:sz w:val="20"/>
          <w:szCs w:val="20"/>
        </w:rPr>
      </w:pPr>
      <w:r w:rsidRPr="004A4804">
        <w:rPr>
          <w:sz w:val="20"/>
          <w:szCs w:val="20"/>
        </w:rPr>
        <w:t xml:space="preserve">ředitelka organizace                                                                                    </w:t>
      </w:r>
    </w:p>
    <w:p w:rsidR="004A4804" w:rsidRDefault="004A4804" w:rsidP="004A4804">
      <w:pPr>
        <w:rPr>
          <w:sz w:val="20"/>
        </w:rPr>
      </w:pPr>
    </w:p>
    <w:p w:rsidR="00CE5AA4" w:rsidRDefault="00CE5AA4" w:rsidP="00CE5AA4"/>
    <w:p w:rsidR="00CE5AA4" w:rsidRDefault="00CE5AA4" w:rsidP="00CE5AA4"/>
    <w:p w:rsidR="00CE5AA4" w:rsidRDefault="00CE5AA4" w:rsidP="00CE5AA4">
      <w:pPr>
        <w:rPr>
          <w:sz w:val="20"/>
        </w:rPr>
      </w:pPr>
    </w:p>
    <w:p w:rsidR="00CE5AA4" w:rsidRDefault="00CE5AA4" w:rsidP="00CE5AA4"/>
    <w:p w:rsidR="00CE5AA4" w:rsidRDefault="00CE5AA4" w:rsidP="00CE5AA4"/>
    <w:p w:rsidR="00CE5AA4" w:rsidRDefault="00CE5AA4" w:rsidP="00CE5AA4"/>
    <w:sectPr w:rsidR="00CE5AA4" w:rsidSect="009250C5">
      <w:headerReference w:type="default" r:id="rId10"/>
      <w:footerReference w:type="default" r:id="rId11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F5" w:rsidRDefault="00FB36F5" w:rsidP="009305F4">
      <w:pPr>
        <w:spacing w:after="0" w:line="240" w:lineRule="auto"/>
      </w:pPr>
      <w:r>
        <w:separator/>
      </w:r>
    </w:p>
  </w:endnote>
  <w:endnote w:type="continuationSeparator" w:id="0">
    <w:p w:rsidR="00FB36F5" w:rsidRDefault="00FB36F5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BM Plex Sans">
    <w:altName w:val="Corbel"/>
    <w:charset w:val="EE"/>
    <w:family w:val="swiss"/>
    <w:pitch w:val="variable"/>
    <w:sig w:usb0="00000001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altName w:val="Segoe UI Semibold"/>
    <w:charset w:val="EE"/>
    <w:family w:val="swiss"/>
    <w:pitch w:val="variable"/>
    <w:sig w:usb0="00000001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188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ADD6F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F5" w:rsidRDefault="00FB36F5" w:rsidP="009305F4">
      <w:pPr>
        <w:spacing w:after="0" w:line="240" w:lineRule="auto"/>
      </w:pPr>
      <w:r>
        <w:separator/>
      </w:r>
    </w:p>
  </w:footnote>
  <w:footnote w:type="continuationSeparator" w:id="0">
    <w:p w:rsidR="00FB36F5" w:rsidRDefault="00FB36F5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8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7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428B0"/>
    <w:rsid w:val="000A63D3"/>
    <w:rsid w:val="00141D46"/>
    <w:rsid w:val="001E2AC8"/>
    <w:rsid w:val="00203637"/>
    <w:rsid w:val="00316C85"/>
    <w:rsid w:val="0032312F"/>
    <w:rsid w:val="00346E53"/>
    <w:rsid w:val="00374DE5"/>
    <w:rsid w:val="003962A6"/>
    <w:rsid w:val="003E1B5C"/>
    <w:rsid w:val="00427A6C"/>
    <w:rsid w:val="004A4804"/>
    <w:rsid w:val="00520641"/>
    <w:rsid w:val="005962C5"/>
    <w:rsid w:val="005E6128"/>
    <w:rsid w:val="005F0A27"/>
    <w:rsid w:val="00630CB2"/>
    <w:rsid w:val="006635B6"/>
    <w:rsid w:val="006C510C"/>
    <w:rsid w:val="006F6368"/>
    <w:rsid w:val="0071074F"/>
    <w:rsid w:val="00744204"/>
    <w:rsid w:val="007447B1"/>
    <w:rsid w:val="007F0EE9"/>
    <w:rsid w:val="00831BBD"/>
    <w:rsid w:val="008A5C21"/>
    <w:rsid w:val="008F15C9"/>
    <w:rsid w:val="0091759D"/>
    <w:rsid w:val="009250C5"/>
    <w:rsid w:val="009305F4"/>
    <w:rsid w:val="009B3A53"/>
    <w:rsid w:val="009E1279"/>
    <w:rsid w:val="009E1C6A"/>
    <w:rsid w:val="00A00564"/>
    <w:rsid w:val="00A07AA1"/>
    <w:rsid w:val="00A36B35"/>
    <w:rsid w:val="00AD1964"/>
    <w:rsid w:val="00B07584"/>
    <w:rsid w:val="00B5334B"/>
    <w:rsid w:val="00B56514"/>
    <w:rsid w:val="00B71480"/>
    <w:rsid w:val="00BB33E7"/>
    <w:rsid w:val="00BF1CFE"/>
    <w:rsid w:val="00CC0B4E"/>
    <w:rsid w:val="00CE5AA4"/>
    <w:rsid w:val="00D3013F"/>
    <w:rsid w:val="00E85885"/>
    <w:rsid w:val="00E900A4"/>
    <w:rsid w:val="00EF2E22"/>
    <w:rsid w:val="00FB040D"/>
    <w:rsid w:val="00FB1275"/>
    <w:rsid w:val="00F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Drožová</dc:creator>
  <cp:lastModifiedBy>Klára Drožová</cp:lastModifiedBy>
  <cp:revision>3</cp:revision>
  <cp:lastPrinted>2019-01-07T12:29:00Z</cp:lastPrinted>
  <dcterms:created xsi:type="dcterms:W3CDTF">2019-01-07T12:44:00Z</dcterms:created>
  <dcterms:modified xsi:type="dcterms:W3CDTF">2019-01-07T12:46:00Z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