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C3E6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C3E6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C3E6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C3E6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C3E6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C3E6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C3E6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C3E6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3E67"/>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565E0-4751-4003-A61E-F6F6C59D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2019-01-07T09:49:00Z</dcterms:created>
  <dcterms:modified xsi:type="dcterms:W3CDTF">2019-01-07T09:49:00Z</dcterms:modified>
</cp:coreProperties>
</file>