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85" w:rsidRDefault="00150514">
      <w:proofErr w:type="gramStart"/>
      <w:r>
        <w:t>78.mateřská</w:t>
      </w:r>
      <w:proofErr w:type="gramEnd"/>
      <w:r>
        <w:t xml:space="preserve"> škola Plzeň, příspěvková organizace</w:t>
      </w:r>
    </w:p>
    <w:p w:rsidR="00150514" w:rsidRDefault="00150514">
      <w:r>
        <w:t>Sokolovská 30, 323 00 Plzeň</w:t>
      </w:r>
    </w:p>
    <w:p w:rsidR="00150514" w:rsidRDefault="00150514">
      <w:r>
        <w:t>IČ: 70941289</w:t>
      </w:r>
    </w:p>
    <w:p w:rsidR="00150514" w:rsidRDefault="00150514">
      <w:r>
        <w:t xml:space="preserve">Email: </w:t>
      </w:r>
      <w:hyperlink r:id="rId5" w:history="1">
        <w:r w:rsidRPr="00F97600">
          <w:rPr>
            <w:rStyle w:val="Hypertextovodkaz"/>
          </w:rPr>
          <w:t>kalasovamo@ms78.plzen-edu.cz</w:t>
        </w:r>
      </w:hyperlink>
    </w:p>
    <w:p w:rsidR="00150514" w:rsidRDefault="00150514">
      <w:r>
        <w:t>Zastoupena Monikou Kalašovou, ředitelkou ško</w:t>
      </w:r>
      <w:r w:rsidR="00FC6342">
        <w:t>ly</w:t>
      </w:r>
    </w:p>
    <w:p w:rsidR="00150514" w:rsidRDefault="00FC6342">
      <w:r>
        <w:t>a</w:t>
      </w:r>
    </w:p>
    <w:p w:rsidR="002F6E85" w:rsidRDefault="00150514">
      <w:r>
        <w:t>fi. ANIK BIT s.r.o.</w:t>
      </w:r>
    </w:p>
    <w:p w:rsidR="002F6E85" w:rsidRDefault="002F6E85">
      <w:r>
        <w:t>Koterovská 2208/158</w:t>
      </w:r>
    </w:p>
    <w:p w:rsidR="002F6E85" w:rsidRDefault="002F6E85">
      <w:r>
        <w:t>326 00 Plzeň</w:t>
      </w:r>
    </w:p>
    <w:p w:rsidR="002F6E85" w:rsidRDefault="002F6E85">
      <w:r>
        <w:t>IČ: 63505266</w:t>
      </w:r>
    </w:p>
    <w:p w:rsidR="002F6E85" w:rsidRDefault="002F6E85">
      <w:r>
        <w:t>Zastoupena Martinem Charvátem</w:t>
      </w:r>
    </w:p>
    <w:p w:rsidR="002F6E85" w:rsidRDefault="002F6E85"/>
    <w:p w:rsidR="002F6E85" w:rsidRDefault="002F6E85">
      <w:r>
        <w:t>Objednávka zónové regulace:</w:t>
      </w:r>
    </w:p>
    <w:p w:rsidR="002F6E85" w:rsidRDefault="002F6E85">
      <w:r>
        <w:t xml:space="preserve">Objednávám </w:t>
      </w:r>
      <w:r w:rsidR="00FC6342">
        <w:t>kompletní výměnu zónové regulace,</w:t>
      </w:r>
      <w:r>
        <w:t xml:space="preserve"> dle cenové nabídky N218112201</w:t>
      </w:r>
      <w:r w:rsidR="00FC6342">
        <w:t>, včetně dispečinku za konečnou cenu 109 066 včetně DPH.</w:t>
      </w:r>
    </w:p>
    <w:p w:rsidR="00FC6342" w:rsidRDefault="007225FC">
      <w:r>
        <w:t xml:space="preserve">Termín dokončení: </w:t>
      </w:r>
      <w:proofErr w:type="gramStart"/>
      <w:r>
        <w:t>13.12.</w:t>
      </w:r>
      <w:r w:rsidR="00FC6342">
        <w:t>.2018</w:t>
      </w:r>
      <w:proofErr w:type="gramEnd"/>
      <w:r w:rsidR="00FC6342">
        <w:t>.</w:t>
      </w:r>
    </w:p>
    <w:p w:rsidR="00FC6342" w:rsidRDefault="00FC6342"/>
    <w:p w:rsidR="00FC6342" w:rsidRDefault="00FC6342">
      <w:r>
        <w:t>Kalašová Monika, ředitelka školy</w:t>
      </w:r>
    </w:p>
    <w:p w:rsidR="00FC6342" w:rsidRDefault="00FC6342"/>
    <w:p w:rsidR="00FC6342" w:rsidRDefault="00FC6342">
      <w:r>
        <w:t>V Plzni dne:</w:t>
      </w:r>
      <w:r w:rsidR="00A77032">
        <w:t xml:space="preserve"> </w:t>
      </w:r>
      <w:r>
        <w:t xml:space="preserve"> </w:t>
      </w:r>
      <w:r w:rsidR="007225FC">
        <w:t>1</w:t>
      </w:r>
      <w:bookmarkStart w:id="0" w:name="_GoBack"/>
      <w:bookmarkEnd w:id="0"/>
      <w:r>
        <w:t>3.12.2018</w:t>
      </w:r>
    </w:p>
    <w:sectPr w:rsidR="00FC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14"/>
    <w:rsid w:val="00150514"/>
    <w:rsid w:val="002F6E85"/>
    <w:rsid w:val="007225FC"/>
    <w:rsid w:val="008211A0"/>
    <w:rsid w:val="00A77032"/>
    <w:rsid w:val="00AB3473"/>
    <w:rsid w:val="00FC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0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0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asovamo@ms78.plzen-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2E0C7557.dotm</Template>
  <TotalTime>23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Kalašová Monika</dc:creator>
  <cp:lastModifiedBy>Kalašová Monika</cp:lastModifiedBy>
  <cp:revision>4</cp:revision>
  <dcterms:created xsi:type="dcterms:W3CDTF">2018-12-03T12:43:00Z</dcterms:created>
  <dcterms:modified xsi:type="dcterms:W3CDTF">2019-01-04T14:20:00Z</dcterms:modified>
</cp:coreProperties>
</file>