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26A26" w:rsidP="00F26A2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F26A26" w:rsidRDefault="00F26A26" w:rsidP="00F26A26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F26A26" w:rsidRDefault="00F26A26" w:rsidP="00F26A2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982607-0273/2016</w:t>
      </w:r>
      <w:r w:rsidR="00BB5B04">
        <w:rPr>
          <w:rFonts w:ascii="Arial" w:hAnsi="Arial" w:cs="Arial"/>
          <w:b/>
          <w:sz w:val="36"/>
        </w:rPr>
        <w:t>, E2016/9618</w:t>
      </w:r>
    </w:p>
    <w:p w:rsidR="00F26A26" w:rsidRDefault="00F26A26" w:rsidP="00F26A2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26A26" w:rsidRDefault="00F26A26" w:rsidP="00F26A2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26A26" w:rsidRDefault="009B7EE9" w:rsidP="00F26A2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B7EE9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7EE9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7EE9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7EE9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B7EE9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B7EE9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7EE9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B7EE9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B7EE9"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B7EE9">
        <w:rPr>
          <w:b/>
        </w:rPr>
        <w:t>XXXX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26A26" w:rsidRDefault="00F26A26" w:rsidP="00F26A26">
      <w:pPr>
        <w:numPr>
          <w:ilvl w:val="0"/>
          <w:numId w:val="0"/>
        </w:numPr>
        <w:spacing w:before="50" w:after="70" w:line="240" w:lineRule="auto"/>
        <w:ind w:left="142"/>
      </w:pPr>
    </w:p>
    <w:p w:rsidR="00F26A26" w:rsidRDefault="00F26A26" w:rsidP="00F26A26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§2555 zákona č. 89/2012 Sb., občanský zákoník, ve znění pozdějších předpisů (dále jen "Občanský zákoník"), tuto Dohodu o podmínkách přepravy zásilek Balík </w:t>
      </w:r>
      <w:proofErr w:type="spellStart"/>
      <w:r>
        <w:t>Nadrozměr</w:t>
      </w:r>
      <w:proofErr w:type="spellEnd"/>
      <w:r>
        <w:t xml:space="preserve"> (dále jen "Dohoda").</w:t>
      </w:r>
    </w:p>
    <w:p w:rsidR="00F26A26" w:rsidRDefault="00F26A2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26A26" w:rsidRPr="00F26A26" w:rsidRDefault="00F26A26" w:rsidP="00F26A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 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F26A26" w:rsidRPr="00F26A26" w:rsidRDefault="00F26A26" w:rsidP="00F26A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musí obsahovat kromě adresních údajů a poznámek vztahujících se k zásilce i údaje o hmotnosti zásilky v kg s přesností na 100 g, dále PSČ a ná</w:t>
      </w:r>
      <w:r w:rsidR="00A85253">
        <w:t xml:space="preserve">zev podací pošty: Olomouc 2, </w:t>
      </w:r>
      <w:r>
        <w:t>PSČ 772 00. Zásilky s nečitelnými údaji má právo ČP odmítnout.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datový soubor nejpozději spolu s předávanými zásilkami. Odesílatel stanoví jedinečný účet u peněžního ústavu, kam budou všechny vybrané peněžní částky převáděny. Bankovní spojení je uvedeno v evidenčním listu, který je vyhotoven ve trojím provedení a jehož vzor je </w:t>
      </w:r>
      <w:r w:rsidRPr="00872033">
        <w:rPr>
          <w:b/>
        </w:rPr>
        <w:t>Přílohou č. 2</w:t>
      </w:r>
      <w:r>
        <w:t xml:space="preserve"> </w:t>
      </w:r>
      <w:proofErr w:type="gramStart"/>
      <w:r>
        <w:t>této</w:t>
      </w:r>
      <w:proofErr w:type="gramEnd"/>
      <w:r>
        <w:t xml:space="preserve"> Dohody. Neoprávněně převedené částky na účet Odesílatele vrátí Odesílatel bez průtahů ČP.</w:t>
      </w:r>
    </w:p>
    <w:p w:rsidR="00F26A26" w:rsidRPr="00F26A26" w:rsidRDefault="00F26A26" w:rsidP="00F26A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F26A26" w:rsidRPr="00872033" w:rsidRDefault="00F26A26" w:rsidP="00F35DB6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obslužném místě Odesílatele na adrese - místě převzetí zásilek u Odesílatele (dále jen "svoz"): </w:t>
      </w:r>
      <w:r w:rsidR="009B7EE9">
        <w:rPr>
          <w:b/>
        </w:rPr>
        <w:t>XXXX</w:t>
      </w:r>
    </w:p>
    <w:p w:rsidR="00F26A26" w:rsidRDefault="00F26A26" w:rsidP="00F35DB6">
      <w:pPr>
        <w:numPr>
          <w:ilvl w:val="4"/>
          <w:numId w:val="21"/>
        </w:numPr>
        <w:spacing w:after="120"/>
        <w:jc w:val="both"/>
      </w:pPr>
      <w:r>
        <w:t>přidělené ID CČK složky obsluž</w:t>
      </w:r>
      <w:r w:rsidR="00872033">
        <w:t xml:space="preserve">ného místa: </w:t>
      </w:r>
      <w:r w:rsidR="009B7EE9">
        <w:rPr>
          <w:b/>
        </w:rPr>
        <w:t>XXXX</w:t>
      </w:r>
    </w:p>
    <w:p w:rsidR="00F26A26" w:rsidRPr="00872033" w:rsidRDefault="00F26A26" w:rsidP="00F35DB6">
      <w:pPr>
        <w:numPr>
          <w:ilvl w:val="4"/>
          <w:numId w:val="21"/>
        </w:numPr>
        <w:spacing w:after="120"/>
        <w:jc w:val="both"/>
        <w:rPr>
          <w:b/>
        </w:rPr>
      </w:pPr>
      <w:r w:rsidRPr="00872033">
        <w:rPr>
          <w:b/>
        </w:rPr>
        <w:t>nepravidelně</w:t>
      </w:r>
    </w:p>
    <w:p w:rsidR="00F26A26" w:rsidRDefault="00F26A26" w:rsidP="00F35DB6">
      <w:pPr>
        <w:numPr>
          <w:ilvl w:val="4"/>
          <w:numId w:val="21"/>
        </w:numPr>
        <w:spacing w:after="120"/>
        <w:jc w:val="both"/>
      </w:pPr>
      <w:r>
        <w:t xml:space="preserve">odpovědný pracovník </w:t>
      </w:r>
      <w:r w:rsidR="009B7EE9">
        <w:t>XXXX</w:t>
      </w:r>
    </w:p>
    <w:p w:rsidR="00F26A26" w:rsidRDefault="00F26A26" w:rsidP="00F35DB6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9B7EE9">
        <w:rPr>
          <w:b/>
        </w:rPr>
        <w:t>XXXX</w:t>
      </w:r>
    </w:p>
    <w:p w:rsidR="00F26A26" w:rsidRDefault="00F26A26" w:rsidP="00F35DB6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Současně se zásilkami předá Odesílatel jejich seznam ve formě datového souboru (strukturu a formát věty dodá ČP) nebo na podacím archu. 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Objednávky svozu jsou přijímány pracovištěm ČP: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telefon: </w:t>
      </w:r>
      <w:r w:rsidR="009B7EE9">
        <w:rPr>
          <w:b/>
        </w:rPr>
        <w:t>XXXX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v pracovní dny v době od </w:t>
      </w:r>
      <w:r w:rsidR="009B7EE9">
        <w:t>XXXX</w:t>
      </w:r>
      <w:r w:rsidR="00872033">
        <w:t xml:space="preserve"> hod. do </w:t>
      </w:r>
      <w:r w:rsidR="009B7EE9">
        <w:t>XXXX</w:t>
      </w:r>
      <w:r>
        <w:t xml:space="preserve"> hod., a to na následující pracovní den, pokud se strany Dohody nedohodnou jinak.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9B7EE9">
        <w:t>XXXX</w:t>
      </w:r>
      <w:r>
        <w:t>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F26A26" w:rsidRDefault="00F26A26" w:rsidP="00F35DB6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9B7EE9">
        <w:rPr>
          <w:b/>
        </w:rPr>
        <w:t>XXXX</w:t>
      </w:r>
    </w:p>
    <w:p w:rsidR="00F26A26" w:rsidRPr="00F26A26" w:rsidRDefault="00F26A26" w:rsidP="00F26A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Cena za službu je účtována:</w:t>
      </w:r>
    </w:p>
    <w:p w:rsidR="00F26A26" w:rsidRDefault="00F26A26" w:rsidP="00F35DB6">
      <w:pPr>
        <w:numPr>
          <w:ilvl w:val="3"/>
          <w:numId w:val="21"/>
        </w:numPr>
        <w:spacing w:after="120"/>
        <w:jc w:val="both"/>
      </w:pPr>
      <w:r w:rsidRPr="00872033">
        <w:rPr>
          <w:b/>
        </w:rPr>
        <w:t>dle Přílohy č. 1</w:t>
      </w:r>
      <w:r>
        <w:t xml:space="preserve"> Cena za službu Balík </w:t>
      </w:r>
      <w:proofErr w:type="spellStart"/>
      <w:r>
        <w:t>Nadrozměr</w:t>
      </w:r>
      <w:proofErr w:type="spellEnd"/>
      <w:r>
        <w:t xml:space="preserve"> - Jednotná cena.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byl sjednán na základě faktury</w:t>
      </w:r>
    </w:p>
    <w:p w:rsidR="00F26A26" w:rsidRPr="00872033" w:rsidRDefault="00F26A26" w:rsidP="00F35DB6">
      <w:pPr>
        <w:numPr>
          <w:ilvl w:val="3"/>
          <w:numId w:val="21"/>
        </w:numPr>
        <w:spacing w:after="120"/>
        <w:jc w:val="both"/>
        <w:rPr>
          <w:b/>
        </w:rPr>
      </w:pPr>
      <w:r w:rsidRPr="00872033">
        <w:rPr>
          <w:b/>
        </w:rPr>
        <w:t>převodem z účtu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Fakturu - daňový doklad </w:t>
      </w:r>
      <w:proofErr w:type="gramStart"/>
      <w:r>
        <w:t>bude</w:t>
      </w:r>
      <w:proofErr w:type="gramEnd"/>
      <w:r>
        <w:t xml:space="preserve"> ČP vystavovat </w:t>
      </w:r>
      <w:proofErr w:type="gramStart"/>
      <w:r>
        <w:t>bude</w:t>
      </w:r>
      <w:proofErr w:type="gramEnd"/>
      <w:r>
        <w:t xml:space="preserve"> ČP vystavovat </w:t>
      </w:r>
      <w:r w:rsidR="00872033" w:rsidRPr="00872033">
        <w:rPr>
          <w:b/>
        </w:rPr>
        <w:t>m</w:t>
      </w:r>
      <w:r w:rsidRPr="00872033">
        <w:rPr>
          <w:b/>
        </w:rPr>
        <w:t xml:space="preserve">ěsíčně s lhůtou splatnosti </w:t>
      </w:r>
      <w:r w:rsidR="009B7EE9">
        <w:rPr>
          <w:b/>
        </w:rPr>
        <w:t>XXXX</w:t>
      </w:r>
      <w:r w:rsidRPr="00872033">
        <w:rPr>
          <w:b/>
        </w:rPr>
        <w:t xml:space="preserve"> ode dne jejího vystavení.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872033" w:rsidRPr="00E074F8" w:rsidRDefault="00872033" w:rsidP="00A85253">
      <w:pPr>
        <w:numPr>
          <w:ilvl w:val="0"/>
          <w:numId w:val="0"/>
        </w:numPr>
        <w:ind w:left="709" w:hanging="29"/>
      </w:pPr>
      <w:r w:rsidRPr="00E074F8">
        <w:t xml:space="preserve">Smluvní strany se dohodly, že faktury – daňové doklady ve formátu </w:t>
      </w:r>
      <w:proofErr w:type="spellStart"/>
      <w:r w:rsidRPr="00E074F8">
        <w:t>pdf</w:t>
      </w:r>
      <w:proofErr w:type="spellEnd"/>
      <w:r w:rsidRPr="00E074F8"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hyperlink r:id="rId9" w:history="1">
        <w:r w:rsidR="009B7EE9">
          <w:rPr>
            <w:rStyle w:val="Hypertextovodkaz"/>
          </w:rPr>
          <w:t>XXXX</w:t>
        </w:r>
      </w:hyperlink>
      <w:r w:rsidRPr="00E074F8">
        <w:t xml:space="preserve"> na e-mailovou adresu zákazníka</w:t>
      </w:r>
      <w:r>
        <w:t xml:space="preserve"> </w:t>
      </w:r>
      <w:r w:rsidR="009B7EE9">
        <w:rPr>
          <w:b/>
        </w:rPr>
        <w:t>XXXX</w:t>
      </w:r>
    </w:p>
    <w:p w:rsidR="00872033" w:rsidRDefault="00872033" w:rsidP="00A85253">
      <w:pPr>
        <w:numPr>
          <w:ilvl w:val="0"/>
          <w:numId w:val="0"/>
        </w:numPr>
        <w:ind w:left="709" w:hanging="29"/>
      </w:pPr>
      <w:r w:rsidRPr="00E074F8">
        <w:t xml:space="preserve">Elektronická faktura se považuje za doručenou dnem odeslání emailové zprávy, obsahující jako přílohu elektronickou fakturu, z e-mailové adresy ČP </w:t>
      </w:r>
      <w:hyperlink r:id="rId10" w:history="1">
        <w:r w:rsidR="009B7EE9">
          <w:rPr>
            <w:rStyle w:val="Hypertextovodkaz"/>
          </w:rPr>
          <w:t>XXXX</w:t>
        </w:r>
      </w:hyperlink>
      <w:r w:rsidRPr="00E074F8">
        <w:t xml:space="preserve"> na e-mailovou adresu zákazníka</w:t>
      </w:r>
      <w:r>
        <w:t xml:space="preserve"> </w:t>
      </w:r>
      <w:r w:rsidR="009B7EE9">
        <w:rPr>
          <w:b/>
        </w:rPr>
        <w:t>XXXX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F26A26" w:rsidRPr="00F26A26" w:rsidRDefault="00F26A26" w:rsidP="00F26A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Ochrana osobních údajů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F26A26" w:rsidRDefault="00F26A26" w:rsidP="00F35DB6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F26A26" w:rsidRDefault="00F26A26" w:rsidP="00F35DB6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F26A26" w:rsidRPr="00F26A26" w:rsidRDefault="00F26A26" w:rsidP="00F26A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F26A26" w:rsidRPr="00A85253" w:rsidRDefault="009B7EE9" w:rsidP="00F35DB6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>Kontaktními osobami za ČP jsou:</w:t>
      </w:r>
    </w:p>
    <w:p w:rsidR="00F26A26" w:rsidRDefault="009B7EE9" w:rsidP="00F35DB6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A85253" w:rsidRPr="00A85253" w:rsidRDefault="009B7EE9" w:rsidP="00F35DB6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F26A26" w:rsidRPr="00A85253" w:rsidRDefault="009B7EE9" w:rsidP="009B7EE9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F26A26" w:rsidRPr="00F26A26" w:rsidRDefault="00F26A26" w:rsidP="00F26A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A85253">
        <w:rPr>
          <w:b/>
        </w:rPr>
        <w:t xml:space="preserve">do </w:t>
      </w:r>
      <w:proofErr w:type="gramStart"/>
      <w:r w:rsidRPr="00A85253">
        <w:rPr>
          <w:b/>
        </w:rPr>
        <w:t>31.12.201</w:t>
      </w:r>
      <w:r w:rsidR="00A85253" w:rsidRPr="00A85253">
        <w:rPr>
          <w:b/>
        </w:rPr>
        <w:t>8</w:t>
      </w:r>
      <w:proofErr w:type="gramEnd"/>
      <w:r>
        <w:t xml:space="preserve">.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</w:t>
      </w:r>
      <w:proofErr w:type="spellStart"/>
      <w:proofErr w:type="gramStart"/>
      <w:r>
        <w:t>účinnosti.Výpověď</w:t>
      </w:r>
      <w:proofErr w:type="spellEnd"/>
      <w:proofErr w:type="gramEnd"/>
      <w:r>
        <w:t xml:space="preserve"> a oznámení o odmítnutí změn Obchodních podmínek a/nebo Ceníku učiněné Odesílatelem musí mít písemnou formu.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F26A26" w:rsidRDefault="00F26A26" w:rsidP="00F35DB6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F26A26" w:rsidRDefault="00F26A26" w:rsidP="00F35DB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F26A26" w:rsidRDefault="00F26A26" w:rsidP="00F26A26">
      <w:pPr>
        <w:numPr>
          <w:ilvl w:val="0"/>
          <w:numId w:val="0"/>
        </w:numPr>
        <w:spacing w:after="120"/>
        <w:jc w:val="both"/>
      </w:pPr>
    </w:p>
    <w:p w:rsidR="00F26A26" w:rsidRDefault="00F26A26" w:rsidP="00F26A26">
      <w:pPr>
        <w:numPr>
          <w:ilvl w:val="0"/>
          <w:numId w:val="0"/>
        </w:numPr>
        <w:spacing w:after="120"/>
        <w:jc w:val="both"/>
      </w:pPr>
    </w:p>
    <w:p w:rsidR="00F26A26" w:rsidRDefault="00F26A26" w:rsidP="00F26A26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lastRenderedPageBreak/>
        <w:t>Příloha:</w:t>
      </w:r>
    </w:p>
    <w:p w:rsidR="00F26A26" w:rsidRDefault="00F26A26" w:rsidP="00F26A26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 </w:t>
      </w:r>
    </w:p>
    <w:p w:rsidR="00F26A26" w:rsidRDefault="00F26A26" w:rsidP="00F26A26">
      <w:pPr>
        <w:numPr>
          <w:ilvl w:val="0"/>
          <w:numId w:val="0"/>
        </w:numPr>
        <w:spacing w:before="120" w:after="120"/>
        <w:jc w:val="both"/>
      </w:pPr>
      <w:r>
        <w:t xml:space="preserve">Příloha č. 2 -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F26A26" w:rsidRDefault="00F26A26" w:rsidP="00F26A26">
      <w:pPr>
        <w:numPr>
          <w:ilvl w:val="0"/>
          <w:numId w:val="0"/>
        </w:numPr>
        <w:spacing w:before="120" w:after="120"/>
        <w:jc w:val="both"/>
      </w:pPr>
    </w:p>
    <w:p w:rsidR="00F26A26" w:rsidRDefault="00F26A26" w:rsidP="00F26A26">
      <w:pPr>
        <w:numPr>
          <w:ilvl w:val="0"/>
          <w:numId w:val="0"/>
        </w:numPr>
        <w:spacing w:before="120" w:after="120"/>
        <w:jc w:val="both"/>
      </w:pPr>
    </w:p>
    <w:p w:rsidR="00F26A26" w:rsidRDefault="00F26A26" w:rsidP="00F26A26">
      <w:pPr>
        <w:numPr>
          <w:ilvl w:val="0"/>
          <w:numId w:val="0"/>
        </w:numPr>
        <w:spacing w:before="120" w:after="120"/>
        <w:jc w:val="both"/>
      </w:pPr>
    </w:p>
    <w:p w:rsidR="00F26A26" w:rsidRDefault="00F26A26" w:rsidP="00F26A26">
      <w:pPr>
        <w:numPr>
          <w:ilvl w:val="0"/>
          <w:numId w:val="0"/>
        </w:numPr>
        <w:spacing w:after="120"/>
        <w:jc w:val="both"/>
        <w:sectPr w:rsidR="00F26A26" w:rsidSect="00C668F0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26A26" w:rsidRDefault="00F26A26" w:rsidP="00F26A26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5.4.2016</w:t>
      </w:r>
      <w:proofErr w:type="gramEnd"/>
    </w:p>
    <w:p w:rsidR="00F26A26" w:rsidRDefault="00F26A26" w:rsidP="00F26A26">
      <w:pPr>
        <w:numPr>
          <w:ilvl w:val="0"/>
          <w:numId w:val="0"/>
        </w:numPr>
        <w:spacing w:after="120"/>
        <w:jc w:val="both"/>
      </w:pPr>
    </w:p>
    <w:p w:rsidR="00F26A26" w:rsidRDefault="00F26A26" w:rsidP="00F26A26">
      <w:pPr>
        <w:numPr>
          <w:ilvl w:val="0"/>
          <w:numId w:val="0"/>
        </w:numPr>
        <w:spacing w:after="120"/>
        <w:jc w:val="both"/>
      </w:pPr>
      <w:r>
        <w:t>Za ČP:</w:t>
      </w:r>
    </w:p>
    <w:p w:rsidR="00F26A26" w:rsidRDefault="00F26A26" w:rsidP="00F26A26">
      <w:pPr>
        <w:numPr>
          <w:ilvl w:val="0"/>
          <w:numId w:val="0"/>
        </w:numPr>
        <w:spacing w:after="120"/>
        <w:jc w:val="both"/>
      </w:pPr>
    </w:p>
    <w:p w:rsidR="00F26A26" w:rsidRDefault="00F26A26" w:rsidP="00F26A2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26A26" w:rsidRDefault="00F26A26" w:rsidP="00F26A26">
      <w:pPr>
        <w:numPr>
          <w:ilvl w:val="0"/>
          <w:numId w:val="0"/>
        </w:numPr>
        <w:spacing w:after="120"/>
        <w:jc w:val="center"/>
      </w:pPr>
    </w:p>
    <w:p w:rsidR="00F26A26" w:rsidRDefault="00F26A26" w:rsidP="00F26A26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F26A26" w:rsidRDefault="00F26A26" w:rsidP="00F26A26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F26A26" w:rsidRDefault="00F26A26" w:rsidP="00F26A2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A85253">
        <w:t>Holešově</w:t>
      </w:r>
      <w:r>
        <w:t xml:space="preserve"> dne </w:t>
      </w:r>
    </w:p>
    <w:p w:rsidR="00F26A26" w:rsidRDefault="00F26A26" w:rsidP="00F26A26">
      <w:pPr>
        <w:numPr>
          <w:ilvl w:val="0"/>
          <w:numId w:val="0"/>
        </w:numPr>
        <w:spacing w:after="120"/>
      </w:pPr>
    </w:p>
    <w:p w:rsidR="00F26A26" w:rsidRDefault="00F26A26" w:rsidP="00F26A26">
      <w:pPr>
        <w:numPr>
          <w:ilvl w:val="0"/>
          <w:numId w:val="0"/>
        </w:numPr>
        <w:spacing w:after="120"/>
      </w:pPr>
      <w:r>
        <w:t>Za Odesílatele:</w:t>
      </w:r>
    </w:p>
    <w:p w:rsidR="00F26A26" w:rsidRDefault="00F26A26" w:rsidP="00F26A26">
      <w:pPr>
        <w:numPr>
          <w:ilvl w:val="0"/>
          <w:numId w:val="0"/>
        </w:numPr>
        <w:spacing w:after="120"/>
      </w:pPr>
    </w:p>
    <w:p w:rsidR="00F26A26" w:rsidRDefault="00F26A26" w:rsidP="00F26A2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26A26" w:rsidRDefault="00F26A26" w:rsidP="00F26A26">
      <w:pPr>
        <w:numPr>
          <w:ilvl w:val="0"/>
          <w:numId w:val="0"/>
        </w:numPr>
        <w:spacing w:after="120"/>
        <w:jc w:val="center"/>
      </w:pPr>
    </w:p>
    <w:p w:rsidR="00F26A26" w:rsidRDefault="009B7EE9" w:rsidP="00F26A26">
      <w:pPr>
        <w:numPr>
          <w:ilvl w:val="0"/>
          <w:numId w:val="0"/>
        </w:numPr>
        <w:spacing w:after="120"/>
        <w:jc w:val="center"/>
      </w:pPr>
      <w:r>
        <w:t>XXXX</w:t>
      </w:r>
    </w:p>
    <w:p w:rsidR="00F26A26" w:rsidRPr="00F26A26" w:rsidRDefault="009B7EE9" w:rsidP="00F26A26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sectPr w:rsidR="00F26A26" w:rsidRPr="00F26A26" w:rsidSect="00F26A2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E9" w:rsidRDefault="006767E9">
      <w:r>
        <w:separator/>
      </w:r>
    </w:p>
  </w:endnote>
  <w:endnote w:type="continuationSeparator" w:id="0">
    <w:p w:rsidR="006767E9" w:rsidRDefault="0067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B7EE9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B7EE9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E9" w:rsidRDefault="006767E9">
      <w:r>
        <w:separator/>
      </w:r>
    </w:p>
  </w:footnote>
  <w:footnote w:type="continuationSeparator" w:id="0">
    <w:p w:rsidR="006767E9" w:rsidRDefault="00676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2053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AABAE4" wp14:editId="08D0822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26A2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21D533A" wp14:editId="7A0EC21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26A2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982607-0273/2016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338ED62" wp14:editId="59F79A3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AF0095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767E9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2033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7EE9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85253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5B04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53A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6A26"/>
    <w:rsid w:val="00F35DB6"/>
    <w:rsid w:val="00F5467A"/>
    <w:rsid w:val="00F81E1F"/>
    <w:rsid w:val="00F84565"/>
    <w:rsid w:val="00FA2D51"/>
    <w:rsid w:val="00FA716B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cto.fakturaceceskaposta@cpos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cto.fakturaceceskaposta@cpost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BF5ED-42C5-48E9-A013-8B0A3889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4</TotalTime>
  <Pages>6</Pages>
  <Words>1956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Win8</cp:lastModifiedBy>
  <cp:revision>4</cp:revision>
  <cp:lastPrinted>2016-04-05T10:51:00Z</cp:lastPrinted>
  <dcterms:created xsi:type="dcterms:W3CDTF">2016-04-05T10:51:00Z</dcterms:created>
  <dcterms:modified xsi:type="dcterms:W3CDTF">2016-11-01T20:47:00Z</dcterms:modified>
</cp:coreProperties>
</file>