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79" w:rsidRDefault="00E75479" w:rsidP="00E75479">
      <w:pPr>
        <w:pStyle w:val="Zkladntext"/>
        <w:rPr>
          <w:b w:val="0"/>
          <w:caps w:val="0"/>
          <w:sz w:val="22"/>
        </w:rPr>
      </w:pPr>
    </w:p>
    <w:p w:rsidR="00E75479" w:rsidRDefault="00E75479" w:rsidP="00E75479">
      <w:pPr>
        <w:pStyle w:val="Zkladntext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Nositelé majetkových autorských práv k následujícímu autorskému dílu v následujících oborech autorské tvorby:</w:t>
      </w:r>
    </w:p>
    <w:p w:rsidR="00E75479" w:rsidRDefault="00E75479" w:rsidP="00E75479">
      <w:pPr>
        <w:jc w:val="both"/>
        <w:rPr>
          <w:bCs/>
        </w:rPr>
      </w:pPr>
      <w:r>
        <w:rPr>
          <w:bCs/>
          <w:u w:val="single"/>
        </w:rPr>
        <w:t>jméno autora – obor autorské tvorby</w:t>
      </w:r>
      <w:r>
        <w:rPr>
          <w:bCs/>
        </w:rPr>
        <w:t>:</w:t>
      </w:r>
    </w:p>
    <w:p w:rsidR="00E75479" w:rsidRPr="00CC6BDB" w:rsidRDefault="00E93735" w:rsidP="00E75479">
      <w:pPr>
        <w:jc w:val="both"/>
        <w:rPr>
          <w:b/>
          <w:bCs/>
        </w:rPr>
      </w:pPr>
      <w:r>
        <w:rPr>
          <w:b/>
          <w:bCs/>
        </w:rPr>
        <w:t>Vítězslav Nezval – autor hry</w:t>
      </w:r>
    </w:p>
    <w:p w:rsidR="00D67016" w:rsidRPr="00E75479" w:rsidRDefault="00E75479" w:rsidP="00E75479">
      <w:pPr>
        <w:rPr>
          <w:i/>
        </w:rPr>
      </w:pPr>
      <w:r w:rsidRPr="00E75479">
        <w:rPr>
          <w:bCs/>
          <w:i/>
        </w:rPr>
        <w:t>(na jedné straně; dále jen „</w:t>
      </w:r>
      <w:r>
        <w:rPr>
          <w:bCs/>
          <w:i/>
        </w:rPr>
        <w:t>Nos</w:t>
      </w:r>
      <w:r w:rsidRPr="00E75479">
        <w:rPr>
          <w:bCs/>
          <w:i/>
        </w:rPr>
        <w:t>itelé práv“)</w:t>
      </w:r>
    </w:p>
    <w:p w:rsidR="00121C15" w:rsidRDefault="00121C15" w:rsidP="00D67016"/>
    <w:p w:rsidR="00D67016" w:rsidRPr="00EB2CB0" w:rsidRDefault="00D67016" w:rsidP="00D67016">
      <w:r w:rsidRPr="00EB2CB0">
        <w:t>zastoupen na základě smlouvy o zastupování</w:t>
      </w:r>
    </w:p>
    <w:p w:rsidR="00D67016" w:rsidRPr="00EB2CB0" w:rsidRDefault="00D67016" w:rsidP="00D67016">
      <w:r w:rsidRPr="00EB2CB0">
        <w:rPr>
          <w:b/>
        </w:rPr>
        <w:t>DILIA, divadelní, literární, audiovizuální agentura, z. s.</w:t>
      </w:r>
      <w:r w:rsidRPr="00EB2CB0">
        <w:br/>
        <w:t>se sídlem Krátkého 1, 190 03 Praha 9</w:t>
      </w:r>
    </w:p>
    <w:p w:rsidR="00D67016" w:rsidRPr="00EB2CB0" w:rsidRDefault="00D67016" w:rsidP="00D67016">
      <w:r w:rsidRPr="00EB2CB0">
        <w:t>spolek zapsaný u Městského soudu v Praze, oddíl L, vložka 7695</w:t>
      </w:r>
      <w:r>
        <w:br/>
      </w:r>
      <w:r w:rsidRPr="00EB2CB0">
        <w:t>IČ: 65401875, DIČ: CZ65401875</w:t>
      </w:r>
    </w:p>
    <w:p w:rsidR="00D94C89" w:rsidRDefault="00D94C89" w:rsidP="00D67016">
      <w:r>
        <w:t>xxxxxxxxxxxxxxxxxxxxxxxxxxxxx</w:t>
      </w:r>
    </w:p>
    <w:p w:rsidR="00D94C89" w:rsidRDefault="00D94C89" w:rsidP="00D67016">
      <w:r>
        <w:t>xxxxxxxxxxxxxxxxxxxxxxxxxxxxx</w:t>
      </w:r>
    </w:p>
    <w:p w:rsidR="00D67016" w:rsidRPr="00EB2CB0" w:rsidRDefault="00D67016" w:rsidP="00D67016">
      <w:r w:rsidRPr="00EB2CB0">
        <w:t>zastoupený prof. JUDr. Jiřím Srstkou, ředitelem</w:t>
      </w:r>
    </w:p>
    <w:p w:rsidR="00D67016" w:rsidRPr="00EB2CB0" w:rsidRDefault="00D67016" w:rsidP="00D67016">
      <w:pPr>
        <w:rPr>
          <w:i/>
        </w:rPr>
      </w:pPr>
      <w:r w:rsidRPr="00EB2CB0">
        <w:rPr>
          <w:i/>
        </w:rPr>
        <w:t>(dále jen „DILIA“)</w:t>
      </w:r>
    </w:p>
    <w:p w:rsidR="00D67016" w:rsidRPr="00EB2CB0" w:rsidRDefault="00D67016" w:rsidP="00D67016"/>
    <w:p w:rsidR="00D67016" w:rsidRPr="00EB2CB0" w:rsidRDefault="00D67016" w:rsidP="00D67016">
      <w:r w:rsidRPr="00EB2CB0">
        <w:t>a</w:t>
      </w:r>
    </w:p>
    <w:p w:rsidR="00E93735" w:rsidRDefault="00E93735" w:rsidP="00E93735">
      <w:pPr>
        <w:tabs>
          <w:tab w:val="left" w:pos="3960"/>
        </w:tabs>
        <w:jc w:val="both"/>
        <w:rPr>
          <w:b/>
        </w:rPr>
      </w:pPr>
      <w:r>
        <w:rPr>
          <w:b/>
          <w:bCs/>
        </w:rPr>
        <w:t>Národní divadlo</w:t>
      </w:r>
    </w:p>
    <w:p w:rsidR="00E93735" w:rsidRDefault="00E93735" w:rsidP="00E93735">
      <w:pPr>
        <w:jc w:val="both"/>
        <w:rPr>
          <w:bCs/>
        </w:rPr>
      </w:pPr>
      <w:r>
        <w:rPr>
          <w:bCs/>
        </w:rPr>
        <w:t>sídlo:  Ostrovní 1, 112 30 Praha 1</w:t>
      </w:r>
    </w:p>
    <w:p w:rsidR="00E93735" w:rsidRDefault="00E93735" w:rsidP="00E93735">
      <w:pPr>
        <w:jc w:val="both"/>
      </w:pPr>
      <w:r>
        <w:t xml:space="preserve">IČ: 00023337, CZ00023337 </w:t>
      </w:r>
    </w:p>
    <w:p w:rsidR="00121C15" w:rsidRDefault="00E93735" w:rsidP="00E93735">
      <w:pPr>
        <w:jc w:val="both"/>
        <w:rPr>
          <w:bCs/>
        </w:rPr>
      </w:pPr>
      <w:r>
        <w:t>jehož jménem jedná: Daniel Špinar, umělecký ředitel Činohry</w:t>
      </w:r>
    </w:p>
    <w:p w:rsidR="00CC3651" w:rsidRPr="00121C15" w:rsidRDefault="00121C15" w:rsidP="00121C15">
      <w:pPr>
        <w:rPr>
          <w:i/>
        </w:rPr>
      </w:pPr>
      <w:r w:rsidRPr="00121C15">
        <w:rPr>
          <w:bCs/>
          <w:i/>
        </w:rPr>
        <w:t>(na druhé straně; dále jen „</w:t>
      </w:r>
      <w:r>
        <w:rPr>
          <w:bCs/>
          <w:i/>
        </w:rPr>
        <w:t>P</w:t>
      </w:r>
      <w:r w:rsidRPr="00121C15">
        <w:rPr>
          <w:bCs/>
          <w:i/>
        </w:rPr>
        <w:t>rovozovatel“)</w:t>
      </w:r>
    </w:p>
    <w:p w:rsidR="00121C15" w:rsidRDefault="00121C15">
      <w:pPr>
        <w:rPr>
          <w:i/>
        </w:rPr>
      </w:pPr>
    </w:p>
    <w:p w:rsidR="00121C15" w:rsidRDefault="00121C15" w:rsidP="00121C15">
      <w:pPr>
        <w:jc w:val="center"/>
        <w:rPr>
          <w:rFonts w:cs="Arial"/>
          <w:bCs/>
          <w:sz w:val="12"/>
          <w:szCs w:val="12"/>
        </w:rPr>
      </w:pPr>
      <w:r>
        <w:rPr>
          <w:rFonts w:cs="Arial"/>
          <w:b/>
        </w:rPr>
        <w:t>článek I.</w:t>
      </w:r>
    </w:p>
    <w:p w:rsidR="00E8196C" w:rsidRDefault="00121C15" w:rsidP="00121C15">
      <w:pPr>
        <w:rPr>
          <w:rFonts w:cs="Arial"/>
          <w:bCs/>
        </w:rPr>
      </w:pPr>
      <w:r>
        <w:rPr>
          <w:rFonts w:cs="Arial"/>
          <w:bCs/>
        </w:rPr>
        <w:t xml:space="preserve">Smluvní strany uzavřely dne </w:t>
      </w:r>
      <w:r w:rsidR="00E93735">
        <w:rPr>
          <w:rFonts w:cs="Arial"/>
          <w:bCs/>
        </w:rPr>
        <w:t>28.1.2016</w:t>
      </w:r>
      <w:r>
        <w:rPr>
          <w:rFonts w:cs="Arial"/>
          <w:bCs/>
        </w:rPr>
        <w:t xml:space="preserve"> licenční smlouvu č. </w:t>
      </w:r>
      <w:r w:rsidR="00E93735">
        <w:rPr>
          <w:rFonts w:cs="Arial"/>
          <w:bCs/>
        </w:rPr>
        <w:t>1011/15/D/Ma</w:t>
      </w:r>
      <w:r>
        <w:rPr>
          <w:rFonts w:cs="Arial"/>
          <w:bCs/>
        </w:rPr>
        <w:t xml:space="preserve"> k živému divadelnímu provozování díla: </w:t>
      </w:r>
      <w:r w:rsidR="00E93735">
        <w:rPr>
          <w:rFonts w:cs="Arial"/>
          <w:b/>
          <w:bCs/>
        </w:rPr>
        <w:t>Vítězslav Nezval: MANON LESCAUT</w:t>
      </w:r>
      <w:r>
        <w:rPr>
          <w:rFonts w:cs="Arial"/>
          <w:bCs/>
        </w:rPr>
        <w:t xml:space="preserve"> </w:t>
      </w:r>
    </w:p>
    <w:p w:rsidR="00121C15" w:rsidRDefault="00121C15" w:rsidP="00121C15">
      <w:pPr>
        <w:rPr>
          <w:rFonts w:cs="Arial"/>
          <w:bCs/>
        </w:rPr>
      </w:pPr>
      <w:r w:rsidRPr="00E8196C">
        <w:rPr>
          <w:rFonts w:cs="Arial"/>
          <w:bCs/>
          <w:i/>
        </w:rPr>
        <w:t>(dále jen „</w:t>
      </w:r>
      <w:r w:rsidR="00E8196C">
        <w:rPr>
          <w:rFonts w:cs="Arial"/>
          <w:bCs/>
          <w:i/>
        </w:rPr>
        <w:t>S</w:t>
      </w:r>
      <w:r w:rsidRPr="00E8196C">
        <w:rPr>
          <w:rFonts w:cs="Arial"/>
          <w:bCs/>
          <w:i/>
        </w:rPr>
        <w:t>mlouva“)</w:t>
      </w:r>
    </w:p>
    <w:p w:rsidR="00121C15" w:rsidRDefault="00121C15" w:rsidP="00121C15">
      <w:pPr>
        <w:rPr>
          <w:rFonts w:cs="Arial"/>
          <w:bCs/>
        </w:rPr>
      </w:pPr>
    </w:p>
    <w:p w:rsidR="00121C15" w:rsidRDefault="00121C15" w:rsidP="00121C15">
      <w:pPr>
        <w:jc w:val="center"/>
        <w:rPr>
          <w:rFonts w:cs="Arial"/>
          <w:bCs/>
          <w:sz w:val="12"/>
          <w:szCs w:val="12"/>
        </w:rPr>
      </w:pPr>
      <w:r>
        <w:rPr>
          <w:rFonts w:cs="Arial"/>
          <w:b/>
        </w:rPr>
        <w:t>článek II.</w:t>
      </w:r>
      <w:r>
        <w:rPr>
          <w:rFonts w:cs="Arial"/>
          <w:bCs/>
          <w:sz w:val="12"/>
          <w:szCs w:val="12"/>
        </w:rPr>
        <w:t xml:space="preserve"> </w:t>
      </w:r>
    </w:p>
    <w:p w:rsidR="00121C15" w:rsidRDefault="00121C15" w:rsidP="00121C15">
      <w:pPr>
        <w:rPr>
          <w:rFonts w:cs="Arial"/>
          <w:bCs/>
        </w:rPr>
      </w:pPr>
      <w:r>
        <w:rPr>
          <w:rFonts w:cs="Arial"/>
        </w:rPr>
        <w:t>Smluvní strany se dohodly, že se mění rozsah poskytnuté licence stanovený v </w:t>
      </w:r>
      <w:r w:rsidRPr="00B2603D">
        <w:rPr>
          <w:rFonts w:cs="Arial"/>
        </w:rPr>
        <w:t>čl.II odst.2.1.</w:t>
      </w:r>
      <w:r>
        <w:rPr>
          <w:rFonts w:cs="Arial"/>
        </w:rPr>
        <w:t xml:space="preserve"> smlouvy, a to následovně:</w:t>
      </w:r>
    </w:p>
    <w:p w:rsidR="00121C15" w:rsidRDefault="00121C15" w:rsidP="00121C15">
      <w:pPr>
        <w:rPr>
          <w:rFonts w:cs="Arial"/>
          <w:bCs/>
          <w:sz w:val="16"/>
          <w:szCs w:val="16"/>
        </w:rPr>
      </w:pPr>
    </w:p>
    <w:p w:rsidR="00121C15" w:rsidRDefault="00121C15" w:rsidP="00121C15">
      <w:pPr>
        <w:numPr>
          <w:ilvl w:val="1"/>
          <w:numId w:val="1"/>
        </w:numPr>
        <w:rPr>
          <w:rFonts w:cs="Arial"/>
          <w:bCs/>
        </w:rPr>
      </w:pPr>
      <w:r>
        <w:rPr>
          <w:rFonts w:cs="Arial"/>
          <w:bCs/>
        </w:rPr>
        <w:t xml:space="preserve">Mění se časový rozsah licence. Původní doba licence se </w:t>
      </w:r>
      <w:r w:rsidRPr="00596152">
        <w:rPr>
          <w:rFonts w:cs="Arial"/>
          <w:b/>
          <w:bCs/>
        </w:rPr>
        <w:t>prodlužuje</w:t>
      </w:r>
      <w:r>
        <w:rPr>
          <w:rFonts w:cs="Arial"/>
          <w:bCs/>
        </w:rPr>
        <w:t xml:space="preserve">, a to následovně: </w:t>
      </w:r>
    </w:p>
    <w:p w:rsidR="00121C15" w:rsidRPr="00B2603D" w:rsidRDefault="00121C15" w:rsidP="00121C15">
      <w:pPr>
        <w:ind w:firstLine="340"/>
        <w:rPr>
          <w:rFonts w:cs="Arial"/>
          <w:b/>
          <w:bCs/>
        </w:rPr>
      </w:pPr>
      <w:r w:rsidRPr="00B2603D">
        <w:rPr>
          <w:rFonts w:cs="Arial"/>
          <w:b/>
          <w:bCs/>
        </w:rPr>
        <w:t xml:space="preserve">od </w:t>
      </w:r>
      <w:r w:rsidR="00E93735">
        <w:rPr>
          <w:rFonts w:cs="Arial"/>
          <w:b/>
          <w:bCs/>
        </w:rPr>
        <w:t>1.9.2018</w:t>
      </w:r>
      <w:r w:rsidR="00E93735">
        <w:rPr>
          <w:rFonts w:cs="Arial"/>
          <w:b/>
          <w:bCs/>
        </w:rPr>
        <w:tab/>
      </w:r>
      <w:r w:rsidR="00E93735">
        <w:rPr>
          <w:rFonts w:cs="Arial"/>
          <w:b/>
          <w:bCs/>
        </w:rPr>
        <w:tab/>
      </w:r>
      <w:r w:rsidR="00E93735">
        <w:rPr>
          <w:rFonts w:cs="Arial"/>
          <w:b/>
          <w:bCs/>
        </w:rPr>
        <w:tab/>
      </w:r>
      <w:r w:rsidRPr="00B2603D">
        <w:rPr>
          <w:rFonts w:cs="Arial"/>
          <w:b/>
          <w:bCs/>
        </w:rPr>
        <w:t xml:space="preserve"> do </w:t>
      </w:r>
      <w:r w:rsidR="00E93735">
        <w:rPr>
          <w:rFonts w:cs="Arial"/>
          <w:b/>
          <w:bCs/>
        </w:rPr>
        <w:t>30.6.2019</w:t>
      </w:r>
    </w:p>
    <w:p w:rsidR="00121C15" w:rsidRDefault="00121C15" w:rsidP="00121C15">
      <w:pPr>
        <w:rPr>
          <w:rFonts w:cs="Arial"/>
          <w:bCs/>
        </w:rPr>
      </w:pPr>
    </w:p>
    <w:p w:rsidR="00121C15" w:rsidRDefault="00121C15" w:rsidP="00121C15">
      <w:pPr>
        <w:jc w:val="center"/>
        <w:rPr>
          <w:rFonts w:cs="Arial"/>
          <w:bCs/>
          <w:sz w:val="12"/>
          <w:szCs w:val="12"/>
        </w:rPr>
      </w:pPr>
      <w:r>
        <w:rPr>
          <w:rFonts w:cs="Arial"/>
          <w:b/>
        </w:rPr>
        <w:t>článek III.</w:t>
      </w:r>
    </w:p>
    <w:p w:rsidR="00121C15" w:rsidRDefault="00121C15" w:rsidP="00121C15">
      <w:pPr>
        <w:jc w:val="both"/>
      </w:pPr>
      <w:r>
        <w:t>Ostatní ustanovení Smlouvy zůstávají tímto dodatkem nedotčena.</w:t>
      </w:r>
    </w:p>
    <w:p w:rsidR="00121C15" w:rsidRDefault="00121C15" w:rsidP="00121C15">
      <w:pPr>
        <w:jc w:val="both"/>
      </w:pPr>
    </w:p>
    <w:p w:rsidR="00121C15" w:rsidRDefault="00121C15" w:rsidP="00121C15">
      <w:pPr>
        <w:jc w:val="center"/>
        <w:rPr>
          <w:rFonts w:cs="Arial"/>
          <w:bCs/>
          <w:sz w:val="12"/>
          <w:szCs w:val="12"/>
        </w:rPr>
      </w:pPr>
      <w:r>
        <w:rPr>
          <w:b/>
          <w:bCs/>
        </w:rPr>
        <w:t>článek IV.</w:t>
      </w:r>
    </w:p>
    <w:p w:rsidR="00121C15" w:rsidRDefault="00121C15" w:rsidP="00121C15">
      <w:pPr>
        <w:numPr>
          <w:ilvl w:val="0"/>
          <w:numId w:val="2"/>
        </w:numPr>
        <w:jc w:val="both"/>
      </w:pPr>
      <w:r>
        <w:t>Tento dodatek nabývá platnosti a účinnosti dnem podpisu oběma smluvními stranami.</w:t>
      </w:r>
    </w:p>
    <w:p w:rsidR="00121C15" w:rsidRDefault="00121C15" w:rsidP="00121C15">
      <w:pPr>
        <w:numPr>
          <w:ilvl w:val="0"/>
          <w:numId w:val="2"/>
        </w:numPr>
        <w:jc w:val="both"/>
      </w:pPr>
      <w:r>
        <w:t>Tento dodatek se vyhotovuje ve dvou stejnopisech s platností originálu, z nichž každá ze smluvních stran obdrží po jednom vyhotovení.</w:t>
      </w:r>
    </w:p>
    <w:p w:rsidR="00121C15" w:rsidRDefault="00121C15" w:rsidP="00121C15">
      <w:pPr>
        <w:jc w:val="both"/>
      </w:pPr>
    </w:p>
    <w:p w:rsidR="00121C15" w:rsidRDefault="00121C15" w:rsidP="00121C15">
      <w:pPr>
        <w:rPr>
          <w:rFonts w:cs="Arial"/>
          <w:bCs/>
        </w:rPr>
      </w:pPr>
      <w:r>
        <w:rPr>
          <w:rFonts w:cs="Arial"/>
          <w:bCs/>
        </w:rPr>
        <w:t xml:space="preserve">V Praze, dne </w:t>
      </w:r>
      <w:r w:rsidR="00E93735">
        <w:rPr>
          <w:rFonts w:cs="Arial"/>
          <w:bCs/>
        </w:rPr>
        <w:t>14.11.2018</w:t>
      </w:r>
      <w:r w:rsidR="00E93735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V ……………………., dne …………….</w:t>
      </w:r>
    </w:p>
    <w:p w:rsidR="00121C15" w:rsidRDefault="00121C15" w:rsidP="00121C15">
      <w:pPr>
        <w:rPr>
          <w:rFonts w:cs="Arial"/>
          <w:bCs/>
        </w:rPr>
      </w:pPr>
    </w:p>
    <w:p w:rsidR="00FA13D5" w:rsidRDefault="00FA13D5" w:rsidP="00121C15">
      <w:pPr>
        <w:rPr>
          <w:rFonts w:cs="Arial"/>
          <w:bCs/>
        </w:rPr>
      </w:pPr>
    </w:p>
    <w:p w:rsidR="00121C15" w:rsidRDefault="00121C15" w:rsidP="00121C15">
      <w:pPr>
        <w:rPr>
          <w:rFonts w:cs="Arial"/>
          <w:bCs/>
        </w:rPr>
      </w:pPr>
    </w:p>
    <w:p w:rsidR="00121C15" w:rsidRDefault="00121C15" w:rsidP="00121C15">
      <w:pPr>
        <w:rPr>
          <w:rFonts w:cs="Arial"/>
          <w:bCs/>
        </w:rPr>
      </w:pPr>
    </w:p>
    <w:p w:rsidR="00121C15" w:rsidRDefault="00121C15" w:rsidP="00121C15">
      <w:pPr>
        <w:rPr>
          <w:rFonts w:cs="Arial"/>
          <w:bCs/>
        </w:rPr>
      </w:pPr>
      <w:r>
        <w:rPr>
          <w:rFonts w:cs="Arial"/>
          <w:bCs/>
        </w:rPr>
        <w:t>…………………………………………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……………………………………………</w:t>
      </w:r>
    </w:p>
    <w:p w:rsidR="00121C15" w:rsidRDefault="00121C15" w:rsidP="00121C15">
      <w:pPr>
        <w:rPr>
          <w:rFonts w:cs="Arial"/>
          <w:bCs/>
        </w:rPr>
      </w:pPr>
      <w:r>
        <w:rPr>
          <w:rFonts w:cs="Arial"/>
          <w:bCs/>
        </w:rPr>
        <w:t>prof.JUDr.</w:t>
      </w:r>
      <w:smartTag w:uri="urn:schemas-microsoft-com:office:smarttags" w:element="PersonName">
        <w:smartTagPr>
          <w:attr w:name="ProductID" w:val="Jiří Srstka"/>
        </w:smartTagPr>
        <w:r>
          <w:rPr>
            <w:rFonts w:cs="Arial"/>
            <w:bCs/>
          </w:rPr>
          <w:t>Jiří Srstka</w:t>
        </w:r>
      </w:smartTag>
      <w:r>
        <w:rPr>
          <w:rFonts w:cs="Arial"/>
          <w:bCs/>
        </w:rPr>
        <w:t>, ředitel</w:t>
      </w:r>
    </w:p>
    <w:p w:rsidR="00D94C89" w:rsidRDefault="00121C15" w:rsidP="00121C15">
      <w:pPr>
        <w:rPr>
          <w:rFonts w:cs="Arial"/>
          <w:bCs/>
        </w:rPr>
      </w:pPr>
      <w:r>
        <w:rPr>
          <w:rFonts w:cs="Arial"/>
          <w:bCs/>
        </w:rPr>
        <w:t>DILIA, divadelní, literární, audiovizuální agentura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provozovatel</w:t>
      </w:r>
    </w:p>
    <w:p w:rsidR="00D94C89" w:rsidRPr="006152D2" w:rsidRDefault="00D94C89" w:rsidP="00D94C89">
      <w:pPr>
        <w:pStyle w:val="Zhlav"/>
        <w:rPr>
          <w:szCs w:val="22"/>
        </w:rPr>
      </w:pPr>
      <w:r w:rsidRPr="006152D2">
        <w:rPr>
          <w:noProof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31445"/>
                <wp:effectExtent l="0" t="0" r="0" b="190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D94C89" w:rsidRPr="00886400" w:rsidRDefault="00D94C89" w:rsidP="00D94C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22/16/D/Ma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.55pt;margin-top:5.15pt;width:129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" filled="f" stroked="f">
                <v:path arrowok="t"/>
                <v:textbox style="mso-fit-shape-to-text:t" inset="6e-5mm,0,0,0">
                  <w:txbxContent>
                    <w:p w:rsidR="00D94C89" w:rsidRPr="00886400" w:rsidRDefault="00D94C89" w:rsidP="00D94C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22/16/D/Ma</w:t>
                      </w:r>
                    </w:p>
                  </w:txbxContent>
                </v:textbox>
              </v:shape>
            </w:pict>
          </mc:Fallback>
        </mc:AlternateContent>
      </w:r>
      <w:r w:rsidRPr="006152D2">
        <w:rPr>
          <w:noProof/>
          <w:szCs w:val="2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5908040</wp:posOffset>
            </wp:positionH>
            <wp:positionV relativeFrom="page">
              <wp:posOffset>932180</wp:posOffset>
            </wp:positionV>
            <wp:extent cx="744855" cy="454660"/>
            <wp:effectExtent l="0" t="0" r="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C89" w:rsidRPr="006152D2" w:rsidRDefault="00D94C89" w:rsidP="00D94C89">
      <w:pPr>
        <w:pStyle w:val="Zhlav"/>
        <w:rPr>
          <w:szCs w:val="22"/>
        </w:rPr>
      </w:pPr>
      <w:r w:rsidRPr="006152D2"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92075</wp:posOffset>
                </wp:positionV>
                <wp:extent cx="4118610" cy="362585"/>
                <wp:effectExtent l="15240" t="15875" r="19050" b="21590"/>
                <wp:wrapNone/>
                <wp:docPr id="4" name="Textové pole 4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3625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4C89" w:rsidRPr="00EB2CB0" w:rsidRDefault="00D94C89" w:rsidP="00D94C89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DODATEK č. 1 KE SMLOUVĚ č. 1011/15/D/Ma</w:t>
                            </w: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alt="Title: Název smlouvy" style="position:absolute;margin-left:-.3pt;margin-top:7.25pt;width:324.3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" filled="f" strokeweight="2pt">
                <v:textbox inset="3mm,2mm,3mm,1mm">
                  <w:txbxContent>
                    <w:p w:rsidR="00D94C89" w:rsidRPr="00EB2CB0" w:rsidRDefault="00D94C89" w:rsidP="00D94C89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DODATEK č. 1 KE SMLOUVĚ č. 1011/15/D/Ma</w:t>
                      </w:r>
                    </w:p>
                  </w:txbxContent>
                </v:textbox>
              </v:shape>
            </w:pict>
          </mc:Fallback>
        </mc:AlternateContent>
      </w:r>
    </w:p>
    <w:p w:rsidR="00D94C89" w:rsidRDefault="00D94C89" w:rsidP="00121C15">
      <w:pPr>
        <w:rPr>
          <w:rFonts w:cs="Arial"/>
          <w:bCs/>
        </w:rPr>
      </w:pPr>
    </w:p>
    <w:p w:rsidR="00D94C89" w:rsidRDefault="00D94C89">
      <w:pPr>
        <w:rPr>
          <w:rFonts w:cs="Arial"/>
          <w:bCs/>
        </w:rPr>
      </w:pPr>
    </w:p>
    <w:p w:rsidR="00D94C89" w:rsidRDefault="00D94C89">
      <w:pPr>
        <w:rPr>
          <w:rFonts w:cs="Arial"/>
          <w:bCs/>
        </w:rPr>
      </w:pPr>
    </w:p>
    <w:p w:rsidR="00D94C89" w:rsidRDefault="00D94C89" w:rsidP="00D94C89">
      <w:pPr>
        <w:pStyle w:val="Zkladntext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Nositelé majetkových autorských práv k následujícímu autorskému dílu (dále jen „dílo“) v následujících oborech autorské tvorby:</w:t>
      </w:r>
    </w:p>
    <w:p w:rsidR="00D94C89" w:rsidRDefault="00D94C89" w:rsidP="00D94C89">
      <w:pPr>
        <w:jc w:val="both"/>
        <w:rPr>
          <w:bCs/>
        </w:rPr>
      </w:pPr>
      <w:r>
        <w:rPr>
          <w:bCs/>
          <w:u w:val="single"/>
        </w:rPr>
        <w:t>jméno autora – obor autorské tvorby</w:t>
      </w:r>
      <w:r>
        <w:rPr>
          <w:bCs/>
        </w:rPr>
        <w:t>:</w:t>
      </w:r>
    </w:p>
    <w:p w:rsidR="00D94C89" w:rsidRDefault="00D94C89" w:rsidP="00D94C89">
      <w:pPr>
        <w:jc w:val="both"/>
        <w:outlineLvl w:val="0"/>
        <w:rPr>
          <w:bCs/>
        </w:rPr>
      </w:pPr>
      <w:r>
        <w:rPr>
          <w:bCs/>
        </w:rPr>
        <w:t>Vítězslav Nezval – autor hry</w:t>
      </w:r>
    </w:p>
    <w:p w:rsidR="00D94C89" w:rsidRPr="00E75479" w:rsidRDefault="00D94C89" w:rsidP="00D94C89">
      <w:pPr>
        <w:rPr>
          <w:i/>
        </w:rPr>
      </w:pPr>
      <w:r w:rsidRPr="00E75479">
        <w:rPr>
          <w:bCs/>
          <w:i/>
        </w:rPr>
        <w:t>(na jedné straně; dále jen „</w:t>
      </w:r>
      <w:r>
        <w:rPr>
          <w:bCs/>
          <w:i/>
        </w:rPr>
        <w:t>Nos</w:t>
      </w:r>
      <w:r w:rsidRPr="00E75479">
        <w:rPr>
          <w:bCs/>
          <w:i/>
        </w:rPr>
        <w:t>itelé práv“)</w:t>
      </w:r>
    </w:p>
    <w:p w:rsidR="00D94C89" w:rsidRDefault="00D94C89" w:rsidP="00D94C89"/>
    <w:p w:rsidR="00D94C89" w:rsidRPr="00EB2CB0" w:rsidRDefault="00D94C89" w:rsidP="00D94C89">
      <w:r w:rsidRPr="00EB2CB0">
        <w:t>zastoupen na základě smlouvy o zastupování</w:t>
      </w:r>
    </w:p>
    <w:p w:rsidR="00D94C89" w:rsidRPr="00EB2CB0" w:rsidRDefault="00D94C89" w:rsidP="00D94C89">
      <w:r w:rsidRPr="00EB2CB0">
        <w:rPr>
          <w:b/>
        </w:rPr>
        <w:t>DILIA, divadelní, literární, audiovizuální agentura, z. s.</w:t>
      </w:r>
      <w:r w:rsidRPr="00EB2CB0">
        <w:br/>
        <w:t>se sídlem Krátkého 1, 190 03 Praha 9</w:t>
      </w:r>
    </w:p>
    <w:p w:rsidR="00D94C89" w:rsidRPr="00EB2CB0" w:rsidRDefault="00D94C89" w:rsidP="00D94C89">
      <w:r w:rsidRPr="00EB2CB0">
        <w:t>spolek zapsaný u Městského soudu v Praze, oddíl L, vložka 7695</w:t>
      </w:r>
      <w:r>
        <w:br/>
      </w:r>
      <w:r w:rsidRPr="00EB2CB0">
        <w:t>IČ: 65401875, DIČ: CZ65401875</w:t>
      </w:r>
    </w:p>
    <w:p w:rsidR="00D94C89" w:rsidRDefault="00D94C89" w:rsidP="00D94C89">
      <w:r>
        <w:t>xxxxxxxxxxxxxxxxxxxxxxxxxxxxxxxxxxxxxxxxxxxxxx</w:t>
      </w:r>
    </w:p>
    <w:p w:rsidR="00D94C89" w:rsidRPr="00EB2CB0" w:rsidRDefault="00D94C89" w:rsidP="00D94C89">
      <w:r>
        <w:t>xxxxxxxxxxxxxxxxxxxxxxxxxxxxxxxxxxxxxxxxxxxxxx</w:t>
      </w:r>
      <w:r>
        <w:br/>
      </w:r>
      <w:r w:rsidRPr="00EB2CB0">
        <w:t>zastoupený prof. JUDr. Jiřím Srstkou, ředitelem</w:t>
      </w:r>
    </w:p>
    <w:p w:rsidR="00D94C89" w:rsidRPr="00EB2CB0" w:rsidRDefault="00D94C89" w:rsidP="00D94C89">
      <w:pPr>
        <w:rPr>
          <w:i/>
        </w:rPr>
      </w:pPr>
      <w:r w:rsidRPr="00EB2CB0">
        <w:rPr>
          <w:i/>
        </w:rPr>
        <w:t>(dále jen „DILIA“)</w:t>
      </w:r>
    </w:p>
    <w:p w:rsidR="00D94C89" w:rsidRPr="00EB2CB0" w:rsidRDefault="00D94C89" w:rsidP="00D94C89"/>
    <w:p w:rsidR="00D94C89" w:rsidRPr="00EB2CB0" w:rsidRDefault="00D94C89" w:rsidP="00D94C89">
      <w:r w:rsidRPr="00EB2CB0">
        <w:t>a</w:t>
      </w:r>
    </w:p>
    <w:p w:rsidR="00D94C89" w:rsidRDefault="00D94C89" w:rsidP="00D94C89">
      <w:pPr>
        <w:tabs>
          <w:tab w:val="left" w:pos="3960"/>
        </w:tabs>
        <w:jc w:val="both"/>
        <w:outlineLvl w:val="0"/>
        <w:rPr>
          <w:b/>
        </w:rPr>
      </w:pPr>
      <w:r w:rsidRPr="007C39D1">
        <w:rPr>
          <w:b/>
          <w:bCs/>
        </w:rPr>
        <w:t>Národní divadlo</w:t>
      </w:r>
    </w:p>
    <w:p w:rsidR="00D94C89" w:rsidRDefault="00D94C89" w:rsidP="00D94C89">
      <w:pPr>
        <w:jc w:val="both"/>
        <w:rPr>
          <w:bCs/>
        </w:rPr>
      </w:pPr>
      <w:r>
        <w:rPr>
          <w:bCs/>
        </w:rPr>
        <w:t>sídlo:  Ostrovní 1, 112 30 Praha 1</w:t>
      </w:r>
    </w:p>
    <w:p w:rsidR="00D94C89" w:rsidRDefault="00D94C89" w:rsidP="00D94C89">
      <w:pPr>
        <w:jc w:val="both"/>
      </w:pPr>
      <w:r>
        <w:t xml:space="preserve">IČ: 00023337, CZ00023337 </w:t>
      </w:r>
    </w:p>
    <w:p w:rsidR="00D94C89" w:rsidRDefault="00D94C89" w:rsidP="00D94C89">
      <w:pPr>
        <w:jc w:val="both"/>
        <w:rPr>
          <w:bCs/>
        </w:rPr>
      </w:pPr>
      <w:r>
        <w:t>jehož jménem jedná: Daniel Špinar, umělecký šéf činohry</w:t>
      </w:r>
      <w:r>
        <w:rPr>
          <w:bCs/>
        </w:rPr>
        <w:t xml:space="preserve">  </w:t>
      </w:r>
    </w:p>
    <w:p w:rsidR="00D94C89" w:rsidRPr="00121C15" w:rsidRDefault="00D94C89" w:rsidP="00D94C89">
      <w:pPr>
        <w:rPr>
          <w:i/>
        </w:rPr>
      </w:pPr>
      <w:r w:rsidRPr="0078432F">
        <w:rPr>
          <w:bCs/>
          <w:i/>
        </w:rPr>
        <w:t>(na druhé straně; dále jen „</w:t>
      </w:r>
      <w:r>
        <w:rPr>
          <w:bCs/>
          <w:i/>
        </w:rPr>
        <w:t>P</w:t>
      </w:r>
      <w:r w:rsidRPr="0078432F">
        <w:rPr>
          <w:bCs/>
          <w:i/>
        </w:rPr>
        <w:t>rovozovatel“)</w:t>
      </w:r>
    </w:p>
    <w:p w:rsidR="00D94C89" w:rsidRDefault="00D94C89" w:rsidP="00D94C89">
      <w:pPr>
        <w:rPr>
          <w:i/>
        </w:rPr>
      </w:pPr>
    </w:p>
    <w:p w:rsidR="00D94C89" w:rsidRDefault="00D94C89" w:rsidP="00D94C89">
      <w:pPr>
        <w:jc w:val="center"/>
        <w:rPr>
          <w:rFonts w:cs="Arial"/>
          <w:bCs/>
          <w:sz w:val="12"/>
          <w:szCs w:val="12"/>
        </w:rPr>
      </w:pPr>
      <w:r>
        <w:rPr>
          <w:rFonts w:cs="Arial"/>
          <w:b/>
        </w:rPr>
        <w:t>článek I.</w:t>
      </w:r>
    </w:p>
    <w:p w:rsidR="00D94C89" w:rsidRDefault="00D94C89" w:rsidP="00D94C89">
      <w:pPr>
        <w:rPr>
          <w:rFonts w:cs="Arial"/>
          <w:bCs/>
        </w:rPr>
      </w:pPr>
      <w:r>
        <w:rPr>
          <w:rFonts w:cs="Arial"/>
          <w:bCs/>
        </w:rPr>
        <w:t xml:space="preserve">Smluvní straně byla vystavena dne 18.12.2015 licenční smlouvu č. 1011/15/D/Ma k živému divadelnímu provozování díla: </w:t>
      </w:r>
      <w:r>
        <w:rPr>
          <w:rFonts w:cs="Arial"/>
          <w:b/>
          <w:bCs/>
        </w:rPr>
        <w:t>Vítězslav Nezval: MANON LESCAUT</w:t>
      </w:r>
      <w:r>
        <w:rPr>
          <w:rFonts w:cs="Arial"/>
          <w:bCs/>
        </w:rPr>
        <w:t xml:space="preserve"> </w:t>
      </w:r>
    </w:p>
    <w:p w:rsidR="00D94C89" w:rsidRDefault="00D94C89" w:rsidP="00D94C89">
      <w:pPr>
        <w:rPr>
          <w:rFonts w:cs="Arial"/>
          <w:bCs/>
        </w:rPr>
      </w:pPr>
      <w:r w:rsidRPr="00E8196C">
        <w:rPr>
          <w:rFonts w:cs="Arial"/>
          <w:bCs/>
          <w:i/>
        </w:rPr>
        <w:t>(dále jen „</w:t>
      </w:r>
      <w:r>
        <w:rPr>
          <w:rFonts w:cs="Arial"/>
          <w:bCs/>
          <w:i/>
        </w:rPr>
        <w:t>S</w:t>
      </w:r>
      <w:r w:rsidRPr="00E8196C">
        <w:rPr>
          <w:rFonts w:cs="Arial"/>
          <w:bCs/>
          <w:i/>
        </w:rPr>
        <w:t>mlouva“)</w:t>
      </w:r>
    </w:p>
    <w:p w:rsidR="00D94C89" w:rsidRDefault="00D94C89" w:rsidP="00D94C89">
      <w:pPr>
        <w:rPr>
          <w:rFonts w:cs="Arial"/>
          <w:bCs/>
        </w:rPr>
      </w:pPr>
    </w:p>
    <w:p w:rsidR="00D94C89" w:rsidRDefault="00D94C89" w:rsidP="00D94C89">
      <w:pPr>
        <w:jc w:val="center"/>
        <w:rPr>
          <w:rFonts w:cs="Arial"/>
          <w:bCs/>
          <w:sz w:val="12"/>
          <w:szCs w:val="12"/>
        </w:rPr>
      </w:pPr>
      <w:r>
        <w:rPr>
          <w:rFonts w:cs="Arial"/>
          <w:b/>
        </w:rPr>
        <w:t>článek II.</w:t>
      </w:r>
      <w:r>
        <w:rPr>
          <w:rFonts w:cs="Arial"/>
          <w:bCs/>
          <w:sz w:val="12"/>
          <w:szCs w:val="12"/>
        </w:rPr>
        <w:t xml:space="preserve"> </w:t>
      </w:r>
    </w:p>
    <w:p w:rsidR="00D94C89" w:rsidRDefault="00D94C89" w:rsidP="00D94C89">
      <w:pPr>
        <w:rPr>
          <w:rFonts w:cs="Arial"/>
          <w:bCs/>
        </w:rPr>
      </w:pPr>
      <w:r>
        <w:rPr>
          <w:rFonts w:cs="Arial"/>
        </w:rPr>
        <w:t>Smluvní strany se dohodly, že se mění rozsah poskytnuté licence ve smyslu poskytování volných vstupenek nositelce práv, a to následovně: čl.V, odst. 5.2.</w:t>
      </w:r>
    </w:p>
    <w:p w:rsidR="00D94C89" w:rsidRDefault="00D94C89" w:rsidP="00D94C89">
      <w:pPr>
        <w:rPr>
          <w:rFonts w:cs="Arial"/>
          <w:bCs/>
          <w:sz w:val="16"/>
          <w:szCs w:val="16"/>
        </w:rPr>
      </w:pPr>
    </w:p>
    <w:p w:rsidR="00D94C89" w:rsidRPr="00063911" w:rsidRDefault="00D94C89" w:rsidP="00D94C89">
      <w:pPr>
        <w:rPr>
          <w:rFonts w:cs="Arial"/>
          <w:b/>
          <w:bCs/>
        </w:rPr>
      </w:pPr>
      <w:r>
        <w:rPr>
          <w:rFonts w:cs="Arial"/>
          <w:b/>
          <w:bCs/>
        </w:rPr>
        <w:t>Provozovatel poskytne nositelce práv na každé představení 2 volné vstupenky do předních řad. Ta v případě svého zájmu kontaktuje sekretariát činohry nejpozději 7 dnů před představením. Toto ujednání platí od 1.6.2016.</w:t>
      </w:r>
    </w:p>
    <w:p w:rsidR="00D94C89" w:rsidRDefault="00D94C89" w:rsidP="00D94C89">
      <w:pPr>
        <w:rPr>
          <w:rFonts w:cs="Arial"/>
          <w:bCs/>
        </w:rPr>
      </w:pPr>
    </w:p>
    <w:p w:rsidR="00D94C89" w:rsidRDefault="00D94C89" w:rsidP="00D94C89">
      <w:pPr>
        <w:jc w:val="center"/>
        <w:rPr>
          <w:rFonts w:cs="Arial"/>
          <w:bCs/>
          <w:sz w:val="12"/>
          <w:szCs w:val="12"/>
        </w:rPr>
      </w:pPr>
      <w:r>
        <w:rPr>
          <w:rFonts w:cs="Arial"/>
          <w:b/>
        </w:rPr>
        <w:t>článek III.</w:t>
      </w:r>
    </w:p>
    <w:p w:rsidR="00D94C89" w:rsidRDefault="00D94C89" w:rsidP="00D94C89">
      <w:pPr>
        <w:jc w:val="both"/>
      </w:pPr>
      <w:r>
        <w:t>Ostatní ustanovení Smlouvy zůstávají tímto dodatkem nedotčena.</w:t>
      </w:r>
    </w:p>
    <w:p w:rsidR="00D94C89" w:rsidRDefault="00D94C89" w:rsidP="00D94C89">
      <w:pPr>
        <w:jc w:val="both"/>
      </w:pPr>
    </w:p>
    <w:p w:rsidR="00D94C89" w:rsidRDefault="00D94C89" w:rsidP="00D94C89">
      <w:pPr>
        <w:jc w:val="center"/>
        <w:rPr>
          <w:rFonts w:cs="Arial"/>
          <w:bCs/>
          <w:sz w:val="12"/>
          <w:szCs w:val="12"/>
        </w:rPr>
      </w:pPr>
      <w:r>
        <w:rPr>
          <w:b/>
          <w:bCs/>
        </w:rPr>
        <w:t>článek IV.</w:t>
      </w:r>
    </w:p>
    <w:p w:rsidR="00D94C89" w:rsidRDefault="00D94C89" w:rsidP="00D94C89">
      <w:pPr>
        <w:numPr>
          <w:ilvl w:val="0"/>
          <w:numId w:val="2"/>
        </w:numPr>
        <w:jc w:val="both"/>
      </w:pPr>
      <w:r>
        <w:t>Tento dodatek nabývá platnosti a účinnosti dnem podpisu oběma smluvními stranami.</w:t>
      </w:r>
    </w:p>
    <w:p w:rsidR="00D94C89" w:rsidRDefault="00D94C89" w:rsidP="00D94C89">
      <w:pPr>
        <w:numPr>
          <w:ilvl w:val="0"/>
          <w:numId w:val="2"/>
        </w:numPr>
        <w:jc w:val="both"/>
      </w:pPr>
      <w:r>
        <w:t>Tento dodatek se vyhotovuje ve dvou stejnopisech s platností originálu, z nichž každá ze smluvních stran obdrží po jednom vyhotovení.</w:t>
      </w:r>
    </w:p>
    <w:p w:rsidR="00D94C89" w:rsidRDefault="00D94C89" w:rsidP="00D94C89">
      <w:pPr>
        <w:jc w:val="both"/>
      </w:pPr>
    </w:p>
    <w:p w:rsidR="00D94C89" w:rsidRDefault="00D94C89" w:rsidP="00D94C89">
      <w:pPr>
        <w:rPr>
          <w:rFonts w:cs="Arial"/>
          <w:bCs/>
        </w:rPr>
      </w:pPr>
      <w:r>
        <w:rPr>
          <w:rFonts w:cs="Arial"/>
          <w:bCs/>
        </w:rPr>
        <w:t>V Praze, dne 29.1.2016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V ……………………., dne …………….</w:t>
      </w:r>
    </w:p>
    <w:p w:rsidR="00D94C89" w:rsidRDefault="00D94C89" w:rsidP="00D94C89">
      <w:pPr>
        <w:rPr>
          <w:rFonts w:cs="Arial"/>
          <w:bCs/>
        </w:rPr>
      </w:pPr>
    </w:p>
    <w:p w:rsidR="00D94C89" w:rsidRDefault="00D94C89" w:rsidP="00D94C89">
      <w:pPr>
        <w:rPr>
          <w:rFonts w:cs="Arial"/>
          <w:bCs/>
        </w:rPr>
      </w:pPr>
    </w:p>
    <w:p w:rsidR="00D94C89" w:rsidRDefault="00D94C89" w:rsidP="00D94C89">
      <w:pPr>
        <w:rPr>
          <w:rFonts w:cs="Arial"/>
          <w:bCs/>
        </w:rPr>
      </w:pPr>
      <w:r>
        <w:rPr>
          <w:rFonts w:cs="Arial"/>
          <w:bCs/>
        </w:rPr>
        <w:t>…………………………………………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……………………………………………</w:t>
      </w:r>
    </w:p>
    <w:p w:rsidR="00D94C89" w:rsidRDefault="00D94C89" w:rsidP="00D94C89">
      <w:pPr>
        <w:rPr>
          <w:rFonts w:cs="Arial"/>
          <w:bCs/>
        </w:rPr>
      </w:pPr>
      <w:r>
        <w:rPr>
          <w:rFonts w:cs="Arial"/>
          <w:bCs/>
        </w:rPr>
        <w:t>prof.JUDr.</w:t>
      </w:r>
      <w:smartTag w:uri="urn:schemas-microsoft-com:office:smarttags" w:element="PersonName">
        <w:smartTagPr>
          <w:attr w:name="ProductID" w:val="Jiří Srstka"/>
        </w:smartTagPr>
        <w:r>
          <w:rPr>
            <w:rFonts w:cs="Arial"/>
            <w:bCs/>
          </w:rPr>
          <w:t>Jiří Srstka</w:t>
        </w:r>
      </w:smartTag>
      <w:r>
        <w:rPr>
          <w:rFonts w:cs="Arial"/>
          <w:bCs/>
        </w:rPr>
        <w:t>, ředitel</w:t>
      </w:r>
    </w:p>
    <w:p w:rsidR="00D94C89" w:rsidRPr="00121C15" w:rsidRDefault="00D94C89" w:rsidP="00D94C89">
      <w:r>
        <w:rPr>
          <w:rFonts w:cs="Arial"/>
          <w:bCs/>
        </w:rPr>
        <w:t>DILIA, divadelní, literární, audiovizuální agentura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provozovatel</w:t>
      </w:r>
    </w:p>
    <w:p w:rsidR="00D94C89" w:rsidRDefault="00D94C89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:rsidR="00D94C89" w:rsidRDefault="00D94C89" w:rsidP="00D94C89">
      <w:pPr>
        <w:pStyle w:val="Zhlav"/>
        <w:rPr>
          <w:szCs w:val="22"/>
        </w:rPr>
      </w:pPr>
      <w:r w:rsidRPr="006152D2">
        <w:rPr>
          <w:noProof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262039</wp:posOffset>
                </wp:positionV>
                <wp:extent cx="2877185" cy="362585"/>
                <wp:effectExtent l="0" t="0" r="18415" b="18415"/>
                <wp:wrapNone/>
                <wp:docPr id="8" name="Textové pole 8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3625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4C89" w:rsidRDefault="00D94C89" w:rsidP="00D94C89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LICENČNÍ SMLOUVA</w:t>
                            </w:r>
                          </w:p>
                          <w:p w:rsidR="00D94C89" w:rsidRPr="00EB2CB0" w:rsidRDefault="00D94C89" w:rsidP="00D94C89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alt="Title: Název smlouvy" style="position:absolute;margin-left:-.3pt;margin-top:20.65pt;width:226.55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" filled="f" strokeweight="2pt">
                <v:textbox inset="3mm,2mm,3mm,1mm">
                  <w:txbxContent>
                    <w:p w:rsidR="00D94C89" w:rsidRDefault="00D94C89" w:rsidP="00D94C89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LICENČNÍ SMLOUVA</w:t>
                      </w:r>
                    </w:p>
                    <w:p w:rsidR="00D94C89" w:rsidRPr="00EB2CB0" w:rsidRDefault="00D94C89" w:rsidP="00D94C89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52D2"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31445"/>
                <wp:effectExtent l="0" t="0" r="0" b="190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D94C89" w:rsidRPr="00EB2CB0" w:rsidRDefault="00D94C89" w:rsidP="00D94C89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1011/15/D/Ma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9" type="#_x0000_t202" style="position:absolute;margin-left:-.55pt;margin-top:5.15pt;width:129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" filled="f" stroked="f">
                <v:path arrowok="t"/>
                <v:textbox style="mso-fit-shape-to-text:t" inset="6e-5mm,0,0,0">
                  <w:txbxContent>
                    <w:p w:rsidR="00D94C89" w:rsidRPr="00EB2CB0" w:rsidRDefault="00D94C89" w:rsidP="00D94C89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1011/15/D/Ma</w:t>
                      </w:r>
                    </w:p>
                  </w:txbxContent>
                </v:textbox>
              </v:shape>
            </w:pict>
          </mc:Fallback>
        </mc:AlternateContent>
      </w:r>
      <w:r w:rsidRPr="006152D2">
        <w:rPr>
          <w:noProof/>
          <w:szCs w:val="22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5908040</wp:posOffset>
            </wp:positionH>
            <wp:positionV relativeFrom="page">
              <wp:posOffset>932180</wp:posOffset>
            </wp:positionV>
            <wp:extent cx="744855" cy="454660"/>
            <wp:effectExtent l="0" t="0" r="0" b="254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C89" w:rsidRPr="00D94C89" w:rsidRDefault="00D94C89" w:rsidP="00D94C89"/>
    <w:p w:rsidR="00D94C89" w:rsidRPr="00D94C89" w:rsidRDefault="00D94C89" w:rsidP="00D94C89"/>
    <w:p w:rsidR="00D94C89" w:rsidRPr="00D94C89" w:rsidRDefault="00D94C89" w:rsidP="00D94C89"/>
    <w:p w:rsidR="00D94C89" w:rsidRPr="00D94C89" w:rsidRDefault="00D94C89" w:rsidP="00D94C89"/>
    <w:p w:rsidR="00D94C89" w:rsidRDefault="00D94C89" w:rsidP="00D94C89"/>
    <w:p w:rsidR="00D94C89" w:rsidRDefault="00D94C89" w:rsidP="00D94C89">
      <w:r>
        <w:t>Nositelé majetkových autorských práv k následujícímu autorskému dílu (dále jen „dílo“) v následujících oborech autorské tvorby:</w:t>
      </w:r>
    </w:p>
    <w:p w:rsidR="00D94C89" w:rsidRDefault="00D94C89" w:rsidP="00D94C89">
      <w:r>
        <w:t>jméno autora – obor autorské tvorby:</w:t>
      </w:r>
    </w:p>
    <w:p w:rsidR="00D94C89" w:rsidRDefault="00D94C89" w:rsidP="00D94C89">
      <w:r>
        <w:t>Vítězslav Nezval – autor hry</w:t>
      </w:r>
    </w:p>
    <w:p w:rsidR="00D94C89" w:rsidRDefault="00D94C89" w:rsidP="00D94C89">
      <w:r>
        <w:t>(na jedné straně; dále jen „Nositelé práv“)</w:t>
      </w:r>
    </w:p>
    <w:p w:rsidR="00D94C89" w:rsidRDefault="00D94C89" w:rsidP="00D94C89"/>
    <w:p w:rsidR="00D94C89" w:rsidRDefault="00D94C89" w:rsidP="00D94C89">
      <w:r>
        <w:t>zastoupeni na základě smlouvy o zastupování</w:t>
      </w:r>
      <w:r>
        <w:tab/>
      </w:r>
    </w:p>
    <w:p w:rsidR="00D94C89" w:rsidRDefault="00D94C89" w:rsidP="00D94C89">
      <w:r>
        <w:t>DILIA, divadelní, literární, audiovizuální agentura, z. s.</w:t>
      </w:r>
    </w:p>
    <w:p w:rsidR="00D94C89" w:rsidRDefault="00D94C89" w:rsidP="00D94C89">
      <w:r>
        <w:t>se sídlem Krátkého 1, 190 03 Praha 9</w:t>
      </w:r>
    </w:p>
    <w:p w:rsidR="00D94C89" w:rsidRDefault="00D94C89" w:rsidP="00D94C89">
      <w:r>
        <w:t>spolek zapsaný u Městského soudu v Praze, oddíl L, vložka 7695</w:t>
      </w:r>
    </w:p>
    <w:p w:rsidR="00D94C89" w:rsidRDefault="00D94C89" w:rsidP="00D94C89">
      <w:r>
        <w:t>IČ: 65401875, DIČ: CZ65401875</w:t>
      </w:r>
    </w:p>
    <w:p w:rsidR="00D94C89" w:rsidRDefault="00D94C89" w:rsidP="00D94C89">
      <w:r>
        <w:t>Xxxxxxxxxxxxxxxxxxxxxxxxxxxxxxxxxxxxxxxxxxxxxxx</w:t>
      </w:r>
    </w:p>
    <w:p w:rsidR="00D94C89" w:rsidRDefault="00D94C89" w:rsidP="00D94C89">
      <w:r>
        <w:t>xxxxxxxxxxxxxxxxxxxxxxxxxxxxxxxxxxxxxxxxxxxxxxx</w:t>
      </w:r>
      <w:bookmarkStart w:id="0" w:name="_GoBack"/>
      <w:bookmarkEnd w:id="0"/>
    </w:p>
    <w:p w:rsidR="00D94C89" w:rsidRDefault="00D94C89" w:rsidP="00D94C89">
      <w:r>
        <w:t>zastoupený prof. JUDr. Jiřím Srstkou, ředitelem</w:t>
      </w:r>
    </w:p>
    <w:p w:rsidR="00D94C89" w:rsidRDefault="00D94C89" w:rsidP="00D94C89">
      <w:r>
        <w:t>(dále jen „DILIA“)</w:t>
      </w:r>
    </w:p>
    <w:p w:rsidR="00D94C89" w:rsidRDefault="00D94C89" w:rsidP="00D94C89"/>
    <w:p w:rsidR="00D94C89" w:rsidRDefault="00D94C89" w:rsidP="00D94C89">
      <w:r>
        <w:t>a</w:t>
      </w:r>
    </w:p>
    <w:p w:rsidR="00D94C89" w:rsidRDefault="00D94C89" w:rsidP="00D94C89"/>
    <w:p w:rsidR="00D94C89" w:rsidRDefault="00D94C89" w:rsidP="00D94C89">
      <w:r>
        <w:t>Národní divadlo</w:t>
      </w:r>
    </w:p>
    <w:p w:rsidR="00D94C89" w:rsidRDefault="00D94C89" w:rsidP="00D94C89">
      <w:r>
        <w:t>sídlo:  Ostrovní 1, 112 30 Praha 1</w:t>
      </w:r>
    </w:p>
    <w:p w:rsidR="00D94C89" w:rsidRDefault="00D94C89" w:rsidP="00D94C89">
      <w:r>
        <w:t xml:space="preserve">IČ: 00023337, CZ00023337 </w:t>
      </w:r>
    </w:p>
    <w:p w:rsidR="00D94C89" w:rsidRDefault="00D94C89" w:rsidP="00D94C89">
      <w:r>
        <w:t xml:space="preserve">jehož jménem jedná: Daniel Špinar, umělecký šéf činohry  </w:t>
      </w:r>
    </w:p>
    <w:p w:rsidR="00D94C89" w:rsidRDefault="00D94C89" w:rsidP="00D94C89">
      <w:r>
        <w:t>(na druhé straně; dále jen „Provozovatel“)</w:t>
      </w:r>
    </w:p>
    <w:p w:rsidR="00D94C89" w:rsidRDefault="00D94C89" w:rsidP="00D94C89"/>
    <w:p w:rsidR="00D94C89" w:rsidRDefault="00D94C89" w:rsidP="00D94C89">
      <w:r>
        <w:t>uzavřeli tuto smlouvu podle §2358 a násl. zákona č. 89/2012 Sb., občanského zákoníku, v platném a účinném znění, a dále podle zákona č. 121/2000 Sb., autorského zákona, v platném a účinném znění:</w:t>
      </w:r>
    </w:p>
    <w:p w:rsidR="00D94C89" w:rsidRDefault="00D94C89" w:rsidP="00D94C89"/>
    <w:p w:rsidR="00D94C89" w:rsidRDefault="00D94C89" w:rsidP="00D94C89">
      <w:r>
        <w:t>I. Předmět smlouvy</w:t>
      </w:r>
    </w:p>
    <w:p w:rsidR="00D94C89" w:rsidRDefault="00D94C89" w:rsidP="00D94C89"/>
    <w:p w:rsidR="00D94C89" w:rsidRDefault="00D94C89" w:rsidP="00D94C89">
      <w:r>
        <w:t>1.1.</w:t>
      </w:r>
      <w:r>
        <w:tab/>
      </w:r>
      <w:r>
        <w:tab/>
        <w:t xml:space="preserve">Nositelé práv zastoupeni DILIA udělují touto smlouvou provozovateli nevýhradní licenci k živému divadelnímu provozování díla: </w:t>
      </w:r>
    </w:p>
    <w:p w:rsidR="00D94C89" w:rsidRDefault="00D94C89" w:rsidP="00D94C89"/>
    <w:p w:rsidR="00D94C89" w:rsidRDefault="00D94C89" w:rsidP="00D94C89">
      <w:r>
        <w:t>Vítězslav Nezval:</w:t>
      </w:r>
    </w:p>
    <w:p w:rsidR="00D94C89" w:rsidRDefault="00D94C89" w:rsidP="00D94C89">
      <w:r>
        <w:t>MANON LESCAUT</w:t>
      </w:r>
    </w:p>
    <w:p w:rsidR="00D94C89" w:rsidRDefault="00D94C89" w:rsidP="00D94C89">
      <w:r>
        <w:t>(dále jen „Dílo“)</w:t>
      </w:r>
    </w:p>
    <w:p w:rsidR="00D94C89" w:rsidRDefault="00D94C89" w:rsidP="00D94C89">
      <w:r>
        <w:t>1.2.</w:t>
      </w:r>
      <w:r>
        <w:tab/>
      </w:r>
      <w:r>
        <w:tab/>
        <w:t>Provozovatel uspořádá první představení díla (premiéru) dne: 11.2.2016</w:t>
      </w:r>
    </w:p>
    <w:p w:rsidR="00D94C89" w:rsidRDefault="00D94C89" w:rsidP="00D94C89">
      <w:r>
        <w:t xml:space="preserve">Případnou změnu data premiéry je provozovatel povinen neprodleně písemně oznámit DILIA. </w:t>
      </w:r>
    </w:p>
    <w:p w:rsidR="00D94C89" w:rsidRDefault="00D94C89" w:rsidP="00D94C89">
      <w:r>
        <w:t>1.3.</w:t>
      </w:r>
      <w:r>
        <w:tab/>
        <w:t xml:space="preserve">Provozovatel je povinen uhradit na účet DILIA odměnu za poskytnutí licence ve výši  13 % z celkových hrubých tržeb včetně předplatného za každé jednotlivé představení díla, jehož bude sám pořadatelem nebo které bude pořádat třetí osoba dle smlouvy s provozovatelem (viz čl. IV. této smlouvy). </w:t>
      </w:r>
    </w:p>
    <w:p w:rsidR="00D94C89" w:rsidRDefault="00D94C89" w:rsidP="00D94C89"/>
    <w:p w:rsidR="00D94C89" w:rsidRDefault="00D94C89" w:rsidP="00D94C89">
      <w:r>
        <w:t>II. Licence</w:t>
      </w:r>
    </w:p>
    <w:p w:rsidR="00D94C89" w:rsidRDefault="00D94C89" w:rsidP="00D94C89"/>
    <w:p w:rsidR="00D94C89" w:rsidRDefault="00D94C89" w:rsidP="00D94C89">
      <w:r>
        <w:t>2.1.</w:t>
      </w:r>
      <w:r>
        <w:tab/>
        <w:t>Nositelé práv zastoupeni DILIA udělují touto smlouvou provozovateli nevýhradní licenci k užití díla jeho nastudováním a živým divadelním provozováním (§ 19 autorského zákona) v tomto rozsahu:</w:t>
      </w:r>
    </w:p>
    <w:p w:rsidR="00D94C89" w:rsidRDefault="00D94C89" w:rsidP="00D94C89">
      <w:r>
        <w:t>a)</w:t>
      </w:r>
      <w:r>
        <w:tab/>
        <w:t>územní rozsah licence: Česká republika</w:t>
      </w:r>
    </w:p>
    <w:p w:rsidR="00D94C89" w:rsidRDefault="00D94C89" w:rsidP="00D94C89">
      <w:r>
        <w:t>b)</w:t>
      </w:r>
      <w:r>
        <w:tab/>
        <w:t xml:space="preserve">časový rozsah licence: od: </w:t>
      </w:r>
      <w:r>
        <w:tab/>
        <w:t>1.2.2016</w:t>
      </w:r>
      <w:r>
        <w:tab/>
      </w:r>
      <w:r>
        <w:tab/>
        <w:t xml:space="preserve">do:  30.6.2018                       </w:t>
      </w:r>
    </w:p>
    <w:p w:rsidR="00D94C89" w:rsidRDefault="00D94C89" w:rsidP="00D94C89">
      <w:r>
        <w:lastRenderedPageBreak/>
        <w:t>2.2.</w:t>
      </w:r>
      <w:r>
        <w:tab/>
        <w:t>Provozovatel může oprávnění tvořící součást licence poskytnout třetí osobě (podlicence), a to pouze osobě uvedené v čl. IV. a za podmínky, že provozovatel splní povinnosti uvedené v čl. IV. V opačném případě je poskytnutí podlicence neúčinné.</w:t>
      </w:r>
    </w:p>
    <w:p w:rsidR="00D94C89" w:rsidRDefault="00D94C89" w:rsidP="00D94C89">
      <w:r>
        <w:t>2.3.</w:t>
      </w:r>
      <w:r>
        <w:tab/>
        <w:t>Provozovatel není oprávněn do díla zasahovat a jakkoli je upravovat.</w:t>
      </w:r>
    </w:p>
    <w:p w:rsidR="00D94C89" w:rsidRDefault="00D94C89" w:rsidP="00D94C89">
      <w:r>
        <w:t>2.4.</w:t>
      </w:r>
      <w:r>
        <w:tab/>
        <w:t>K jakémukoli jinému užití díla, než je živé divadelní provozování (např. záznam živého provozování, rozhlasové nebo televizní vysílání apod.) je třeba uzavřít s nositeli práv zvláštní smlouvu.</w:t>
      </w:r>
    </w:p>
    <w:p w:rsidR="00D94C89" w:rsidRDefault="00D94C89" w:rsidP="00D94C89"/>
    <w:p w:rsidR="00D94C89" w:rsidRDefault="00D94C89" w:rsidP="00D94C89">
      <w:r>
        <w:t>III. Odměna</w:t>
      </w:r>
    </w:p>
    <w:p w:rsidR="00D94C89" w:rsidRDefault="00D94C89" w:rsidP="00D94C89"/>
    <w:p w:rsidR="00D94C89" w:rsidRDefault="00D94C89" w:rsidP="00D94C89">
      <w:r>
        <w:t>3.1.</w:t>
      </w:r>
      <w:r>
        <w:tab/>
        <w:t xml:space="preserve">Provozovatel je povinen uhradit na účet DILIA odměnu za poskytnutí licence ve výši uvedené v čl. 1.3. Při uplatňování tuzemské DPH postupuje DILIA podle §14 odst.2 písm.b) ZDPH u přijatých služeb od plátců DPH v tuzemsku, od osob registrovaných k dani v jiném členském státě a od zahraničních osob povinných k dani. </w:t>
      </w:r>
    </w:p>
    <w:p w:rsidR="00D94C89" w:rsidRDefault="00D94C89" w:rsidP="00D94C89">
      <w:r>
        <w:t>3.2.</w:t>
      </w:r>
      <w:r>
        <w:tab/>
        <w:t xml:space="preserve">Provozovatel je povinen písemně ohlásit DILIA celkový počet představení díla včetně jejich data a celkových hrubých tržeb za každé představení jednou za kalendářní měsíc, a to vždy nejpozději do 10. dne následujícího kalendářního měsíce. Tato povinnost se vztahuje na každé jednotlivé představení díla, které bude provozovatel pořádat sám nebo které bude pořádat třetí osoba dle smlouvy s provozovatelem (viz čl. IV. této smlouvy).    </w:t>
      </w:r>
    </w:p>
    <w:p w:rsidR="00D94C89" w:rsidRDefault="00D94C89" w:rsidP="00D94C89">
      <w:r>
        <w:t>3.3.</w:t>
      </w:r>
      <w:r>
        <w:tab/>
        <w:t>Hrubými tržbami se rozumí úhrn tržeb za prodané vstupenky před odečtením jakýchkoli položek, včetně daňových, případně část ceny každé prodané abonentní vstupenky určený jako podíl ceny abonentní vstupenky a počtu představení, k jejichž návštěvě opravňuje.</w:t>
      </w:r>
    </w:p>
    <w:p w:rsidR="00D94C89" w:rsidRDefault="00D94C89" w:rsidP="00D94C89">
      <w:r>
        <w:t>3.4.</w:t>
      </w:r>
      <w:r>
        <w:tab/>
        <w:t xml:space="preserve">Provozovatel není oprávněn uspořádat představení díla, které není přístupné pro veřejnost a/nebo na něm není vybíráno vstupné; pro uspořádání takového představení je třeba uzavřít zvláštní smlouvu. </w:t>
      </w:r>
    </w:p>
    <w:p w:rsidR="00D94C89" w:rsidRDefault="00D94C89" w:rsidP="00D94C89">
      <w:r>
        <w:t>3.5.</w:t>
      </w:r>
      <w:r>
        <w:tab/>
        <w:t>Na základě hlášení podle odst. 3.2. vystaví DILIA fakturu, kterou je provozovatel povinen uhradit ve lhůtě splatnosti na bankovní účet DILIA uvedený na faktuře.</w:t>
      </w:r>
    </w:p>
    <w:p w:rsidR="00D94C89" w:rsidRDefault="00D94C89" w:rsidP="00D94C89">
      <w:r>
        <w:t>3.6.      Pro případ prodlení s platbou odměny sjednávají smluvní strany smluvní pokutu ve výši 0,1 % z dlužné částky za každý den prodlení. Pro případ porušení povinnosti podle čl. III. odst. 3.2. (prodlení s dodáním hlášení) sjednávají smluvní strany smluvní pokutu ve výši 50,-Kč za každý den prodlení. Tyto smluvní pokuty se vztahují i na případné jiné pořadatele divadelního představení díla dle čl. IV. odst. 4.1.B.</w:t>
      </w:r>
    </w:p>
    <w:p w:rsidR="00D94C89" w:rsidRDefault="00D94C89" w:rsidP="00D94C89">
      <w:r>
        <w:t>3.7.</w:t>
      </w:r>
      <w:r>
        <w:tab/>
        <w:t>Provozovatel je povinen umožnit DILIA kontrolu účetních dokladů za účelem ověření správnosti hlášení podle odst. 3.2. DILIA je oprávněna k takové kontrole zmocnit třetí osobu. Zjistí-li DILIA při provádění kontroly nesrovnalosti v hlášení, je provozovatel povinen uhradit DILIA též účelně vynaložené náklady na provedení takové kontroly.</w:t>
      </w:r>
    </w:p>
    <w:p w:rsidR="00D94C89" w:rsidRDefault="00D94C89" w:rsidP="00D94C89"/>
    <w:p w:rsidR="00D94C89" w:rsidRDefault="00D94C89" w:rsidP="00D94C89">
      <w:r>
        <w:t>IV. Provozování jiným pořadatelem</w:t>
      </w:r>
    </w:p>
    <w:p w:rsidR="00D94C89" w:rsidRDefault="00D94C89" w:rsidP="00D94C89"/>
    <w:p w:rsidR="00D94C89" w:rsidRDefault="00D94C89" w:rsidP="00D94C89">
      <w:r>
        <w:t xml:space="preserve">4.1. </w:t>
      </w:r>
      <w:r>
        <w:tab/>
        <w:t xml:space="preserve">Vstoupí-li provozovatel do smluvního vztahu s třetí osobou, která se tak stane pořadatelem </w:t>
      </w:r>
      <w:r>
        <w:tab/>
        <w:t>divadelního představení díla v podobě dodané a nastudované provozovatelem (dále jen „jiný pořadatel“), nositelé práv touto smlouvou dávají provozovateli souhlas, aby dle §1888 odst. 1 občanského zákoníku uzavřel s jiným pořadatelem smlouvu o převzetí povinností uvedených v čl. 1.3. a v čl. III. této smlouvy ve vztahu ke konkrétním divadelním představením díla pořádaným jiným pořadatelem, a to za podmínky, že provozovatel splní následující povinnosti:</w:t>
      </w:r>
    </w:p>
    <w:p w:rsidR="00D94C89" w:rsidRDefault="00D94C89" w:rsidP="00D94C89">
      <w:r>
        <w:t>A.</w:t>
      </w:r>
      <w:r>
        <w:tab/>
        <w:t>písemně ohlásit DILIA každé představení, které uskuteční jiný pořadatel na základě smlouvy s provozovatelem; nejpozději do 10. dne následujícího měsíce je provozovatel povinen předložit DILIA ohlášku, která bude obsahovat následující údaje o divadelních představeních díla uskutečněných jinými pořadateli za předchozí kalendářní měsíc:</w:t>
      </w:r>
    </w:p>
    <w:p w:rsidR="00D94C89" w:rsidRDefault="00D94C89" w:rsidP="00D94C89">
      <w:r>
        <w:t>a)</w:t>
      </w:r>
      <w:r>
        <w:tab/>
        <w:t>datum a místo konání každého představení;</w:t>
      </w:r>
    </w:p>
    <w:p w:rsidR="00D94C89" w:rsidRDefault="00D94C89" w:rsidP="00D94C89">
      <w:r>
        <w:t>b)</w:t>
      </w:r>
      <w:r>
        <w:tab/>
        <w:t>údaje identifikující jiné pořadatele, především obchodní jméno/firmu, sídlo a IČO, kontakt na odpovědnou osobu (email či telefon), popř. kontaktní adresu;</w:t>
      </w:r>
    </w:p>
    <w:p w:rsidR="00D94C89" w:rsidRDefault="00D94C89" w:rsidP="00D94C89">
      <w:r>
        <w:t>B.</w:t>
      </w:r>
      <w:r>
        <w:tab/>
        <w:t xml:space="preserve">zajistit, aby smlouva s jiným pořadatelem měla tyto náležitosti: </w:t>
      </w:r>
    </w:p>
    <w:p w:rsidR="00D94C89" w:rsidRDefault="00D94C89" w:rsidP="00D94C89">
      <w:r>
        <w:t>a)</w:t>
      </w:r>
      <w:r>
        <w:tab/>
        <w:t>ustanovení o převzetí povinností dle §1888 odst. 1 občanského zákoníku, jímž se jiný pořadatel zaváže, že přejímá povinnosti provozovatele vůči nositelům práv uvedené v čl. 1.3. a 3.2. této smlouvy ve vztahu ke konkrétním divadelním představením díla pořádaným jiným pořadatelem, a to za podmínek dále uvedených v čl. III;</w:t>
      </w:r>
    </w:p>
    <w:p w:rsidR="00D94C89" w:rsidRDefault="00D94C89" w:rsidP="00D94C89">
      <w:r>
        <w:lastRenderedPageBreak/>
        <w:t>b)</w:t>
      </w:r>
      <w:r>
        <w:tab/>
        <w:t>ustanovení o poskytnutí podlicence jinému pořadateli v souladu s čl. II. této smlouvy;</w:t>
      </w:r>
    </w:p>
    <w:p w:rsidR="00D94C89" w:rsidRDefault="00D94C89" w:rsidP="00D94C89">
      <w:r>
        <w:t>c)</w:t>
      </w:r>
      <w:r>
        <w:tab/>
        <w:t>závazek jiného pořadatele umožnit DILIA kontrolu účetních dokladů za účelem ověření správnosti hlášení podle odst. 3.2., resp. dle písm. a).</w:t>
      </w:r>
    </w:p>
    <w:p w:rsidR="00D94C89" w:rsidRDefault="00D94C89" w:rsidP="00D94C89">
      <w:r>
        <w:t xml:space="preserve">4.2. </w:t>
      </w:r>
      <w:r>
        <w:tab/>
        <w:t>Uzavře-li provozovatel ve vztahu ke konkrétnímu představení díla smlouvu o převzetí povinností uvedenou v odst. 4.1. tohoto článku a splní-li všechny podmínky v ustanovení odst. 4.1. tohoto článku uvedené, jiný pořadatel v souladu s ust. §1888 odst. 1 nastoupí na místo provozovatele jako dlužník ve vztahu k povinnostem, které byly takovou smlouvou převzaty, tj. zejména bude na místo provozovatele povinen platit autorskou odměnu dle ustanovení odst. 3.1. této smlouvy a poskytnout hlášení dle ustanovení odst. 3.2. této smlouvy.</w:t>
      </w:r>
    </w:p>
    <w:p w:rsidR="00D94C89" w:rsidRDefault="00D94C89" w:rsidP="00D94C89">
      <w:r>
        <w:t>4.3.</w:t>
      </w:r>
      <w:r>
        <w:tab/>
        <w:t>Provozovatel je oprávněn uzavírat smlouvy s jinými pořadateli, kteří se tak stanou pořadateli divadelního představení díla v podobě dodané a nastudované provozovatelem, pouze v době trvání licence podle čl. II. a v rámci územního omezení licence podle čl. II.  Žádné představení díla nesmí proběhnout v době po skončení licence podle čl. II. nebo mimo licenční území podle čl. II., ledaže by byla dodatkem k této smlouvě doba licence prodloužena.</w:t>
      </w:r>
    </w:p>
    <w:p w:rsidR="00D94C89" w:rsidRDefault="00D94C89" w:rsidP="00D94C89">
      <w:r>
        <w:t>4.4.</w:t>
      </w:r>
      <w:r>
        <w:tab/>
        <w:t>Provozovatel je povinen zdržet se uzavírání smluv s jiným pořadatelem, pokud byl ze strany DILIA písemně informován o tom, že příslušný jiný pořadatel i přes výzvu neplní svoje povinnosti vůči nositelům práv.</w:t>
      </w:r>
    </w:p>
    <w:p w:rsidR="00D94C89" w:rsidRDefault="00D94C89" w:rsidP="00D94C89"/>
    <w:p w:rsidR="00D94C89" w:rsidRDefault="00D94C89" w:rsidP="00D94C89">
      <w:r>
        <w:t>V. Další povinnosti provozovatele</w:t>
      </w:r>
    </w:p>
    <w:p w:rsidR="00D94C89" w:rsidRDefault="00D94C89" w:rsidP="00D94C89"/>
    <w:p w:rsidR="00D94C89" w:rsidRDefault="00D94C89" w:rsidP="00D94C89">
      <w:r>
        <w:t>5.1.</w:t>
      </w:r>
      <w:r>
        <w:tab/>
        <w:t xml:space="preserve">Provozovatel je povinen při každém divadelním představení díla uvádět obvyklým způsobem jména jeho autorů, a to na plakátech, v divadelních programech apod. Provozovatel je povinen poskytnout DILIA za účelem archivace 2 divadelní programy vydané k inscenaci díla a od 2 ks každého propagačního materiálu (plakáty apod.) k uvádění díla. </w:t>
      </w:r>
    </w:p>
    <w:p w:rsidR="00D94C89" w:rsidRDefault="00D94C89" w:rsidP="00D94C89">
      <w:r>
        <w:t>5.2.</w:t>
      </w:r>
      <w:r>
        <w:tab/>
        <w:t xml:space="preserve">Provozovatel se zavazuje poskytnout DILIA a nositelům práv pozvánky na premiéru divadelního představení díla s možností zajištění vstupenek zdarma či za režijní cenu, a to v počtu rovnajícím se dvojnásobku počtu nositelů práv uvedených v záhlaví této smlouvy. V případě nevyužití této pozvánky provozovatel zajistí DILIA a nositelům práv na požádání vstupenky zdarma či za režijní cenu na některou z repríz. </w:t>
      </w:r>
    </w:p>
    <w:p w:rsidR="00D94C89" w:rsidRDefault="00D94C89" w:rsidP="00D94C89">
      <w:r>
        <w:t>5.3.</w:t>
      </w:r>
      <w:r>
        <w:tab/>
        <w:t>Provozovatel je povinen uvést v každém divadelním programu vydaném k dílu tuto informaci: „Nositele autorských práv k dílu zastupuje DILIA, divadelní, literární, audiovizuální agentura z.s., Krátkého 1, Praha 9.“</w:t>
      </w:r>
    </w:p>
    <w:p w:rsidR="00D94C89" w:rsidRDefault="00D94C89" w:rsidP="00D94C89">
      <w:r>
        <w:t>5.4.</w:t>
      </w:r>
      <w:r>
        <w:tab/>
        <w:t>Případné užití hudebních materiálů vydaných DILIA se řídí zvláštní smlouvou.</w:t>
      </w:r>
    </w:p>
    <w:p w:rsidR="00D94C89" w:rsidRDefault="00D94C89" w:rsidP="00D94C89"/>
    <w:p w:rsidR="00D94C89" w:rsidRDefault="00D94C89" w:rsidP="00D94C89">
      <w:r>
        <w:t>VI. Odstoupení od smlouvy</w:t>
      </w:r>
    </w:p>
    <w:p w:rsidR="00D94C89" w:rsidRDefault="00D94C89" w:rsidP="00D94C89"/>
    <w:p w:rsidR="00D94C89" w:rsidRDefault="00D94C89" w:rsidP="00D94C89">
      <w:r>
        <w:t>6.1.</w:t>
      </w:r>
      <w:r>
        <w:tab/>
        <w:t xml:space="preserve">Provozovatel je oprávněn od této smlouvy odstoupit, pokud se rozhodne od nastudování díla a jeho divadelního provozování upustit. Provozovatel je povinen o odstoupení od smlouvy neprodleně informovat DILIA. </w:t>
      </w:r>
    </w:p>
    <w:p w:rsidR="00D94C89" w:rsidRDefault="00D94C89" w:rsidP="00D94C89">
      <w:r>
        <w:t>6.2.</w:t>
      </w:r>
      <w:r>
        <w:tab/>
        <w:t>Nositelé práv zastoupeni DILIA jsou oprávněni od této smlouvy odstoupit v těchto případech:</w:t>
      </w:r>
    </w:p>
    <w:p w:rsidR="00D94C89" w:rsidRDefault="00D94C89" w:rsidP="00D94C89">
      <w:r>
        <w:t>a)</w:t>
      </w:r>
      <w:r>
        <w:tab/>
        <w:t>provozovatel porušuje rozsah licence podle této smlouvy;</w:t>
      </w:r>
    </w:p>
    <w:p w:rsidR="00D94C89" w:rsidRDefault="00D94C89" w:rsidP="00D94C89">
      <w:r>
        <w:t>b)</w:t>
      </w:r>
      <w:r>
        <w:tab/>
        <w:t>provozovatel neplní některou z povinností podle čl. III. (odstavce 3.2.,3.4.,3.5.,3.7.), čl. IV. (odstavce 4.1.,4.3.,4.4.,) nebo čl. V. (odst. 5.1.,5.3.) způsobem stanoveným v této smlouvě;</w:t>
      </w:r>
    </w:p>
    <w:p w:rsidR="00D94C89" w:rsidRDefault="00D94C89" w:rsidP="00D94C89">
      <w:r>
        <w:t>c)</w:t>
      </w:r>
      <w:r>
        <w:tab/>
        <w:t>provozovatel užívá dílo způsobem snižujícím jeho hodnotu.</w:t>
      </w:r>
    </w:p>
    <w:p w:rsidR="00D94C89" w:rsidRDefault="00D94C89" w:rsidP="00D94C89">
      <w:r>
        <w:t>6.3.</w:t>
      </w:r>
      <w:r>
        <w:tab/>
        <w:t>Odstoupením se tato smlouva ruší s účinností ode dne doručení písemného projevu vůle o odstoupení druhé smluvní straně (na adresu DILIA resp. provozovatele uvedenou v záhlaví této smlouvy).</w:t>
      </w:r>
    </w:p>
    <w:p w:rsidR="00D94C89" w:rsidRDefault="00D94C89" w:rsidP="00D94C89">
      <w:r>
        <w:t>6.4.</w:t>
      </w:r>
      <w:r>
        <w:tab/>
        <w:t>Odstoupením od smlouvy podle odst. 6.2. není dotčeno právo nositelů práv zastoupených DILIA na smluvní pokutu podle čl. VII.</w:t>
      </w:r>
    </w:p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>
      <w:r>
        <w:t>VII. Sankce</w:t>
      </w:r>
    </w:p>
    <w:p w:rsidR="00D94C89" w:rsidRDefault="00D94C89" w:rsidP="00D94C89"/>
    <w:p w:rsidR="00D94C89" w:rsidRDefault="00D94C89" w:rsidP="00D94C89">
      <w:r>
        <w:lastRenderedPageBreak/>
        <w:t>Poruší-li provozovatel svoje povinnosti podle této smlouvy, je povinen zaplatit nositelům práv zastoupeným DILIA smluvní pokutu za každý jednotlivý případ porušení smlouvy, a to v následující výši odpovídající jednotlivým druhům porušení povinnosti:</w:t>
      </w:r>
    </w:p>
    <w:p w:rsidR="00D94C89" w:rsidRDefault="00D94C89" w:rsidP="00D94C89"/>
    <w:p w:rsidR="00D94C89" w:rsidRDefault="00D94C89" w:rsidP="00D94C89">
      <w:r>
        <w:t>smluvní pokuta</w:t>
      </w:r>
      <w:r>
        <w:tab/>
        <w:t>porušení povinnosti ze strany provozovatele</w:t>
      </w:r>
    </w:p>
    <w:p w:rsidR="00D94C89" w:rsidRDefault="00D94C89" w:rsidP="00D94C89">
      <w:r>
        <w:t>25.000,- Kč</w:t>
      </w:r>
      <w:r>
        <w:tab/>
        <w:t xml:space="preserve">užití díla v rozporu s rozsahem licence podle čl.II této smlouvy; porušení povinnosti podle čl.II. odst. 2.2., odst. 2.3. a odst. 2.4. této smlouvy; porušení povinnosti dle čl. III. odst. 3.4. této smlouvy  </w:t>
      </w:r>
    </w:p>
    <w:p w:rsidR="00D94C89" w:rsidRDefault="00D94C89" w:rsidP="00D94C89">
      <w:r>
        <w:t>25.000,- Kč za každé představení</w:t>
      </w:r>
      <w:r>
        <w:tab/>
        <w:t>porušení povinnosti podle čl. IV. odst. 4.1., 4.3., 4.4.</w:t>
      </w:r>
    </w:p>
    <w:p w:rsidR="00D94C89" w:rsidRDefault="00D94C89" w:rsidP="00D94C89"/>
    <w:p w:rsidR="00D94C89" w:rsidRDefault="00D94C89" w:rsidP="00D94C89">
      <w:r>
        <w:t>VIII. Závěrečná ustanovení</w:t>
      </w:r>
    </w:p>
    <w:p w:rsidR="00D94C89" w:rsidRDefault="00D94C89" w:rsidP="00D94C89"/>
    <w:p w:rsidR="00D94C89" w:rsidRDefault="00D94C89" w:rsidP="00D94C89">
      <w:r>
        <w:t>8.1.</w:t>
      </w:r>
      <w:r>
        <w:tab/>
        <w:t>DILIA prohlašuje, že je na základě smluv o zastupování zmocněncem nositelů práv k dílům autorů uvedených v záhlaví této smlouvy a že je oprávněna uzavřít tuto licenční smlouvu a dojednat veškeré její podmínky a přijmout plnění z této smlouvy</w:t>
      </w:r>
    </w:p>
    <w:p w:rsidR="00D94C89" w:rsidRDefault="00D94C89" w:rsidP="00D94C89">
      <w:r>
        <w:t>8.2.</w:t>
      </w:r>
      <w:r>
        <w:tab/>
        <w:t>Tato smlouva se řídí právním řádem České republiky a nabývá platnosti a účinnosti dnem / jejího podpisu oběma smluvními stranami.</w:t>
      </w:r>
    </w:p>
    <w:p w:rsidR="00D94C89" w:rsidRDefault="00D94C89" w:rsidP="00D94C89">
      <w:r>
        <w:t>8.3.</w:t>
      </w:r>
      <w:r>
        <w:tab/>
        <w:t>Tato smlouva může být měněna nebo doplňována pouze písemnými dodatky podepsanými oběma smluvními stranami.</w:t>
      </w:r>
    </w:p>
    <w:p w:rsidR="00D94C89" w:rsidRDefault="00D94C89" w:rsidP="00D94C89">
      <w:r>
        <w:t>8.4.</w:t>
      </w:r>
      <w:r>
        <w:tab/>
        <w:t>Práva a povinnosti z této smlouvy přecházejí na právní nástupce smluvních stran.</w:t>
      </w:r>
    </w:p>
    <w:p w:rsidR="00D94C89" w:rsidRDefault="00D94C89" w:rsidP="00D94C89">
      <w:r>
        <w:t>8.5.</w:t>
      </w:r>
      <w:r>
        <w:tab/>
        <w:t>Tato smlouva je vyhotovena ve dvou stejnopisech, z nichž po jednom obdrží každá smluvní strana.</w:t>
      </w:r>
    </w:p>
    <w:p w:rsidR="00D94C89" w:rsidRDefault="00D94C89" w:rsidP="00D94C89"/>
    <w:p w:rsidR="00D94C89" w:rsidRDefault="00D94C89" w:rsidP="00D94C89">
      <w:r>
        <w:t>IX. Zvláštní ustanovení</w:t>
      </w:r>
    </w:p>
    <w:p w:rsidR="00D94C89" w:rsidRDefault="00D94C89" w:rsidP="00D94C89"/>
    <w:p w:rsidR="00D94C89" w:rsidRDefault="00D94C89" w:rsidP="00D94C89">
      <w:r>
        <w:t>---------------</w:t>
      </w:r>
    </w:p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>
      <w:r>
        <w:t xml:space="preserve">V Praze dne  18.12.2015 </w:t>
      </w:r>
      <w:r>
        <w:tab/>
        <w:t>V …………………… dne ………………..</w:t>
      </w:r>
    </w:p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/>
    <w:p w:rsidR="00D94C89" w:rsidRDefault="00D94C89" w:rsidP="00D94C89">
      <w:r>
        <w:tab/>
        <w:t xml:space="preserve">      prof. JUDr. Jiří  Srstka</w:t>
      </w:r>
      <w:r>
        <w:tab/>
        <w:t xml:space="preserve"> Provozovatel</w:t>
      </w:r>
    </w:p>
    <w:p w:rsidR="00D94C89" w:rsidRPr="00D94C89" w:rsidRDefault="00D94C89" w:rsidP="00D94C89">
      <w:r>
        <w:t xml:space="preserve">                         ředitel  DILIA</w:t>
      </w:r>
    </w:p>
    <w:sectPr w:rsidR="00D94C89" w:rsidRPr="00D94C89" w:rsidSect="00D67016">
      <w:footerReference w:type="default" r:id="rId8"/>
      <w:headerReference w:type="first" r:id="rId9"/>
      <w:footerReference w:type="first" r:id="rId10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AD" w:rsidRDefault="007315AD" w:rsidP="009676DC">
      <w:r>
        <w:separator/>
      </w:r>
    </w:p>
  </w:endnote>
  <w:endnote w:type="continuationSeparator" w:id="0">
    <w:p w:rsidR="007315AD" w:rsidRDefault="007315AD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D94C89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D94C89">
      <w:rPr>
        <w:noProof/>
        <w:sz w:val="12"/>
        <w:szCs w:val="12"/>
      </w:rPr>
      <w:t>6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D94C89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D94C89">
      <w:rPr>
        <w:noProof/>
        <w:sz w:val="12"/>
        <w:szCs w:val="12"/>
      </w:rPr>
      <w:t>6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AD" w:rsidRDefault="007315AD" w:rsidP="009676DC">
      <w:r>
        <w:separator/>
      </w:r>
    </w:p>
  </w:footnote>
  <w:footnote w:type="continuationSeparator" w:id="0">
    <w:p w:rsidR="007315AD" w:rsidRDefault="007315AD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E93735" w:rsidP="00FF3459">
    <w:pPr>
      <w:pStyle w:val="Zhlav"/>
      <w:rPr>
        <w:szCs w:val="22"/>
      </w:rPr>
    </w:pPr>
    <w:r w:rsidRPr="006152D2"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D67016" w:rsidRPr="00886400" w:rsidRDefault="00E93735" w:rsidP="00A342B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117/18/D/Ma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.55pt;margin-top:5.15pt;width:129pt;height:1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AWRBBXgIAAKkEAAAOAAAAAAAAAAAAAAAAAC4CAABkcnMvZTJvRG9j&#10;LnhtbFBLAQItABQABgAIAAAAIQBx7dSm3gAAAAgBAAAPAAAAAAAAAAAAAAAAALgEAABkcnMvZG93&#10;bnJldi54bWxQSwUGAAAAAAQABADzAAAAwwUAAAAA&#10;" filled="f" stroked="f">
              <v:path arrowok="t"/>
              <v:textbox style="mso-fit-shape-to-text:t" inset="6e-5mm,0,0,0">
                <w:txbxContent>
                  <w:p w:rsidR="00D67016" w:rsidRPr="00886400" w:rsidRDefault="00E93735" w:rsidP="00A342B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117/18/D/Ma</w:t>
                    </w: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016" w:rsidRPr="006152D2" w:rsidRDefault="00E93735" w:rsidP="00FF3459">
    <w:pPr>
      <w:pStyle w:val="Zhlav"/>
      <w:rPr>
        <w:szCs w:val="22"/>
      </w:rPr>
    </w:pPr>
    <w:r w:rsidRPr="006152D2"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92075</wp:posOffset>
              </wp:positionV>
              <wp:extent cx="4118610" cy="362585"/>
              <wp:effectExtent l="15240" t="15875" r="19050" b="21590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8610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016" w:rsidRPr="00EB2CB0" w:rsidRDefault="005450C5" w:rsidP="00D67016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DODATE</w:t>
                          </w:r>
                          <w:r w:rsidR="00E75479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K č</w:t>
                          </w:r>
                          <w:r w:rsidR="00E93735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. 2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KE SMLOUVĚ </w:t>
                          </w:r>
                          <w:r w:rsidR="00646795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č</w:t>
                          </w:r>
                          <w:r w:rsidR="00E93735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. 1011/15/D/Ma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alt="Title: Název smlouvy" style="position:absolute;margin-left:-.3pt;margin-top:7.25pt;width:324.3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" filled="f" strokeweight="2pt">
              <v:textbox inset="3mm,2mm,3mm,1mm">
                <w:txbxContent>
                  <w:p w:rsidR="00D67016" w:rsidRPr="00EB2CB0" w:rsidRDefault="005450C5" w:rsidP="00D67016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DODATE</w:t>
                    </w:r>
                    <w:r w:rsidR="00E75479">
                      <w:rPr>
                        <w:rFonts w:ascii="Arial" w:hAnsi="Arial"/>
                        <w:b/>
                        <w:sz w:val="28"/>
                        <w:szCs w:val="28"/>
                      </w:rPr>
                      <w:t>K č</w:t>
                    </w:r>
                    <w:r w:rsidR="00E93735">
                      <w:rPr>
                        <w:rFonts w:ascii="Arial" w:hAnsi="Arial"/>
                        <w:b/>
                        <w:sz w:val="28"/>
                        <w:szCs w:val="28"/>
                      </w:rPr>
                      <w:t>. 2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KE SMLOUVĚ </w:t>
                    </w:r>
                    <w:r w:rsidR="00646795">
                      <w:rPr>
                        <w:rFonts w:ascii="Arial" w:hAnsi="Arial"/>
                        <w:b/>
                        <w:sz w:val="28"/>
                        <w:szCs w:val="28"/>
                      </w:rPr>
                      <w:t>č</w:t>
                    </w:r>
                    <w:r w:rsidR="00E93735">
                      <w:rPr>
                        <w:rFonts w:ascii="Arial" w:hAnsi="Arial"/>
                        <w:b/>
                        <w:sz w:val="28"/>
                        <w:szCs w:val="28"/>
                      </w:rPr>
                      <w:t>. 1011/15/D/Ma</w:t>
                    </w:r>
                  </w:p>
                </w:txbxContent>
              </v:textbox>
            </v:shape>
          </w:pict>
        </mc:Fallback>
      </mc:AlternateContent>
    </w:r>
  </w:p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D67016" w:rsidP="00FF3459">
    <w:pPr>
      <w:pStyle w:val="Zhlav"/>
      <w:rPr>
        <w:szCs w:val="22"/>
      </w:rPr>
    </w:pPr>
  </w:p>
  <w:p w:rsidR="005D393C" w:rsidRPr="00E75479" w:rsidRDefault="00E93735" w:rsidP="00FF3459">
    <w:pPr>
      <w:pStyle w:val="Zhlav"/>
      <w:rPr>
        <w:szCs w:val="22"/>
      </w:rPr>
    </w:pPr>
    <w:r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54610</wp:posOffset>
              </wp:positionV>
              <wp:extent cx="1638300" cy="657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E75479" w:rsidRDefault="00E75479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E75479" w:rsidRDefault="00E75479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E75479" w:rsidRDefault="00E75479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E75479" w:rsidRDefault="00E75479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  <w:p w:rsidR="00E75479" w:rsidRPr="00EB12BA" w:rsidRDefault="00E75479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.55pt;margin-top:4.3pt;width:129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" filled="f" stroked="f">
              <v:path arrowok="t"/>
              <v:textbox style="mso-fit-shape-to-text:t" inset="6e-5mm,0,0,0">
                <w:txbxContent>
                  <w:p w:rsidR="00E75479" w:rsidRDefault="00E75479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  <w:p w:rsidR="00E75479" w:rsidRDefault="00E75479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  <w:p w:rsidR="00E75479" w:rsidRDefault="00E75479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  <w:p w:rsidR="00E75479" w:rsidRDefault="00E75479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  <w:p w:rsidR="00E75479" w:rsidRPr="00EB12BA" w:rsidRDefault="00E75479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84EF1"/>
    <w:multiLevelType w:val="hybridMultilevel"/>
    <w:tmpl w:val="8D5EF0FA"/>
    <w:lvl w:ilvl="0" w:tplc="F940D2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B0046"/>
    <w:multiLevelType w:val="hybridMultilevel"/>
    <w:tmpl w:val="51D4A942"/>
    <w:lvl w:ilvl="0" w:tplc="C9AC6D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A6D15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35"/>
    <w:rsid w:val="00022F41"/>
    <w:rsid w:val="0004548E"/>
    <w:rsid w:val="000B7E25"/>
    <w:rsid w:val="000E6329"/>
    <w:rsid w:val="00104115"/>
    <w:rsid w:val="0010780C"/>
    <w:rsid w:val="00121C15"/>
    <w:rsid w:val="00190DFC"/>
    <w:rsid w:val="001C7E53"/>
    <w:rsid w:val="00281786"/>
    <w:rsid w:val="002E54D2"/>
    <w:rsid w:val="00341472"/>
    <w:rsid w:val="004C3460"/>
    <w:rsid w:val="00533E5F"/>
    <w:rsid w:val="005450C5"/>
    <w:rsid w:val="005B5030"/>
    <w:rsid w:val="005D393C"/>
    <w:rsid w:val="0062250E"/>
    <w:rsid w:val="006252C7"/>
    <w:rsid w:val="00646795"/>
    <w:rsid w:val="006E23F3"/>
    <w:rsid w:val="006F01DB"/>
    <w:rsid w:val="007208BC"/>
    <w:rsid w:val="007315AD"/>
    <w:rsid w:val="00733A4B"/>
    <w:rsid w:val="00837CF9"/>
    <w:rsid w:val="00852ACE"/>
    <w:rsid w:val="008601E6"/>
    <w:rsid w:val="00886400"/>
    <w:rsid w:val="00897F59"/>
    <w:rsid w:val="009676DC"/>
    <w:rsid w:val="00A342B1"/>
    <w:rsid w:val="00B43B31"/>
    <w:rsid w:val="00B8217F"/>
    <w:rsid w:val="00C516CD"/>
    <w:rsid w:val="00CC3651"/>
    <w:rsid w:val="00CC6BDB"/>
    <w:rsid w:val="00CF085E"/>
    <w:rsid w:val="00CF4BEA"/>
    <w:rsid w:val="00D6074E"/>
    <w:rsid w:val="00D67016"/>
    <w:rsid w:val="00D94C89"/>
    <w:rsid w:val="00DE1752"/>
    <w:rsid w:val="00E75479"/>
    <w:rsid w:val="00E8196C"/>
    <w:rsid w:val="00E93735"/>
    <w:rsid w:val="00EB12BA"/>
    <w:rsid w:val="00EE2441"/>
    <w:rsid w:val="00F23D0A"/>
    <w:rsid w:val="00FA05A7"/>
    <w:rsid w:val="00FA13D5"/>
    <w:rsid w:val="00FC33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74F7E60"/>
  <w15:chartTrackingRefBased/>
  <w15:docId w15:val="{D0B95EB0-3EE9-43B9-BAB1-82D23D4D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016"/>
    <w:rPr>
      <w:rFonts w:ascii="Times New Roman" w:hAnsi="Times New Roman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Zkladntext">
    <w:name w:val="Body Text"/>
    <w:basedOn w:val="Normln"/>
    <w:link w:val="ZkladntextChar"/>
    <w:rsid w:val="00E75479"/>
    <w:pPr>
      <w:jc w:val="both"/>
    </w:pPr>
    <w:rPr>
      <w:rFonts w:eastAsia="Times New Roman" w:cs="Arial"/>
      <w:b/>
      <w:bCs/>
      <w:caps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4C89"/>
    <w:rPr>
      <w:rFonts w:ascii="Times New Roman" w:eastAsia="Times New Roman" w:hAnsi="Times New Roman" w:cs="Arial"/>
      <w:b/>
      <w:bCs/>
      <w:caps/>
      <w:sz w:val="28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94C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4C89"/>
    <w:rPr>
      <w:rFonts w:ascii="Times New Roman" w:hAnsi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\DODATEK%20prodlou&#382;e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prodloužení</Template>
  <TotalTime>0</TotalTime>
  <Pages>6</Pages>
  <Words>2152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Maresova</dc:creator>
  <cp:keywords/>
  <dc:description/>
  <cp:lastModifiedBy>Tošovský Petr</cp:lastModifiedBy>
  <cp:revision>2</cp:revision>
  <cp:lastPrinted>2018-11-14T11:57:00Z</cp:lastPrinted>
  <dcterms:created xsi:type="dcterms:W3CDTF">2019-01-03T10:56:00Z</dcterms:created>
  <dcterms:modified xsi:type="dcterms:W3CDTF">2019-01-03T10:56:00Z</dcterms:modified>
</cp:coreProperties>
</file>