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33A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F057A5">
        <w:rPr>
          <w:rFonts w:ascii="Arial" w:hAnsi="Arial" w:cs="Arial"/>
          <w:sz w:val="24"/>
          <w:szCs w:val="24"/>
        </w:rPr>
        <w:tab/>
      </w:r>
      <w:r w:rsidR="00F057A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057A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057A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F057A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000019</w:t>
      </w:r>
    </w:p>
    <w:p w:rsidR="00000000" w:rsidRDefault="00F057A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057A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057A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057A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057A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057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057A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133A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3133A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F057A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057A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Kraus Ladislav s.r.o.</w:t>
      </w:r>
    </w:p>
    <w:p w:rsidR="00000000" w:rsidRDefault="00F057A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057A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Krátká 2775/2</w:t>
      </w:r>
    </w:p>
    <w:p w:rsidR="00000000" w:rsidRDefault="00F057A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F057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057A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F057A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057A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04686829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CZ04686829</w:t>
      </w:r>
    </w:p>
    <w:p w:rsidR="00000000" w:rsidRDefault="00F057A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057A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057A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057A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450 000,00</w:t>
      </w:r>
    </w:p>
    <w:p w:rsidR="00000000" w:rsidRDefault="00F057A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057A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450 000,00</w:t>
      </w:r>
    </w:p>
    <w:p w:rsidR="00000000" w:rsidRDefault="00F057A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057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F057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vozidel  a dodávka ND</w:t>
      </w:r>
    </w:p>
    <w:p w:rsidR="00000000" w:rsidRDefault="00F057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057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F057A5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F057A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057A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057A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057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057A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133AE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F057A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057A5" w:rsidRDefault="00F057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057A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AE"/>
    <w:rsid w:val="003133AE"/>
    <w:rsid w:val="00F0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C57AEBFB.dotm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2019-01-03T07:24:00Z</cp:lastPrinted>
  <dcterms:created xsi:type="dcterms:W3CDTF">2019-01-03T07:25:00Z</dcterms:created>
  <dcterms:modified xsi:type="dcterms:W3CDTF">2019-01-03T07:25:00Z</dcterms:modified>
</cp:coreProperties>
</file>