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895F79">
        <w:t>BRA-S-41/2016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 xml:space="preserve">Mgr. </w:t>
      </w:r>
      <w:r w:rsidR="00895F79">
        <w:t>Milan Horna</w:t>
      </w:r>
      <w:r w:rsidRPr="00A3020E">
        <w:rPr>
          <w:rFonts w:cs="Arial"/>
          <w:szCs w:val="20"/>
        </w:rPr>
        <w:t xml:space="preserve">, </w:t>
      </w:r>
      <w:r w:rsidR="00895F79" w:rsidRPr="00895F79">
        <w:rPr>
          <w:rFonts w:cs="Arial"/>
          <w:szCs w:val="20"/>
        </w:rPr>
        <w:t>ředitel kontaktního</w:t>
      </w:r>
      <w:r w:rsidR="00895F79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>Dobrovského 1278</w:t>
      </w:r>
      <w:r w:rsidR="00895F79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 xml:space="preserve">Květná </w:t>
      </w:r>
      <w:proofErr w:type="gramStart"/>
      <w:r w:rsidR="00895F79" w:rsidRPr="00895F79">
        <w:rPr>
          <w:rFonts w:cs="Arial"/>
          <w:szCs w:val="20"/>
        </w:rPr>
        <w:t>č</w:t>
      </w:r>
      <w:r w:rsidR="00895F79">
        <w:t>.p.</w:t>
      </w:r>
      <w:proofErr w:type="gramEnd"/>
      <w:r w:rsidR="00895F79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95F79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>HRONOVSKÝ s</w:t>
      </w:r>
      <w:r w:rsidR="00895F79">
        <w:t>.r.o.</w:t>
      </w:r>
      <w:r w:rsidR="00895F79" w:rsidRPr="00895F79">
        <w:rPr>
          <w:rFonts w:cs="Arial"/>
          <w:vanish/>
          <w:szCs w:val="20"/>
        </w:rPr>
        <w:t>0</w:t>
      </w:r>
    </w:p>
    <w:p w:rsidR="006A0D31" w:rsidRPr="00CA4A8B" w:rsidRDefault="00895F79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895F79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</w:t>
      </w:r>
      <w:r w:rsidRPr="002D5208">
        <w:rPr>
          <w:noProof/>
        </w:rPr>
        <w:t xml:space="preserve"> </w:t>
      </w:r>
      <w:r>
        <w:rPr>
          <w:noProof/>
        </w:rPr>
        <w:t>zmocněnec – na základě plné moci ze dne 16.10.2015</w:t>
      </w:r>
    </w:p>
    <w:p w:rsidR="006A0D31" w:rsidRPr="00CA4A8B" w:rsidRDefault="00895F79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895F79">
        <w:rPr>
          <w:rFonts w:cs="Arial"/>
          <w:szCs w:val="20"/>
        </w:rPr>
        <w:t xml:space="preserve">Osma </w:t>
      </w:r>
      <w:proofErr w:type="gramStart"/>
      <w:r w:rsidRPr="00895F79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95F79">
        <w:rPr>
          <w:noProof/>
        </w:rPr>
        <w:t>pracovník AQ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95F79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570AD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C570AD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570AD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895F79">
        <w:t>26.10.2016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895F79">
        <w:rPr>
          <w:noProof/>
        </w:rPr>
        <w:t>neurčitou</w:t>
      </w:r>
      <w:r w:rsidR="005B3C6A">
        <w:t xml:space="preserve">, s týdenní pracovní dobou </w:t>
      </w:r>
      <w:r w:rsidR="00895F79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895F79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95F79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895F79">
        <w:t>167 903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895F79">
        <w:rPr>
          <w:noProof/>
        </w:rPr>
        <w:t>26.10.2016</w:t>
      </w:r>
      <w:r w:rsidR="00781CAC">
        <w:t xml:space="preserve"> do</w:t>
      </w:r>
      <w:r w:rsidRPr="0058691B">
        <w:t> </w:t>
      </w:r>
      <w:r w:rsidR="00895F79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570AD">
        <w:rPr>
          <w:b/>
        </w:rPr>
        <w:t>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</w:t>
      </w:r>
      <w:r w:rsidR="005E154D" w:rsidRPr="005E154D">
        <w:lastRenderedPageBreak/>
        <w:t>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lastRenderedPageBreak/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lastRenderedPageBreak/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>
        <w:rPr>
          <w:rFonts w:cs="Arial"/>
          <w:szCs w:val="20"/>
        </w:rPr>
        <w:t xml:space="preserve"> dne</w:t>
      </w:r>
    </w:p>
    <w:p w:rsidR="00895F79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95F79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95F79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95F79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95F79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895F79" w:rsidRPr="003F2F6D" w:rsidRDefault="00895F79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95F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95F79" w:rsidP="009B751F">
      <w:pPr>
        <w:keepNext/>
        <w:keepLines/>
        <w:jc w:val="center"/>
        <w:rPr>
          <w:rFonts w:cs="Arial"/>
          <w:szCs w:val="20"/>
        </w:rPr>
      </w:pPr>
      <w:r w:rsidRPr="00895F79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95F79" w:rsidP="009B751F">
      <w:pPr>
        <w:keepNext/>
        <w:keepLines/>
        <w:jc w:val="center"/>
        <w:rPr>
          <w:rFonts w:cs="Arial"/>
          <w:szCs w:val="20"/>
        </w:rPr>
      </w:pPr>
      <w:r w:rsidRPr="00895F79">
        <w:rPr>
          <w:rFonts w:cs="Arial"/>
          <w:szCs w:val="20"/>
        </w:rPr>
        <w:t xml:space="preserve">Mgr. </w:t>
      </w:r>
      <w:r>
        <w:t>Milan Horna</w:t>
      </w:r>
    </w:p>
    <w:p w:rsidR="00DA1D17" w:rsidRDefault="00895F79" w:rsidP="00DA1D17">
      <w:pPr>
        <w:keepNext/>
        <w:keepLines/>
        <w:jc w:val="center"/>
        <w:rPr>
          <w:rFonts w:cs="Arial"/>
          <w:szCs w:val="20"/>
        </w:rPr>
      </w:pPr>
      <w:r w:rsidRPr="00895F79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95F79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 xml:space="preserve">Bc. </w:t>
      </w:r>
      <w:r w:rsidR="00895F79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95F79" w:rsidRPr="00895F79">
        <w:rPr>
          <w:rFonts w:cs="Arial"/>
          <w:szCs w:val="20"/>
        </w:rPr>
        <w:t>950 106</w:t>
      </w:r>
      <w:r w:rsidR="00895F79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895F79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EDC" w:rsidRDefault="005A4EDC">
      <w:r>
        <w:separator/>
      </w:r>
    </w:p>
  </w:endnote>
  <w:endnote w:type="continuationSeparator" w:id="0">
    <w:p w:rsidR="005A4EDC" w:rsidRDefault="005A4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9" w:rsidRDefault="00895F7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570A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C570A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EDC" w:rsidRDefault="005A4EDC">
      <w:r>
        <w:separator/>
      </w:r>
    </w:p>
  </w:footnote>
  <w:footnote w:type="continuationSeparator" w:id="0">
    <w:p w:rsidR="005A4EDC" w:rsidRDefault="005A4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9" w:rsidRDefault="00895F7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79" w:rsidRDefault="00895F7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7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D6F77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13DC7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4454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4F7AF6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4EDC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95F79"/>
    <w:rsid w:val="008A4308"/>
    <w:rsid w:val="008A475B"/>
    <w:rsid w:val="008B0B22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3175"/>
    <w:rsid w:val="00AE7298"/>
    <w:rsid w:val="00AF2D3E"/>
    <w:rsid w:val="00B03695"/>
    <w:rsid w:val="00B03AC1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0AD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17937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62B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A1328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524A-4C44-4ABF-95A9-4AD75270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BRA-S-41_2016</Template>
  <TotalTime>1</TotalTime>
  <Pages>5</Pages>
  <Words>1828</Words>
  <Characters>10791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2016-11-29T09:26:00Z</dcterms:created>
  <dcterms:modified xsi:type="dcterms:W3CDTF">2016-11-29T09:26:00Z</dcterms:modified>
</cp:coreProperties>
</file>