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203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O/04/20180203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882052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28820525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8820525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CZ28820525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ARAGON ELL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ARAGON ELL,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Dr. K. Tučka 69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Dr. K. Tučka 69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509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509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Nová Pak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Nová Paka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0.12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20.12.2018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prodloužení výkonu TDI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prodloužení výkonu TDI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prodloužení výkonu TDI na akci &quot;Přístavba jídelny ZŠ Loučanská Radotín&quot; dle cenové nabídky - měsíční paušál 29.645,- Kč, předpokládaná doba 4 měsíce. Fakturace bude provedena dle skutečnosti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prodloužení výkonu TDI na akci "Přístavba jídelny ZŠ Loučanská Radotín" dle cenové nabídky - měsíční paušál 29.645,- Kč, předpokládaná doba 4 měsíce. Fakturace bude provedena dle skutečnosti.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18 58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118 580,00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3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31.3.2019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3E4A62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77" w:rsidRDefault="00E83077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77" w:rsidRDefault="00E83077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3E4A62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E83077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07423963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4A62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077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8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106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2018-12-20T10:12:00Z</cp:lastPrinted>
  <dcterms:created xsi:type="dcterms:W3CDTF">2018-12-20T10:13:00Z</dcterms:created>
  <dcterms:modified xsi:type="dcterms:W3CDTF">2018-12-27T12:53:00Z</dcterms:modified>
</cp:coreProperties>
</file>