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82EF8" w:rsidP="00682EF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682EF8" w:rsidRDefault="007A5EE9" w:rsidP="00682EF8">
      <w:pPr>
        <w:numPr>
          <w:ilvl w:val="1"/>
          <w:numId w:val="21"/>
        </w:numPr>
      </w:pPr>
      <w:r>
        <w:t>x</w:t>
      </w:r>
    </w:p>
    <w:p w:rsidR="00682EF8" w:rsidRDefault="007A5EE9" w:rsidP="00682EF8">
      <w:pPr>
        <w:numPr>
          <w:ilvl w:val="1"/>
          <w:numId w:val="21"/>
        </w:numPr>
      </w:pPr>
      <w:r>
        <w:t>x</w:t>
      </w:r>
    </w:p>
    <w:p w:rsidR="00682EF8" w:rsidRDefault="007A5EE9" w:rsidP="00682EF8">
      <w:pPr>
        <w:numPr>
          <w:ilvl w:val="1"/>
          <w:numId w:val="21"/>
        </w:numPr>
      </w:pPr>
      <w:r>
        <w:t>x</w:t>
      </w:r>
    </w:p>
    <w:p w:rsidR="00682EF8" w:rsidRDefault="007A5EE9" w:rsidP="00682EF8">
      <w:pPr>
        <w:numPr>
          <w:ilvl w:val="3"/>
          <w:numId w:val="21"/>
        </w:numPr>
      </w:pPr>
      <w:r>
        <w:t>x</w:t>
      </w:r>
    </w:p>
    <w:p w:rsidR="00682EF8" w:rsidRDefault="007A5EE9" w:rsidP="00682EF8">
      <w:pPr>
        <w:numPr>
          <w:ilvl w:val="3"/>
          <w:numId w:val="21"/>
        </w:numPr>
      </w:pPr>
      <w:r>
        <w:t>x</w:t>
      </w:r>
    </w:p>
    <w:p w:rsidR="00682EF8" w:rsidRDefault="007A5EE9" w:rsidP="00682EF8">
      <w:pPr>
        <w:numPr>
          <w:ilvl w:val="3"/>
          <w:numId w:val="21"/>
        </w:numPr>
      </w:pPr>
      <w:r>
        <w:t>x</w:t>
      </w:r>
    </w:p>
    <w:p w:rsidR="00682EF8" w:rsidRDefault="007A5EE9" w:rsidP="00682EF8">
      <w:pPr>
        <w:numPr>
          <w:ilvl w:val="3"/>
          <w:numId w:val="21"/>
        </w:numPr>
      </w:pPr>
      <w:r>
        <w:t>x</w:t>
      </w:r>
    </w:p>
    <w:p w:rsidR="00682EF8" w:rsidRDefault="007A5EE9" w:rsidP="00682EF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7A5EE9" w:rsidP="00682EF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82EF8" w:rsidRDefault="00682EF8" w:rsidP="00682EF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both"/>
        <w:sectPr w:rsidR="00682EF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both"/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both"/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23214">
        <w:t>………………</w:t>
      </w:r>
      <w:proofErr w:type="gramStart"/>
      <w:r w:rsidR="00423214">
        <w:t>…..</w:t>
      </w:r>
      <w:r>
        <w:t xml:space="preserve"> dne</w:t>
      </w:r>
      <w:proofErr w:type="gramEnd"/>
      <w:r>
        <w:t xml:space="preserve"> 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</w:pP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82EF8" w:rsidRDefault="00682EF8" w:rsidP="00682EF8">
      <w:pPr>
        <w:numPr>
          <w:ilvl w:val="0"/>
          <w:numId w:val="0"/>
        </w:numPr>
        <w:spacing w:after="0" w:line="240" w:lineRule="auto"/>
        <w:jc w:val="center"/>
      </w:pPr>
    </w:p>
    <w:p w:rsidR="00682EF8" w:rsidRDefault="007A5EE9" w:rsidP="00682EF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82EF8" w:rsidRPr="00682EF8" w:rsidRDefault="007A5EE9" w:rsidP="00682EF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82EF8" w:rsidRPr="00682EF8" w:rsidSect="00682EF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A5EE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A5EE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D787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AF0E3" wp14:editId="30E82CE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82EF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0E633E" wp14:editId="010221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82EF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CC45DA" wp14:editId="3CA09C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8F0CF7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3214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787C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2EF8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A5EE9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7BE2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851D6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99D94F-5693-41F7-A673-51BAA031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1</Pages>
  <Words>146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2016-11-01T07:48:00Z</cp:lastPrinted>
  <dcterms:created xsi:type="dcterms:W3CDTF">2016-11-30T13:05:00Z</dcterms:created>
  <dcterms:modified xsi:type="dcterms:W3CDTF">2016-11-30T13:10:00Z</dcterms:modified>
</cp:coreProperties>
</file>