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47EDE" w:rsidP="00A47ED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1.11.2016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A47EDE" w:rsidRDefault="0030796A" w:rsidP="00A47EDE">
      <w:pPr>
        <w:numPr>
          <w:ilvl w:val="1"/>
          <w:numId w:val="21"/>
        </w:numPr>
      </w:pPr>
      <w:r>
        <w:t>x</w:t>
      </w:r>
    </w:p>
    <w:p w:rsidR="00A47EDE" w:rsidRDefault="0030796A" w:rsidP="00A47EDE">
      <w:pPr>
        <w:numPr>
          <w:ilvl w:val="1"/>
          <w:numId w:val="21"/>
        </w:numPr>
      </w:pPr>
      <w:r>
        <w:t>x</w:t>
      </w:r>
    </w:p>
    <w:p w:rsidR="00A47EDE" w:rsidRDefault="0030796A" w:rsidP="00A47EDE">
      <w:pPr>
        <w:numPr>
          <w:ilvl w:val="1"/>
          <w:numId w:val="21"/>
        </w:numPr>
      </w:pPr>
      <w:r>
        <w:t>x</w:t>
      </w:r>
    </w:p>
    <w:p w:rsidR="00A47EDE" w:rsidRDefault="0030796A" w:rsidP="00A47EDE">
      <w:pPr>
        <w:numPr>
          <w:ilvl w:val="3"/>
          <w:numId w:val="21"/>
        </w:numPr>
      </w:pPr>
      <w:r>
        <w:t>x</w:t>
      </w:r>
    </w:p>
    <w:p w:rsidR="00A47EDE" w:rsidRDefault="0030796A" w:rsidP="00A47EDE">
      <w:pPr>
        <w:numPr>
          <w:ilvl w:val="3"/>
          <w:numId w:val="21"/>
        </w:numPr>
      </w:pPr>
      <w:r>
        <w:t>x</w:t>
      </w:r>
    </w:p>
    <w:p w:rsidR="00A47EDE" w:rsidRDefault="0030796A" w:rsidP="00A47EDE">
      <w:pPr>
        <w:numPr>
          <w:ilvl w:val="3"/>
          <w:numId w:val="21"/>
        </w:numPr>
      </w:pPr>
      <w:r>
        <w:t>x</w:t>
      </w:r>
    </w:p>
    <w:p w:rsidR="00A47EDE" w:rsidRDefault="0030796A" w:rsidP="00A47EDE">
      <w:pPr>
        <w:numPr>
          <w:ilvl w:val="3"/>
          <w:numId w:val="21"/>
        </w:numPr>
      </w:pPr>
      <w:r>
        <w:t>x</w:t>
      </w:r>
    </w:p>
    <w:p w:rsidR="00A47EDE" w:rsidRDefault="0030796A" w:rsidP="00A47EDE">
      <w:pPr>
        <w:numPr>
          <w:ilvl w:val="3"/>
          <w:numId w:val="21"/>
        </w:numPr>
      </w:pPr>
      <w:r>
        <w:t>x</w:t>
      </w:r>
    </w:p>
    <w:p w:rsidR="00A47EDE" w:rsidRDefault="0030796A" w:rsidP="00A47ED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47EDE" w:rsidRDefault="0030796A" w:rsidP="00A47EDE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A47EDE" w:rsidRDefault="0030796A" w:rsidP="00A47ED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47EDE" w:rsidRDefault="0030796A" w:rsidP="00A47ED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47EDE" w:rsidRDefault="0030796A" w:rsidP="00A47EDE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A47EDE" w:rsidRDefault="0030796A" w:rsidP="00A47ED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47EDE" w:rsidRDefault="0030796A" w:rsidP="00A47ED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47EDE" w:rsidRDefault="0030796A" w:rsidP="00A47ED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47EDE" w:rsidRDefault="0030796A" w:rsidP="00A47ED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47EDE" w:rsidRDefault="0030796A" w:rsidP="00A47ED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47EDE" w:rsidRDefault="00A47EDE" w:rsidP="00A47EDE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47EDE" w:rsidRDefault="00A47EDE" w:rsidP="00A47EDE">
      <w:pPr>
        <w:numPr>
          <w:ilvl w:val="0"/>
          <w:numId w:val="0"/>
        </w:numPr>
        <w:spacing w:before="120" w:after="0" w:line="240" w:lineRule="auto"/>
        <w:jc w:val="both"/>
      </w:pPr>
    </w:p>
    <w:p w:rsidR="00A47EDE" w:rsidRDefault="00A47EDE" w:rsidP="00A47EDE">
      <w:pPr>
        <w:numPr>
          <w:ilvl w:val="0"/>
          <w:numId w:val="0"/>
        </w:numPr>
        <w:spacing w:before="120" w:after="0" w:line="240" w:lineRule="auto"/>
        <w:jc w:val="both"/>
      </w:pPr>
    </w:p>
    <w:p w:rsidR="00A47EDE" w:rsidRDefault="00A47EDE" w:rsidP="00A47EDE">
      <w:pPr>
        <w:numPr>
          <w:ilvl w:val="0"/>
          <w:numId w:val="0"/>
        </w:numPr>
        <w:spacing w:before="120" w:after="0" w:line="240" w:lineRule="auto"/>
        <w:jc w:val="both"/>
      </w:pPr>
    </w:p>
    <w:p w:rsidR="00A47EDE" w:rsidRDefault="00A47EDE" w:rsidP="00A47EDE">
      <w:pPr>
        <w:numPr>
          <w:ilvl w:val="0"/>
          <w:numId w:val="0"/>
        </w:numPr>
        <w:spacing w:after="0" w:line="240" w:lineRule="auto"/>
        <w:jc w:val="both"/>
        <w:sectPr w:rsidR="00A47ED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47EDE" w:rsidRDefault="00A47EDE" w:rsidP="00A47ED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A47EDE" w:rsidRDefault="00A47EDE" w:rsidP="00A47EDE">
      <w:pPr>
        <w:numPr>
          <w:ilvl w:val="0"/>
          <w:numId w:val="0"/>
        </w:numPr>
        <w:spacing w:after="0" w:line="240" w:lineRule="auto"/>
        <w:jc w:val="both"/>
      </w:pPr>
    </w:p>
    <w:p w:rsidR="00A47EDE" w:rsidRDefault="00A47EDE" w:rsidP="00A47ED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64735" w:rsidRDefault="00B64735" w:rsidP="00A47EDE">
      <w:pPr>
        <w:numPr>
          <w:ilvl w:val="0"/>
          <w:numId w:val="0"/>
        </w:numPr>
        <w:spacing w:after="0" w:line="240" w:lineRule="auto"/>
        <w:jc w:val="both"/>
      </w:pPr>
    </w:p>
    <w:p w:rsidR="00A47EDE" w:rsidRDefault="00A47EDE" w:rsidP="00A47EDE">
      <w:pPr>
        <w:numPr>
          <w:ilvl w:val="0"/>
          <w:numId w:val="0"/>
        </w:numPr>
        <w:spacing w:after="0" w:line="240" w:lineRule="auto"/>
        <w:jc w:val="both"/>
      </w:pPr>
    </w:p>
    <w:p w:rsidR="00A47EDE" w:rsidRDefault="00A47EDE" w:rsidP="00A47ED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47EDE" w:rsidRDefault="00A47EDE" w:rsidP="00A47EDE">
      <w:pPr>
        <w:numPr>
          <w:ilvl w:val="0"/>
          <w:numId w:val="0"/>
        </w:numPr>
        <w:spacing w:after="0" w:line="240" w:lineRule="auto"/>
        <w:jc w:val="center"/>
      </w:pPr>
    </w:p>
    <w:p w:rsidR="00A47EDE" w:rsidRDefault="00A47EDE" w:rsidP="00A47EDE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47EDE" w:rsidRDefault="00A47EDE" w:rsidP="00A47EDE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A47EDE" w:rsidRDefault="00A47EDE" w:rsidP="00A47ED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077C74">
        <w:t>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A47EDE" w:rsidRDefault="00A47EDE" w:rsidP="00A47EDE">
      <w:pPr>
        <w:numPr>
          <w:ilvl w:val="0"/>
          <w:numId w:val="0"/>
        </w:numPr>
        <w:spacing w:after="0" w:line="240" w:lineRule="auto"/>
      </w:pPr>
    </w:p>
    <w:p w:rsidR="00A47EDE" w:rsidRDefault="00A47EDE" w:rsidP="00A47ED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64735" w:rsidRDefault="00B64735" w:rsidP="00A47EDE">
      <w:pPr>
        <w:numPr>
          <w:ilvl w:val="0"/>
          <w:numId w:val="0"/>
        </w:numPr>
        <w:spacing w:after="0" w:line="240" w:lineRule="auto"/>
      </w:pPr>
    </w:p>
    <w:p w:rsidR="00A47EDE" w:rsidRDefault="00A47EDE" w:rsidP="00A47EDE">
      <w:pPr>
        <w:numPr>
          <w:ilvl w:val="0"/>
          <w:numId w:val="0"/>
        </w:numPr>
        <w:spacing w:after="0" w:line="240" w:lineRule="auto"/>
      </w:pPr>
    </w:p>
    <w:p w:rsidR="00A47EDE" w:rsidRDefault="00A47EDE" w:rsidP="00A47ED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47EDE" w:rsidRDefault="00A47EDE" w:rsidP="00A47EDE">
      <w:pPr>
        <w:numPr>
          <w:ilvl w:val="0"/>
          <w:numId w:val="0"/>
        </w:numPr>
        <w:spacing w:after="0" w:line="240" w:lineRule="auto"/>
        <w:jc w:val="center"/>
      </w:pPr>
    </w:p>
    <w:p w:rsidR="00A47EDE" w:rsidRDefault="0030796A" w:rsidP="00A47EDE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47EDE" w:rsidRPr="00A47EDE" w:rsidRDefault="0030796A" w:rsidP="00A47ED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47EDE" w:rsidRPr="00A47EDE" w:rsidSect="00A47ED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30796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30796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D787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9A6498" wp14:editId="4511E1C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47ED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A10535B" wp14:editId="3F5ABAC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47ED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982707-1661/2016 -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6BB38C9" wp14:editId="277E331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C8D3918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77C74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0796A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63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D787C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47EDE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4735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062A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C5D2D10-961C-48DE-9BA7-D7E33B1A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151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2016-11-01T07:48:00Z</cp:lastPrinted>
  <dcterms:created xsi:type="dcterms:W3CDTF">2016-11-30T13:04:00Z</dcterms:created>
  <dcterms:modified xsi:type="dcterms:W3CDTF">2016-11-30T13:05:00Z</dcterms:modified>
</cp:coreProperties>
</file>