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EB939AC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3B0A91" w:rsidRPr="003B0A91">
        <w:rPr>
          <w:b/>
          <w:bCs/>
        </w:rPr>
        <w:t>Vývoj kol a brzd pro podvozky malých a středních letadel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D6DB299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3B0A91" w:rsidRPr="003B0A91">
        <w:rPr>
          <w:b/>
        </w:rPr>
        <w:t>FV30270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2693"/>
        <w:gridCol w:w="1985"/>
      </w:tblGrid>
      <w:tr w:rsidR="003B0A91" w14:paraId="7646C5C1" w14:textId="77777777" w:rsidTr="003B0A91">
        <w:trPr>
          <w:trHeight w:val="780"/>
          <w:jc w:val="center"/>
        </w:trPr>
        <w:tc>
          <w:tcPr>
            <w:tcW w:w="1276" w:type="dxa"/>
            <w:vAlign w:val="center"/>
          </w:tcPr>
          <w:p w14:paraId="51D2189A" w14:textId="77777777" w:rsidR="003B0A91" w:rsidRPr="00EF41BC" w:rsidRDefault="003B0A91" w:rsidP="00AB0FE0">
            <w:pPr>
              <w:pStyle w:val="Zkladntextodsazen"/>
              <w:ind w:left="0" w:right="-851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 xml:space="preserve">      Etapa</w:t>
            </w:r>
          </w:p>
          <w:p w14:paraId="04069AB3" w14:textId="77777777" w:rsidR="003B0A91" w:rsidRPr="00EF41BC" w:rsidRDefault="003B0A91" w:rsidP="00AB0FE0">
            <w:pPr>
              <w:pStyle w:val="Zkladntextodsazen"/>
              <w:ind w:left="0" w:right="-851"/>
              <w:rPr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</w:t>
            </w:r>
            <w:r w:rsidRPr="00EF41BC">
              <w:rPr>
                <w:sz w:val="22"/>
              </w:rPr>
              <w:t>a podetapy</w:t>
            </w:r>
          </w:p>
        </w:tc>
        <w:tc>
          <w:tcPr>
            <w:tcW w:w="4820" w:type="dxa"/>
            <w:vAlign w:val="center"/>
          </w:tcPr>
          <w:p w14:paraId="0C6974D6" w14:textId="77777777" w:rsidR="003B0A91" w:rsidRPr="00EF41BC" w:rsidRDefault="003B0A91" w:rsidP="00AB0FE0">
            <w:pPr>
              <w:pStyle w:val="Zkladntextodsazen"/>
              <w:ind w:left="0" w:right="-851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 xml:space="preserve">                                  Název etapy </w:t>
            </w:r>
          </w:p>
          <w:p w14:paraId="44B3E4DF" w14:textId="77777777" w:rsidR="003B0A91" w:rsidRPr="00EF41BC" w:rsidRDefault="003B0A91" w:rsidP="00AB0FE0">
            <w:pPr>
              <w:pStyle w:val="Zkladntextodsazen"/>
              <w:ind w:left="0" w:right="-851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 xml:space="preserve">               a stručný přehled činnosti v etapě</w:t>
            </w:r>
          </w:p>
        </w:tc>
        <w:tc>
          <w:tcPr>
            <w:tcW w:w="2693" w:type="dxa"/>
            <w:vAlign w:val="center"/>
          </w:tcPr>
          <w:p w14:paraId="44602284" w14:textId="182C845D" w:rsidR="003B0A91" w:rsidRPr="00EF41BC" w:rsidRDefault="000674A4" w:rsidP="000674A4">
            <w:pPr>
              <w:pStyle w:val="Zkladntextodsazen"/>
              <w:ind w:left="0"/>
              <w:jc w:val="center"/>
              <w:rPr>
                <w:bCs/>
                <w:i/>
                <w:iCs/>
                <w:sz w:val="22"/>
              </w:rPr>
            </w:pPr>
            <w:r>
              <w:rPr>
                <w:sz w:val="22"/>
              </w:rPr>
              <w:t>Z</w:t>
            </w:r>
            <w:r w:rsidR="003B0A91" w:rsidRPr="00EF41BC">
              <w:rPr>
                <w:sz w:val="22"/>
              </w:rPr>
              <w:t>ajištění řešení</w:t>
            </w:r>
          </w:p>
          <w:p w14:paraId="3719042F" w14:textId="7EDE98FB" w:rsidR="003B0A91" w:rsidRPr="00EF41BC" w:rsidRDefault="003B0A91" w:rsidP="000674A4">
            <w:pPr>
              <w:pStyle w:val="Zkladntextodsazen"/>
              <w:ind w:left="0"/>
              <w:jc w:val="center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>etap (organizace)</w:t>
            </w:r>
            <w:r>
              <w:rPr>
                <w:sz w:val="22"/>
              </w:rPr>
              <w:t>*</w:t>
            </w:r>
          </w:p>
        </w:tc>
        <w:tc>
          <w:tcPr>
            <w:tcW w:w="1985" w:type="dxa"/>
            <w:vAlign w:val="center"/>
          </w:tcPr>
          <w:p w14:paraId="55C25DEF" w14:textId="0098D5D5" w:rsidR="003B0A91" w:rsidRPr="00EF41BC" w:rsidRDefault="000674A4" w:rsidP="000674A4">
            <w:pPr>
              <w:pStyle w:val="Zkladntextodsazen"/>
              <w:ind w:left="0"/>
              <w:jc w:val="center"/>
              <w:rPr>
                <w:bCs/>
                <w:i/>
                <w:iCs/>
                <w:sz w:val="22"/>
              </w:rPr>
            </w:pPr>
            <w:r>
              <w:rPr>
                <w:sz w:val="22"/>
              </w:rPr>
              <w:t>T</w:t>
            </w:r>
            <w:r w:rsidR="003B0A91" w:rsidRPr="00EF41BC">
              <w:rPr>
                <w:sz w:val="22"/>
              </w:rPr>
              <w:t>ermín</w:t>
            </w:r>
          </w:p>
          <w:p w14:paraId="1C9A7204" w14:textId="024FFD29" w:rsidR="003B0A91" w:rsidRPr="00EF41BC" w:rsidRDefault="003B0A91" w:rsidP="000674A4">
            <w:pPr>
              <w:pStyle w:val="Zkladntextodsazen"/>
              <w:ind w:left="0"/>
              <w:jc w:val="center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>ukončení etapy</w:t>
            </w:r>
          </w:p>
          <w:p w14:paraId="6C14D546" w14:textId="51AFCAE3" w:rsidR="003B0A91" w:rsidRPr="00EF41BC" w:rsidRDefault="003B0A91" w:rsidP="000674A4">
            <w:pPr>
              <w:pStyle w:val="Zkladntextodsazen"/>
              <w:ind w:left="0"/>
              <w:jc w:val="center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>(</w:t>
            </w:r>
            <w:proofErr w:type="spellStart"/>
            <w:r w:rsidRPr="00EF41BC">
              <w:rPr>
                <w:sz w:val="22"/>
              </w:rPr>
              <w:t>měs</w:t>
            </w:r>
            <w:proofErr w:type="spellEnd"/>
            <w:r w:rsidRPr="00EF41BC">
              <w:rPr>
                <w:sz w:val="22"/>
              </w:rPr>
              <w:t>/rok)</w:t>
            </w:r>
          </w:p>
        </w:tc>
      </w:tr>
      <w:tr w:rsidR="003B0A91" w14:paraId="47668050" w14:textId="77777777" w:rsidTr="003B0A91">
        <w:trPr>
          <w:cantSplit/>
          <w:trHeight w:val="212"/>
          <w:jc w:val="center"/>
        </w:trPr>
        <w:tc>
          <w:tcPr>
            <w:tcW w:w="10774" w:type="dxa"/>
            <w:gridSpan w:val="4"/>
            <w:vAlign w:val="center"/>
          </w:tcPr>
          <w:p w14:paraId="141D698A" w14:textId="77777777" w:rsidR="003B0A91" w:rsidRPr="00EF41BC" w:rsidRDefault="003B0A91" w:rsidP="00AB0FE0">
            <w:pPr>
              <w:pStyle w:val="Zkladntextodsazen"/>
              <w:ind w:left="0" w:right="-851"/>
              <w:jc w:val="center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>Rok 2018</w:t>
            </w:r>
          </w:p>
        </w:tc>
      </w:tr>
      <w:tr w:rsidR="003B0A91" w:rsidRPr="00FB4B6F" w14:paraId="4E71F782" w14:textId="77777777" w:rsidTr="003B0A91">
        <w:trPr>
          <w:trHeight w:val="212"/>
          <w:jc w:val="center"/>
        </w:trPr>
        <w:tc>
          <w:tcPr>
            <w:tcW w:w="1276" w:type="dxa"/>
            <w:vAlign w:val="center"/>
          </w:tcPr>
          <w:p w14:paraId="42556B35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A 2018/A1</w:t>
            </w:r>
          </w:p>
        </w:tc>
        <w:tc>
          <w:tcPr>
            <w:tcW w:w="4820" w:type="dxa"/>
            <w:vAlign w:val="center"/>
          </w:tcPr>
          <w:p w14:paraId="61FEAA8A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Studie – zatížení kol a brzd, pracovní podmínky, </w:t>
            </w:r>
          </w:p>
          <w:p w14:paraId="01E16B9E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určení hlavních konstrukčních materiálů</w:t>
            </w:r>
          </w:p>
        </w:tc>
        <w:tc>
          <w:tcPr>
            <w:tcW w:w="2693" w:type="dxa"/>
            <w:vAlign w:val="center"/>
          </w:tcPr>
          <w:p w14:paraId="3FEA4D10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</w:tc>
        <w:tc>
          <w:tcPr>
            <w:tcW w:w="1985" w:type="dxa"/>
            <w:vAlign w:val="center"/>
          </w:tcPr>
          <w:p w14:paraId="1A9B2F4A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1</w:t>
            </w:r>
            <w:r w:rsidRPr="00F77D83">
              <w:rPr>
                <w:sz w:val="22"/>
              </w:rPr>
              <w:t>-</w:t>
            </w:r>
            <w:r>
              <w:rPr>
                <w:sz w:val="22"/>
              </w:rPr>
              <w:t>8</w:t>
            </w:r>
            <w:r w:rsidRPr="00F77D83">
              <w:rPr>
                <w:sz w:val="22"/>
              </w:rPr>
              <w:t>/201</w:t>
            </w:r>
            <w:r>
              <w:rPr>
                <w:sz w:val="22"/>
              </w:rPr>
              <w:t>8</w:t>
            </w:r>
          </w:p>
        </w:tc>
      </w:tr>
      <w:tr w:rsidR="003B0A91" w:rsidRPr="00FB4B6F" w14:paraId="74E25C35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053116F7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A 201</w:t>
            </w:r>
            <w:r>
              <w:rPr>
                <w:sz w:val="22"/>
              </w:rPr>
              <w:t>8</w:t>
            </w:r>
            <w:r w:rsidRPr="00F77D83">
              <w:rPr>
                <w:sz w:val="22"/>
              </w:rPr>
              <w:t>/A2</w:t>
            </w:r>
          </w:p>
        </w:tc>
        <w:tc>
          <w:tcPr>
            <w:tcW w:w="4820" w:type="dxa"/>
            <w:vAlign w:val="center"/>
          </w:tcPr>
          <w:p w14:paraId="474AA1F3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Metodiky zkoušek</w:t>
            </w:r>
            <w:r w:rsidRPr="00F77D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studium předpisů pro </w:t>
            </w:r>
            <w:proofErr w:type="spellStart"/>
            <w:r>
              <w:rPr>
                <w:sz w:val="22"/>
              </w:rPr>
              <w:t>vypraco</w:t>
            </w:r>
            <w:proofErr w:type="spellEnd"/>
            <w:r>
              <w:rPr>
                <w:sz w:val="22"/>
              </w:rPr>
              <w:t xml:space="preserve">- </w:t>
            </w:r>
          </w:p>
          <w:p w14:paraId="1533C52A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vání návrhů metodik zkoušek a testů kol a brzd</w:t>
            </w:r>
          </w:p>
        </w:tc>
        <w:tc>
          <w:tcPr>
            <w:tcW w:w="2693" w:type="dxa"/>
            <w:vAlign w:val="center"/>
          </w:tcPr>
          <w:p w14:paraId="7E1FA695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</w:tc>
        <w:tc>
          <w:tcPr>
            <w:tcW w:w="1985" w:type="dxa"/>
            <w:vAlign w:val="center"/>
          </w:tcPr>
          <w:p w14:paraId="1F46A987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3</w:t>
            </w:r>
            <w:r w:rsidRPr="00F77D83">
              <w:rPr>
                <w:sz w:val="22"/>
              </w:rPr>
              <w:t>-12/201</w:t>
            </w:r>
            <w:r>
              <w:rPr>
                <w:sz w:val="22"/>
              </w:rPr>
              <w:t>8</w:t>
            </w:r>
          </w:p>
        </w:tc>
      </w:tr>
      <w:tr w:rsidR="003B0A91" w:rsidRPr="00FB4B6F" w14:paraId="2C8B0C64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2AF857FD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A 201</w:t>
            </w:r>
            <w:r>
              <w:rPr>
                <w:sz w:val="22"/>
              </w:rPr>
              <w:t>8</w:t>
            </w:r>
            <w:r w:rsidRPr="00F77D83">
              <w:rPr>
                <w:sz w:val="22"/>
              </w:rPr>
              <w:t>/A3</w:t>
            </w:r>
          </w:p>
        </w:tc>
        <w:tc>
          <w:tcPr>
            <w:tcW w:w="4820" w:type="dxa"/>
            <w:vAlign w:val="center"/>
          </w:tcPr>
          <w:p w14:paraId="14544CC5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MKP</w:t>
            </w:r>
            <w:r>
              <w:rPr>
                <w:sz w:val="22"/>
              </w:rPr>
              <w:t xml:space="preserve"> výpočty a optimalizační analýzy </w:t>
            </w:r>
            <w:r w:rsidRPr="00F77D83">
              <w:rPr>
                <w:sz w:val="22"/>
              </w:rPr>
              <w:t>vybraných</w:t>
            </w:r>
          </w:p>
          <w:p w14:paraId="0111DC77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nosných dílů</w:t>
            </w:r>
          </w:p>
        </w:tc>
        <w:tc>
          <w:tcPr>
            <w:tcW w:w="2693" w:type="dxa"/>
            <w:vAlign w:val="center"/>
          </w:tcPr>
          <w:p w14:paraId="25436BDE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268DE4B0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4/2018 </w:t>
            </w:r>
            <w:r w:rsidRPr="00F77D83">
              <w:rPr>
                <w:sz w:val="22"/>
              </w:rPr>
              <w:t>-</w:t>
            </w:r>
            <w:r>
              <w:rPr>
                <w:sz w:val="22"/>
              </w:rPr>
              <w:t xml:space="preserve"> 2</w:t>
            </w:r>
            <w:r w:rsidRPr="00F77D83">
              <w:rPr>
                <w:sz w:val="22"/>
              </w:rPr>
              <w:t>/201</w:t>
            </w:r>
            <w:r>
              <w:rPr>
                <w:sz w:val="22"/>
              </w:rPr>
              <w:t>9</w:t>
            </w:r>
          </w:p>
        </w:tc>
      </w:tr>
      <w:tr w:rsidR="003B0A91" w:rsidRPr="00FB4B6F" w14:paraId="1CEEA621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6D672F5B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F77D83">
              <w:rPr>
                <w:sz w:val="22"/>
              </w:rPr>
              <w:t>A 201</w:t>
            </w:r>
            <w:r>
              <w:rPr>
                <w:sz w:val="22"/>
              </w:rPr>
              <w:t>8</w:t>
            </w:r>
            <w:r w:rsidRPr="00F77D83">
              <w:rPr>
                <w:sz w:val="22"/>
              </w:rPr>
              <w:t>/A4</w:t>
            </w:r>
          </w:p>
        </w:tc>
        <w:tc>
          <w:tcPr>
            <w:tcW w:w="4820" w:type="dxa"/>
            <w:vAlign w:val="center"/>
          </w:tcPr>
          <w:p w14:paraId="2A90A225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Návrh konstrukčního uspořádání kola a brzdy –</w:t>
            </w:r>
          </w:p>
          <w:p w14:paraId="09A92CDA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model 3D sestavy v </w:t>
            </w:r>
            <w:proofErr w:type="spellStart"/>
            <w:r>
              <w:rPr>
                <w:sz w:val="22"/>
              </w:rPr>
              <w:t>progr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Catia</w:t>
            </w:r>
            <w:proofErr w:type="spellEnd"/>
          </w:p>
        </w:tc>
        <w:tc>
          <w:tcPr>
            <w:tcW w:w="2693" w:type="dxa"/>
            <w:vAlign w:val="center"/>
          </w:tcPr>
          <w:p w14:paraId="3A2A5EA5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</w:tc>
        <w:tc>
          <w:tcPr>
            <w:tcW w:w="1985" w:type="dxa"/>
            <w:vAlign w:val="center"/>
          </w:tcPr>
          <w:p w14:paraId="067DA34E" w14:textId="7B622F73" w:rsidR="003B0A91" w:rsidRPr="00F77D83" w:rsidRDefault="00653304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0674A4">
              <w:rPr>
                <w:sz w:val="22"/>
              </w:rPr>
              <w:t>1/2019</w:t>
            </w:r>
            <w:bookmarkStart w:id="0" w:name="_GoBack"/>
            <w:bookmarkEnd w:id="0"/>
          </w:p>
        </w:tc>
      </w:tr>
      <w:tr w:rsidR="003B0A91" w:rsidRPr="00FB4B6F" w14:paraId="59880FDB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0A67FBB6" w14:textId="77777777" w:rsidR="003B0A91" w:rsidRPr="00F77D83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A 2018/A5</w:t>
            </w:r>
          </w:p>
        </w:tc>
        <w:tc>
          <w:tcPr>
            <w:tcW w:w="4820" w:type="dxa"/>
            <w:vAlign w:val="center"/>
          </w:tcPr>
          <w:p w14:paraId="52301FAD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Konstrukční dokumentace (výrobní výkresy</w:t>
            </w:r>
          </w:p>
          <w:p w14:paraId="1B3C1048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prototypů kol a brzd)</w:t>
            </w:r>
          </w:p>
        </w:tc>
        <w:tc>
          <w:tcPr>
            <w:tcW w:w="2693" w:type="dxa"/>
            <w:vAlign w:val="center"/>
          </w:tcPr>
          <w:p w14:paraId="6A496B3A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1DA37E71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24367DE2" w14:textId="47F69D90" w:rsidR="003B0A91" w:rsidRPr="000674A4" w:rsidRDefault="003B0A91" w:rsidP="006F3E8C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0674A4">
              <w:rPr>
                <w:sz w:val="22"/>
              </w:rPr>
              <w:t xml:space="preserve">10/2018 – </w:t>
            </w:r>
            <w:r w:rsidR="006F3E8C" w:rsidRPr="000674A4">
              <w:rPr>
                <w:sz w:val="22"/>
              </w:rPr>
              <w:t>2</w:t>
            </w:r>
            <w:r w:rsidRPr="000674A4">
              <w:rPr>
                <w:sz w:val="22"/>
              </w:rPr>
              <w:t>/2019</w:t>
            </w:r>
          </w:p>
        </w:tc>
      </w:tr>
      <w:tr w:rsidR="003B0A91" w14:paraId="34210807" w14:textId="77777777" w:rsidTr="003B0A91">
        <w:trPr>
          <w:cantSplit/>
          <w:trHeight w:val="226"/>
          <w:jc w:val="center"/>
        </w:trPr>
        <w:tc>
          <w:tcPr>
            <w:tcW w:w="10774" w:type="dxa"/>
            <w:gridSpan w:val="4"/>
            <w:vAlign w:val="center"/>
          </w:tcPr>
          <w:p w14:paraId="53D52CB5" w14:textId="77777777" w:rsidR="003B0A91" w:rsidRPr="000674A4" w:rsidRDefault="003B0A91" w:rsidP="00AB0FE0">
            <w:pPr>
              <w:pStyle w:val="Zkladntextodsazen"/>
              <w:ind w:left="0" w:right="-851"/>
              <w:jc w:val="center"/>
              <w:rPr>
                <w:bCs/>
                <w:i/>
                <w:iCs/>
                <w:sz w:val="22"/>
              </w:rPr>
            </w:pPr>
            <w:r w:rsidRPr="000674A4">
              <w:rPr>
                <w:sz w:val="22"/>
              </w:rPr>
              <w:t>Rok 2019</w:t>
            </w:r>
          </w:p>
        </w:tc>
      </w:tr>
      <w:tr w:rsidR="003B0A91" w14:paraId="0BCB7A4B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723DBA13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B 2019</w:t>
            </w:r>
            <w:r w:rsidRPr="003D2C7F">
              <w:rPr>
                <w:sz w:val="22"/>
              </w:rPr>
              <w:t>/B1</w:t>
            </w:r>
          </w:p>
        </w:tc>
        <w:tc>
          <w:tcPr>
            <w:tcW w:w="4820" w:type="dxa"/>
            <w:vAlign w:val="center"/>
          </w:tcPr>
          <w:p w14:paraId="45185A52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Konstrukční dokumentace (výkresy) – dokončení</w:t>
            </w:r>
          </w:p>
        </w:tc>
        <w:tc>
          <w:tcPr>
            <w:tcW w:w="2693" w:type="dxa"/>
            <w:vAlign w:val="center"/>
          </w:tcPr>
          <w:p w14:paraId="524DD986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0F9ECC70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VŠPJ</w:t>
            </w:r>
          </w:p>
        </w:tc>
        <w:tc>
          <w:tcPr>
            <w:tcW w:w="1985" w:type="dxa"/>
            <w:vAlign w:val="center"/>
          </w:tcPr>
          <w:p w14:paraId="5A15A799" w14:textId="48E01FED" w:rsidR="003B0A91" w:rsidRPr="000674A4" w:rsidRDefault="003B0A91" w:rsidP="006F3E8C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0674A4">
              <w:rPr>
                <w:sz w:val="22"/>
              </w:rPr>
              <w:t xml:space="preserve">10/2018 – </w:t>
            </w:r>
            <w:r w:rsidR="006F3E8C" w:rsidRPr="000674A4">
              <w:rPr>
                <w:sz w:val="22"/>
              </w:rPr>
              <w:t>2</w:t>
            </w:r>
            <w:r w:rsidRPr="000674A4">
              <w:rPr>
                <w:sz w:val="22"/>
              </w:rPr>
              <w:t>/2019</w:t>
            </w:r>
          </w:p>
        </w:tc>
      </w:tr>
      <w:tr w:rsidR="003B0A91" w14:paraId="1415AFA2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181F3D54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B 201</w:t>
            </w:r>
            <w:r>
              <w:rPr>
                <w:sz w:val="22"/>
              </w:rPr>
              <w:t>9</w:t>
            </w:r>
            <w:r w:rsidRPr="003D2C7F">
              <w:rPr>
                <w:sz w:val="22"/>
              </w:rPr>
              <w:t>/B2</w:t>
            </w:r>
          </w:p>
        </w:tc>
        <w:tc>
          <w:tcPr>
            <w:tcW w:w="4820" w:type="dxa"/>
            <w:vAlign w:val="center"/>
          </w:tcPr>
          <w:p w14:paraId="01808E32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Výroba prototypů – výroba dílců a sestav</w:t>
            </w:r>
          </w:p>
        </w:tc>
        <w:tc>
          <w:tcPr>
            <w:tcW w:w="2693" w:type="dxa"/>
            <w:vAlign w:val="center"/>
          </w:tcPr>
          <w:p w14:paraId="3BDBBD00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</w:t>
            </w:r>
          </w:p>
        </w:tc>
        <w:tc>
          <w:tcPr>
            <w:tcW w:w="1985" w:type="dxa"/>
            <w:vAlign w:val="center"/>
          </w:tcPr>
          <w:p w14:paraId="77EE829D" w14:textId="78E1EF10" w:rsidR="003B0A91" w:rsidRPr="000674A4" w:rsidRDefault="006F3E8C" w:rsidP="006F3E8C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0674A4">
              <w:rPr>
                <w:sz w:val="22"/>
              </w:rPr>
              <w:t>2</w:t>
            </w:r>
            <w:r w:rsidR="003B0A91" w:rsidRPr="000674A4">
              <w:rPr>
                <w:sz w:val="22"/>
              </w:rPr>
              <w:t>-6/2019</w:t>
            </w:r>
          </w:p>
        </w:tc>
      </w:tr>
      <w:tr w:rsidR="003B0A91" w14:paraId="1EB2D14D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1EFF913A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B 201</w:t>
            </w:r>
            <w:r>
              <w:rPr>
                <w:sz w:val="22"/>
              </w:rPr>
              <w:t>9</w:t>
            </w:r>
            <w:r w:rsidRPr="003D2C7F">
              <w:rPr>
                <w:sz w:val="22"/>
              </w:rPr>
              <w:t>/B3</w:t>
            </w:r>
          </w:p>
        </w:tc>
        <w:tc>
          <w:tcPr>
            <w:tcW w:w="4820" w:type="dxa"/>
            <w:vAlign w:val="center"/>
          </w:tcPr>
          <w:p w14:paraId="4D731A76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Návrh metodiky zkoušek kol a brzd – vypracování </w:t>
            </w:r>
          </w:p>
          <w:p w14:paraId="53CB0A24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Metodik pro zkoušení a testování prototypů</w:t>
            </w:r>
          </w:p>
        </w:tc>
        <w:tc>
          <w:tcPr>
            <w:tcW w:w="2693" w:type="dxa"/>
            <w:vAlign w:val="center"/>
          </w:tcPr>
          <w:p w14:paraId="2F50E8C9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4DFF3B77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  <w:p w14:paraId="539912E8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32771D7B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1-</w:t>
            </w:r>
            <w:r>
              <w:rPr>
                <w:sz w:val="22"/>
              </w:rPr>
              <w:t>6</w:t>
            </w:r>
            <w:r w:rsidRPr="003D2C7F">
              <w:rPr>
                <w:sz w:val="22"/>
              </w:rPr>
              <w:t>/201</w:t>
            </w:r>
            <w:r>
              <w:rPr>
                <w:sz w:val="22"/>
              </w:rPr>
              <w:t>9</w:t>
            </w:r>
          </w:p>
        </w:tc>
      </w:tr>
      <w:tr w:rsidR="003B0A91" w14:paraId="6784CDAD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4D1433BD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B 201</w:t>
            </w:r>
            <w:r>
              <w:rPr>
                <w:sz w:val="22"/>
              </w:rPr>
              <w:t>9</w:t>
            </w:r>
            <w:r w:rsidRPr="003D2C7F">
              <w:rPr>
                <w:sz w:val="22"/>
              </w:rPr>
              <w:t>/B4</w:t>
            </w:r>
          </w:p>
        </w:tc>
        <w:tc>
          <w:tcPr>
            <w:tcW w:w="4820" w:type="dxa"/>
            <w:vAlign w:val="center"/>
          </w:tcPr>
          <w:p w14:paraId="1B11BF6A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Zkoušení a testování kola a brzdy – testování a </w:t>
            </w:r>
          </w:p>
          <w:p w14:paraId="12E9129D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zkoušení kol a brzd podle vypracovaného návrhu</w:t>
            </w:r>
          </w:p>
          <w:p w14:paraId="127BC0FE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metodiky pro zkoušení a testování</w:t>
            </w:r>
          </w:p>
        </w:tc>
        <w:tc>
          <w:tcPr>
            <w:tcW w:w="2693" w:type="dxa"/>
            <w:vAlign w:val="center"/>
          </w:tcPr>
          <w:p w14:paraId="30A78D57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26E61DDF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  <w:p w14:paraId="6514B0A0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65C8E84D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6</w:t>
            </w:r>
            <w:r w:rsidRPr="003D2C7F">
              <w:rPr>
                <w:sz w:val="22"/>
              </w:rPr>
              <w:t>/201</w:t>
            </w:r>
            <w:r>
              <w:rPr>
                <w:sz w:val="22"/>
              </w:rPr>
              <w:t>9 – 3/2020</w:t>
            </w:r>
          </w:p>
        </w:tc>
      </w:tr>
      <w:tr w:rsidR="003B0A91" w14:paraId="7B90502A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6CD361C7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B 201</w:t>
            </w:r>
            <w:r>
              <w:rPr>
                <w:sz w:val="22"/>
              </w:rPr>
              <w:t>9</w:t>
            </w:r>
            <w:r w:rsidRPr="003D2C7F">
              <w:rPr>
                <w:sz w:val="22"/>
              </w:rPr>
              <w:t>/B5</w:t>
            </w:r>
          </w:p>
        </w:tc>
        <w:tc>
          <w:tcPr>
            <w:tcW w:w="4820" w:type="dxa"/>
            <w:vAlign w:val="center"/>
          </w:tcPr>
          <w:p w14:paraId="045AF9C5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Homologační zkoušky</w:t>
            </w:r>
          </w:p>
        </w:tc>
        <w:tc>
          <w:tcPr>
            <w:tcW w:w="2693" w:type="dxa"/>
            <w:vAlign w:val="center"/>
          </w:tcPr>
          <w:p w14:paraId="312CB264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</w:tc>
        <w:tc>
          <w:tcPr>
            <w:tcW w:w="1985" w:type="dxa"/>
            <w:vAlign w:val="center"/>
          </w:tcPr>
          <w:p w14:paraId="1AC4662B" w14:textId="77777777" w:rsidR="003B0A91" w:rsidRPr="003D2C7F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3D2C7F">
              <w:rPr>
                <w:sz w:val="22"/>
              </w:rPr>
              <w:t>10/201</w:t>
            </w:r>
            <w:r>
              <w:rPr>
                <w:sz w:val="22"/>
              </w:rPr>
              <w:t>9 – 3/2020</w:t>
            </w:r>
          </w:p>
        </w:tc>
      </w:tr>
      <w:tr w:rsidR="003B0A91" w14:paraId="0F259E3C" w14:textId="77777777" w:rsidTr="003B0A91">
        <w:trPr>
          <w:trHeight w:val="226"/>
          <w:jc w:val="center"/>
        </w:trPr>
        <w:tc>
          <w:tcPr>
            <w:tcW w:w="10774" w:type="dxa"/>
            <w:gridSpan w:val="4"/>
            <w:vAlign w:val="center"/>
          </w:tcPr>
          <w:p w14:paraId="6A606593" w14:textId="77777777" w:rsidR="003B0A91" w:rsidRPr="00EF41BC" w:rsidRDefault="003B0A91" w:rsidP="00AB0FE0">
            <w:pPr>
              <w:pStyle w:val="Zkladntextodsazen"/>
              <w:ind w:left="0" w:right="-851"/>
              <w:jc w:val="center"/>
              <w:rPr>
                <w:bCs/>
                <w:i/>
                <w:iCs/>
                <w:sz w:val="22"/>
              </w:rPr>
            </w:pPr>
            <w:r w:rsidRPr="00EF41BC">
              <w:rPr>
                <w:sz w:val="22"/>
              </w:rPr>
              <w:t>Rok 2020</w:t>
            </w:r>
          </w:p>
        </w:tc>
      </w:tr>
      <w:tr w:rsidR="003B0A91" w14:paraId="153BABF4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31341181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C 2020</w:t>
            </w:r>
            <w:r w:rsidRPr="00AA4908">
              <w:rPr>
                <w:sz w:val="22"/>
              </w:rPr>
              <w:t>/C1</w:t>
            </w:r>
          </w:p>
        </w:tc>
        <w:tc>
          <w:tcPr>
            <w:tcW w:w="4820" w:type="dxa"/>
            <w:vAlign w:val="center"/>
          </w:tcPr>
          <w:p w14:paraId="35905410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Zkoušení a testování kola a brzdy - dokončení</w:t>
            </w:r>
          </w:p>
        </w:tc>
        <w:tc>
          <w:tcPr>
            <w:tcW w:w="2693" w:type="dxa"/>
            <w:vAlign w:val="center"/>
          </w:tcPr>
          <w:p w14:paraId="7CF5A740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771E405A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  <w:p w14:paraId="5E97B182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7C81A8F5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A4908">
              <w:rPr>
                <w:sz w:val="22"/>
              </w:rPr>
              <w:t>6/201</w:t>
            </w:r>
            <w:r>
              <w:rPr>
                <w:sz w:val="22"/>
              </w:rPr>
              <w:t>9 – 3/2020</w:t>
            </w:r>
          </w:p>
        </w:tc>
      </w:tr>
      <w:tr w:rsidR="003B0A91" w14:paraId="2FB568DB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2D406750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lastRenderedPageBreak/>
              <w:t>C 2020</w:t>
            </w:r>
            <w:r w:rsidRPr="00AA4908">
              <w:rPr>
                <w:sz w:val="22"/>
              </w:rPr>
              <w:t>/C2</w:t>
            </w:r>
          </w:p>
        </w:tc>
        <w:tc>
          <w:tcPr>
            <w:tcW w:w="4820" w:type="dxa"/>
            <w:vAlign w:val="center"/>
          </w:tcPr>
          <w:p w14:paraId="1AC84055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Homologační zkoušky - dokončení</w:t>
            </w:r>
          </w:p>
        </w:tc>
        <w:tc>
          <w:tcPr>
            <w:tcW w:w="2693" w:type="dxa"/>
            <w:vAlign w:val="center"/>
          </w:tcPr>
          <w:p w14:paraId="0F58AF4F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</w:tc>
        <w:tc>
          <w:tcPr>
            <w:tcW w:w="1985" w:type="dxa"/>
            <w:vAlign w:val="center"/>
          </w:tcPr>
          <w:p w14:paraId="584A268A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10</w:t>
            </w:r>
            <w:r w:rsidRPr="00AA4908">
              <w:rPr>
                <w:sz w:val="22"/>
              </w:rPr>
              <w:t>/201</w:t>
            </w:r>
            <w:r>
              <w:rPr>
                <w:sz w:val="22"/>
              </w:rPr>
              <w:t>9 – 5/2020</w:t>
            </w:r>
          </w:p>
        </w:tc>
      </w:tr>
      <w:tr w:rsidR="003B0A91" w14:paraId="75A32312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5D84628A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A4908">
              <w:rPr>
                <w:sz w:val="22"/>
              </w:rPr>
              <w:t xml:space="preserve">C </w:t>
            </w:r>
            <w:r>
              <w:rPr>
                <w:sz w:val="22"/>
              </w:rPr>
              <w:t>2020</w:t>
            </w:r>
            <w:r w:rsidRPr="00AA4908">
              <w:rPr>
                <w:sz w:val="22"/>
              </w:rPr>
              <w:t>/C3</w:t>
            </w:r>
          </w:p>
        </w:tc>
        <w:tc>
          <w:tcPr>
            <w:tcW w:w="4820" w:type="dxa"/>
          </w:tcPr>
          <w:p w14:paraId="3AC51ED3" w14:textId="77777777" w:rsidR="003B0A91" w:rsidRDefault="003B0A91" w:rsidP="00AB0FE0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t>Vyhodnocení testování – zpracování naměřených výsledků, vyhodnocení všech</w:t>
            </w:r>
          </w:p>
          <w:p w14:paraId="373C6490" w14:textId="77777777" w:rsidR="003B0A91" w:rsidRPr="00357D25" w:rsidRDefault="003B0A91" w:rsidP="00AB0FE0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t>testů a zkoušek prototypů.</w:t>
            </w:r>
          </w:p>
        </w:tc>
        <w:tc>
          <w:tcPr>
            <w:tcW w:w="2693" w:type="dxa"/>
          </w:tcPr>
          <w:p w14:paraId="22EAAEF9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204744F3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  <w:p w14:paraId="692CE47C" w14:textId="77777777" w:rsidR="003B0A91" w:rsidRPr="00357D25" w:rsidRDefault="003B0A91" w:rsidP="00AB0FE0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7A464A73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A4908">
              <w:rPr>
                <w:sz w:val="22"/>
              </w:rPr>
              <w:t>1-</w:t>
            </w:r>
            <w:r>
              <w:rPr>
                <w:sz w:val="22"/>
              </w:rPr>
              <w:t>5/2020</w:t>
            </w:r>
          </w:p>
        </w:tc>
      </w:tr>
      <w:tr w:rsidR="003B0A91" w14:paraId="3AB709E7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0E856F24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C 2020</w:t>
            </w:r>
            <w:r w:rsidRPr="00AA4908">
              <w:rPr>
                <w:sz w:val="22"/>
              </w:rPr>
              <w:t>/C4</w:t>
            </w:r>
          </w:p>
        </w:tc>
        <w:tc>
          <w:tcPr>
            <w:tcW w:w="4820" w:type="dxa"/>
            <w:vAlign w:val="center"/>
          </w:tcPr>
          <w:p w14:paraId="30056676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Ochrana duševního vlastnictví – podání užitných </w:t>
            </w:r>
          </w:p>
          <w:p w14:paraId="5A38810D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vzorů na příslušný úřad.</w:t>
            </w:r>
          </w:p>
        </w:tc>
        <w:tc>
          <w:tcPr>
            <w:tcW w:w="2693" w:type="dxa"/>
            <w:vAlign w:val="center"/>
          </w:tcPr>
          <w:p w14:paraId="44BBB4CD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7013F795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490E0A89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2</w:t>
            </w:r>
            <w:r w:rsidRPr="00AA4908">
              <w:rPr>
                <w:sz w:val="22"/>
              </w:rPr>
              <w:t>-</w:t>
            </w:r>
            <w:r>
              <w:rPr>
                <w:sz w:val="22"/>
              </w:rPr>
              <w:t>5/2020</w:t>
            </w:r>
          </w:p>
        </w:tc>
      </w:tr>
      <w:tr w:rsidR="003B0A91" w14:paraId="10355AD2" w14:textId="77777777" w:rsidTr="003B0A91">
        <w:trPr>
          <w:trHeight w:val="226"/>
          <w:jc w:val="center"/>
        </w:trPr>
        <w:tc>
          <w:tcPr>
            <w:tcW w:w="1276" w:type="dxa"/>
            <w:vAlign w:val="center"/>
          </w:tcPr>
          <w:p w14:paraId="1B03BE7C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C 2020</w:t>
            </w:r>
            <w:r w:rsidRPr="00AA4908">
              <w:rPr>
                <w:sz w:val="22"/>
              </w:rPr>
              <w:t>/C5</w:t>
            </w:r>
          </w:p>
        </w:tc>
        <w:tc>
          <w:tcPr>
            <w:tcW w:w="4820" w:type="dxa"/>
            <w:vAlign w:val="center"/>
          </w:tcPr>
          <w:p w14:paraId="79AF4D2C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Vypracování závěrečné zprávy</w:t>
            </w:r>
          </w:p>
        </w:tc>
        <w:tc>
          <w:tcPr>
            <w:tcW w:w="2693" w:type="dxa"/>
            <w:vAlign w:val="center"/>
          </w:tcPr>
          <w:p w14:paraId="55307EAE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JIHLAVAN</w:t>
            </w:r>
            <w:r w:rsidRPr="00F77D83">
              <w:rPr>
                <w:sz w:val="22"/>
              </w:rPr>
              <w:t>, a.s.</w:t>
            </w:r>
          </w:p>
          <w:p w14:paraId="4078B00E" w14:textId="77777777" w:rsidR="003B0A91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VZLÚ</w:t>
            </w:r>
          </w:p>
          <w:p w14:paraId="7106D091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VŠPJ</w:t>
            </w:r>
          </w:p>
        </w:tc>
        <w:tc>
          <w:tcPr>
            <w:tcW w:w="1985" w:type="dxa"/>
            <w:vAlign w:val="center"/>
          </w:tcPr>
          <w:p w14:paraId="2D7C2F75" w14:textId="77777777" w:rsidR="003B0A91" w:rsidRPr="00AA4908" w:rsidRDefault="003B0A91" w:rsidP="00AB0FE0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3</w:t>
            </w:r>
            <w:r w:rsidRPr="00AA4908">
              <w:rPr>
                <w:sz w:val="22"/>
              </w:rPr>
              <w:t>-</w:t>
            </w:r>
            <w:r>
              <w:rPr>
                <w:sz w:val="22"/>
              </w:rPr>
              <w:t>6</w:t>
            </w:r>
            <w:r w:rsidRPr="00AA4908">
              <w:rPr>
                <w:sz w:val="22"/>
              </w:rPr>
              <w:t>/20</w:t>
            </w:r>
            <w:r>
              <w:rPr>
                <w:sz w:val="22"/>
              </w:rPr>
              <w:t>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41A39" w14:textId="77777777" w:rsidR="003A67E2" w:rsidRDefault="003A67E2">
      <w:r>
        <w:separator/>
      </w:r>
    </w:p>
  </w:endnote>
  <w:endnote w:type="continuationSeparator" w:id="0">
    <w:p w14:paraId="6E69144D" w14:textId="77777777" w:rsidR="003A67E2" w:rsidRDefault="003A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4A4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C76C" w14:textId="77777777" w:rsidR="003A67E2" w:rsidRDefault="003A67E2">
      <w:r>
        <w:separator/>
      </w:r>
    </w:p>
  </w:footnote>
  <w:footnote w:type="continuationSeparator" w:id="0">
    <w:p w14:paraId="79331489" w14:textId="77777777" w:rsidR="003A67E2" w:rsidRDefault="003A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674A4"/>
    <w:rsid w:val="000F60DF"/>
    <w:rsid w:val="002D02A2"/>
    <w:rsid w:val="003A67E2"/>
    <w:rsid w:val="003B0A91"/>
    <w:rsid w:val="00571D58"/>
    <w:rsid w:val="00641E1E"/>
    <w:rsid w:val="00653304"/>
    <w:rsid w:val="00693EB3"/>
    <w:rsid w:val="006F3E8C"/>
    <w:rsid w:val="0076616C"/>
    <w:rsid w:val="007A37CB"/>
    <w:rsid w:val="007B78F7"/>
    <w:rsid w:val="007C0BD6"/>
    <w:rsid w:val="008531FC"/>
    <w:rsid w:val="009100B1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A13B0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12DDAB"/>
  <w15:docId w15:val="{F6572DA2-9609-4E23-A89B-3A4A455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B0A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B0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CF78987A</Template>
  <TotalTime>1</TotalTime>
  <Pages>2</Pages>
  <Words>286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Jan Mokrý</dc:creator>
  <cp:lastModifiedBy>Třosková Kristýna</cp:lastModifiedBy>
  <cp:revision>2</cp:revision>
  <cp:lastPrinted>2018-12-13T14:47:00Z</cp:lastPrinted>
  <dcterms:created xsi:type="dcterms:W3CDTF">2018-12-13T14:48:00Z</dcterms:created>
  <dcterms:modified xsi:type="dcterms:W3CDTF">2018-12-13T14:48:00Z</dcterms:modified>
</cp:coreProperties>
</file>