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AAE6B" w14:textId="77777777" w:rsidR="00CD2574" w:rsidRDefault="00CD2574" w:rsidP="00641CD0">
      <w:pPr>
        <w:pStyle w:val="Odstavecseseznamem"/>
        <w:spacing w:after="0"/>
        <w:ind w:left="0"/>
        <w:jc w:val="center"/>
        <w:rPr>
          <w:rFonts w:cs="Arial"/>
          <w:b/>
          <w:sz w:val="22"/>
          <w:szCs w:val="22"/>
        </w:rPr>
      </w:pPr>
    </w:p>
    <w:p w14:paraId="09E4EBF1" w14:textId="76E8CD29" w:rsidR="00D36266" w:rsidRDefault="00CD2574" w:rsidP="00641CD0">
      <w:pPr>
        <w:pStyle w:val="Odstavecseseznamem"/>
        <w:spacing w:after="0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DODATEK </w:t>
      </w:r>
      <w:r w:rsidR="002745E8">
        <w:rPr>
          <w:rFonts w:cs="Arial"/>
          <w:b/>
          <w:sz w:val="22"/>
          <w:szCs w:val="22"/>
        </w:rPr>
        <w:t>č. 3</w:t>
      </w:r>
      <w:r w:rsidR="00E042AA">
        <w:rPr>
          <w:rFonts w:cs="Arial"/>
          <w:b/>
          <w:sz w:val="22"/>
          <w:szCs w:val="22"/>
        </w:rPr>
        <w:t xml:space="preserve"> </w:t>
      </w:r>
    </w:p>
    <w:p w14:paraId="2C61EA20" w14:textId="77777777" w:rsidR="00E042AA" w:rsidRDefault="00E042AA" w:rsidP="00641CD0">
      <w:pPr>
        <w:pStyle w:val="Odstavecseseznamem"/>
        <w:spacing w:after="0"/>
        <w:ind w:left="0"/>
        <w:jc w:val="center"/>
        <w:rPr>
          <w:rFonts w:cs="Arial"/>
          <w:b/>
          <w:sz w:val="22"/>
          <w:szCs w:val="22"/>
        </w:rPr>
      </w:pPr>
    </w:p>
    <w:p w14:paraId="6E30479C" w14:textId="547619E4" w:rsidR="00AC5EC7" w:rsidRPr="00F877F0" w:rsidRDefault="00892D0A" w:rsidP="00F278B0">
      <w:pPr>
        <w:pStyle w:val="Odstavecseseznamem"/>
        <w:spacing w:after="0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</w:t>
      </w:r>
      <w:r w:rsidR="00CD2574">
        <w:rPr>
          <w:rFonts w:cs="Arial"/>
          <w:b/>
          <w:sz w:val="22"/>
          <w:szCs w:val="22"/>
        </w:rPr>
        <w:t>e</w:t>
      </w:r>
      <w:r>
        <w:rPr>
          <w:rFonts w:cs="Arial"/>
          <w:b/>
          <w:sz w:val="22"/>
          <w:szCs w:val="22"/>
        </w:rPr>
        <w:t xml:space="preserve"> </w:t>
      </w:r>
      <w:r w:rsidR="00CD2574">
        <w:rPr>
          <w:rFonts w:cs="Arial"/>
          <w:b/>
          <w:sz w:val="22"/>
          <w:szCs w:val="22"/>
        </w:rPr>
        <w:t xml:space="preserve">Smlouvě </w:t>
      </w:r>
      <w:r w:rsidR="00E042AA">
        <w:rPr>
          <w:rFonts w:cs="Arial"/>
          <w:b/>
          <w:sz w:val="22"/>
          <w:szCs w:val="22"/>
        </w:rPr>
        <w:t>o podpoře</w:t>
      </w:r>
      <w:r w:rsidR="00CD2574">
        <w:rPr>
          <w:rFonts w:cs="Arial"/>
          <w:b/>
          <w:sz w:val="22"/>
          <w:szCs w:val="22"/>
        </w:rPr>
        <w:t xml:space="preserve"> ze dne 30.3.2017</w:t>
      </w:r>
    </w:p>
    <w:p w14:paraId="2E3C32CD" w14:textId="77777777" w:rsidR="004F6646" w:rsidRPr="00F877F0" w:rsidRDefault="004F6646" w:rsidP="00D36266">
      <w:pPr>
        <w:pStyle w:val="Odstavecseseznamem"/>
        <w:ind w:left="0"/>
        <w:jc w:val="both"/>
        <w:rPr>
          <w:rFonts w:cs="Arial"/>
          <w:sz w:val="22"/>
          <w:szCs w:val="22"/>
        </w:rPr>
      </w:pPr>
    </w:p>
    <w:p w14:paraId="5675A96E" w14:textId="50FD20FA" w:rsidR="006F394F" w:rsidRDefault="00CD2574" w:rsidP="00D36266">
      <w:pPr>
        <w:pStyle w:val="Odstavecseseznamem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smlouvy Obj</w:t>
      </w:r>
      <w:r w:rsidR="00371523">
        <w:rPr>
          <w:rFonts w:cs="Arial"/>
          <w:sz w:val="22"/>
          <w:szCs w:val="22"/>
        </w:rPr>
        <w:t>ednatele</w:t>
      </w:r>
      <w:r w:rsidR="00371523">
        <w:rPr>
          <w:rFonts w:cs="Arial"/>
          <w:sz w:val="22"/>
          <w:szCs w:val="22"/>
        </w:rPr>
        <w:tab/>
      </w:r>
      <w:r w:rsidR="00371523">
        <w:rPr>
          <w:rFonts w:cs="Arial"/>
          <w:sz w:val="22"/>
          <w:szCs w:val="22"/>
        </w:rPr>
        <w:tab/>
        <w:t>SM6117-001, č.j. 136863</w:t>
      </w:r>
      <w:r>
        <w:rPr>
          <w:rFonts w:cs="Arial"/>
          <w:sz w:val="22"/>
          <w:szCs w:val="22"/>
        </w:rPr>
        <w:t>/2018-OAIS</w:t>
      </w:r>
    </w:p>
    <w:p w14:paraId="4B5E66EC" w14:textId="5FFB08C5" w:rsidR="00CD2574" w:rsidRDefault="00CD2574" w:rsidP="00D36266">
      <w:pPr>
        <w:pStyle w:val="Odstavecseseznamem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smlouvy Poskytovatele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2582</w:t>
      </w:r>
    </w:p>
    <w:p w14:paraId="7DB62745" w14:textId="3F616B1D" w:rsidR="00CD2574" w:rsidRDefault="00CD2574" w:rsidP="00813DEE">
      <w:pPr>
        <w:pStyle w:val="Odstavecseseznamem"/>
        <w:spacing w:line="276" w:lineRule="auto"/>
        <w:ind w:left="0"/>
        <w:jc w:val="center"/>
        <w:rPr>
          <w:rFonts w:cs="Arial"/>
          <w:sz w:val="22"/>
          <w:szCs w:val="22"/>
        </w:rPr>
      </w:pPr>
    </w:p>
    <w:p w14:paraId="38697624" w14:textId="16F5E8DF" w:rsidR="006F394F" w:rsidRDefault="006F394F" w:rsidP="00813DEE">
      <w:pPr>
        <w:pStyle w:val="Odstavecseseznamem"/>
        <w:spacing w:line="276" w:lineRule="auto"/>
        <w:ind w:left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</w:t>
      </w:r>
      <w:r w:rsidR="00E042AA">
        <w:rPr>
          <w:rFonts w:cs="Arial"/>
          <w:sz w:val="22"/>
          <w:szCs w:val="22"/>
        </w:rPr>
        <w:t>ý</w:t>
      </w:r>
      <w:r>
        <w:rPr>
          <w:rFonts w:cs="Arial"/>
          <w:sz w:val="22"/>
          <w:szCs w:val="22"/>
        </w:rPr>
        <w:t xml:space="preserve"> podle čl. 28 Nařízení Evropského parlamentu a rady </w:t>
      </w:r>
      <w:r w:rsidRPr="006F394F">
        <w:rPr>
          <w:rFonts w:cs="Arial"/>
          <w:sz w:val="22"/>
          <w:szCs w:val="22"/>
        </w:rPr>
        <w:t>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cs="Arial"/>
          <w:sz w:val="22"/>
          <w:szCs w:val="22"/>
        </w:rPr>
        <w:t xml:space="preserve"> dále také GDPR</w:t>
      </w:r>
      <w:r w:rsidR="00CD2574">
        <w:rPr>
          <w:rFonts w:cs="Arial"/>
          <w:sz w:val="22"/>
          <w:szCs w:val="22"/>
        </w:rPr>
        <w:t>, mezi:</w:t>
      </w:r>
    </w:p>
    <w:p w14:paraId="40E61AE5" w14:textId="77777777" w:rsidR="006F394F" w:rsidRPr="00F45AF9" w:rsidRDefault="006F394F" w:rsidP="00480AE7">
      <w:pPr>
        <w:pStyle w:val="Odstavecseseznamem"/>
        <w:spacing w:line="276" w:lineRule="auto"/>
        <w:ind w:left="0"/>
        <w:jc w:val="both"/>
        <w:rPr>
          <w:rFonts w:cs="Arial"/>
          <w:sz w:val="22"/>
          <w:szCs w:val="22"/>
        </w:rPr>
      </w:pPr>
    </w:p>
    <w:p w14:paraId="77F25A27" w14:textId="77777777" w:rsidR="00CD2574" w:rsidRPr="00F45AF9" w:rsidRDefault="00CD2574" w:rsidP="00CD2574">
      <w:pPr>
        <w:tabs>
          <w:tab w:val="left" w:pos="6808"/>
        </w:tabs>
        <w:rPr>
          <w:b/>
          <w:sz w:val="22"/>
          <w:szCs w:val="22"/>
        </w:rPr>
      </w:pPr>
      <w:r w:rsidRPr="00F45AF9">
        <w:rPr>
          <w:b/>
          <w:bCs/>
          <w:sz w:val="22"/>
          <w:szCs w:val="22"/>
        </w:rPr>
        <w:t>Česká republika – Ministerstvo zahraničních věcí</w:t>
      </w:r>
    </w:p>
    <w:p w14:paraId="277983B4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 xml:space="preserve">IČ: </w:t>
      </w:r>
      <w:r w:rsidRPr="00F45AF9">
        <w:rPr>
          <w:sz w:val="22"/>
          <w:szCs w:val="22"/>
        </w:rPr>
        <w:tab/>
        <w:t>45769851</w:t>
      </w:r>
    </w:p>
    <w:p w14:paraId="7BBE5BD7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 xml:space="preserve">DIČ: </w:t>
      </w:r>
      <w:r w:rsidRPr="00F45AF9">
        <w:rPr>
          <w:sz w:val="22"/>
          <w:szCs w:val="22"/>
        </w:rPr>
        <w:tab/>
        <w:t>CZ45769851</w:t>
      </w:r>
    </w:p>
    <w:p w14:paraId="50D643EF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 xml:space="preserve">se sídlem: </w:t>
      </w:r>
      <w:r w:rsidRPr="00F45AF9">
        <w:rPr>
          <w:sz w:val="22"/>
          <w:szCs w:val="22"/>
        </w:rPr>
        <w:tab/>
        <w:t>Loretánské nám. 5, PSČ: 118 00, Praha 1</w:t>
      </w:r>
    </w:p>
    <w:p w14:paraId="46F91957" w14:textId="77777777" w:rsidR="00CD2574" w:rsidRPr="00F45AF9" w:rsidRDefault="00CD2574" w:rsidP="00CD2574">
      <w:pPr>
        <w:tabs>
          <w:tab w:val="left" w:pos="2268"/>
        </w:tabs>
        <w:rPr>
          <w:rStyle w:val="nowrap"/>
          <w:sz w:val="22"/>
          <w:szCs w:val="22"/>
        </w:rPr>
      </w:pPr>
      <w:r w:rsidRPr="00F45AF9">
        <w:rPr>
          <w:sz w:val="22"/>
          <w:szCs w:val="22"/>
        </w:rPr>
        <w:t>registrované u Městského soudu v Praze, oddíl C, vložka 34633</w:t>
      </w:r>
    </w:p>
    <w:p w14:paraId="5D4DFF90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Bankovní spojení:</w:t>
      </w:r>
      <w:r w:rsidRPr="00F45AF9">
        <w:rPr>
          <w:sz w:val="22"/>
          <w:szCs w:val="22"/>
        </w:rPr>
        <w:tab/>
        <w:t xml:space="preserve">ČNB Praha 1 </w:t>
      </w:r>
    </w:p>
    <w:p w14:paraId="145212CE" w14:textId="025585B0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číslo účtu:</w:t>
      </w:r>
      <w:r w:rsidRPr="00F45AF9">
        <w:rPr>
          <w:sz w:val="22"/>
          <w:szCs w:val="22"/>
        </w:rPr>
        <w:tab/>
      </w:r>
      <w:r w:rsidR="0020256F">
        <w:rPr>
          <w:rFonts w:cs="Arial"/>
          <w:sz w:val="22"/>
          <w:szCs w:val="22"/>
        </w:rPr>
        <w:t>xxxxxxxxxxx</w:t>
      </w:r>
    </w:p>
    <w:p w14:paraId="2BA813FF" w14:textId="2895DD92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 xml:space="preserve">zastoupená: </w:t>
      </w:r>
      <w:r w:rsidRPr="00F45AF9">
        <w:rPr>
          <w:sz w:val="22"/>
          <w:szCs w:val="22"/>
        </w:rPr>
        <w:tab/>
      </w:r>
      <w:r w:rsidR="0020256F">
        <w:rPr>
          <w:rFonts w:cs="Arial"/>
          <w:sz w:val="22"/>
          <w:szCs w:val="22"/>
        </w:rPr>
        <w:t>xxxxxxxxxxx</w:t>
      </w:r>
    </w:p>
    <w:p w14:paraId="6A13E916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ab/>
        <w:t>náměstkem pro řízení Sekce ekonomicko-provozní</w:t>
      </w:r>
    </w:p>
    <w:p w14:paraId="18E1EDD3" w14:textId="02194D7A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kontaktní osoba:</w:t>
      </w:r>
      <w:r w:rsidRPr="00F45AF9">
        <w:rPr>
          <w:sz w:val="22"/>
          <w:szCs w:val="22"/>
        </w:rPr>
        <w:tab/>
      </w:r>
      <w:r w:rsidR="0020256F">
        <w:rPr>
          <w:rFonts w:cs="Arial"/>
          <w:sz w:val="22"/>
          <w:szCs w:val="22"/>
        </w:rPr>
        <w:t>xxxxxxxxxxx</w:t>
      </w:r>
      <w:r w:rsidRPr="00F45AF9">
        <w:rPr>
          <w:sz w:val="22"/>
          <w:szCs w:val="22"/>
        </w:rPr>
        <w:t>, ředitel Odboru aplikací a informačních služeb</w:t>
      </w:r>
    </w:p>
    <w:p w14:paraId="2E6D82A8" w14:textId="54767284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e-mail:</w:t>
      </w:r>
      <w:r w:rsidRPr="00F45AF9">
        <w:rPr>
          <w:sz w:val="22"/>
          <w:szCs w:val="22"/>
        </w:rPr>
        <w:tab/>
      </w:r>
      <w:r w:rsidR="0020256F">
        <w:rPr>
          <w:rFonts w:cs="Arial"/>
          <w:sz w:val="22"/>
          <w:szCs w:val="22"/>
        </w:rPr>
        <w:t>xxxxxxxxxxx</w:t>
      </w:r>
    </w:p>
    <w:p w14:paraId="37731898" w14:textId="77777777" w:rsidR="00E042AA" w:rsidRPr="00F45AF9" w:rsidRDefault="00E042AA" w:rsidP="00E042AA">
      <w:pPr>
        <w:pStyle w:val="Odstavecseseznamem"/>
        <w:spacing w:before="0" w:after="0" w:line="276" w:lineRule="auto"/>
        <w:ind w:left="0"/>
        <w:jc w:val="both"/>
        <w:rPr>
          <w:rFonts w:cs="Arial"/>
          <w:sz w:val="22"/>
          <w:szCs w:val="22"/>
        </w:rPr>
      </w:pPr>
    </w:p>
    <w:p w14:paraId="5D2DA1CC" w14:textId="2B35510D" w:rsidR="00E042AA" w:rsidRPr="00F45AF9" w:rsidRDefault="00E042AA" w:rsidP="00E042AA">
      <w:pPr>
        <w:pStyle w:val="Odstavecseseznamem"/>
        <w:spacing w:before="0" w:after="0" w:line="276" w:lineRule="auto"/>
        <w:ind w:left="0"/>
        <w:jc w:val="both"/>
        <w:rPr>
          <w:rFonts w:cs="Arial"/>
          <w:sz w:val="22"/>
          <w:szCs w:val="22"/>
        </w:rPr>
      </w:pPr>
      <w:r w:rsidRPr="00F45AF9">
        <w:rPr>
          <w:rFonts w:cs="Arial"/>
          <w:sz w:val="22"/>
          <w:szCs w:val="22"/>
        </w:rPr>
        <w:t xml:space="preserve">Ministerstvo zahraničních věcí je vedené jako organizační složka státu. </w:t>
      </w:r>
    </w:p>
    <w:p w14:paraId="09DD6EDB" w14:textId="1CBF7768" w:rsidR="00CD2574" w:rsidRPr="00F45AF9" w:rsidRDefault="00CD2574" w:rsidP="00CD2574">
      <w:pPr>
        <w:rPr>
          <w:sz w:val="22"/>
          <w:szCs w:val="22"/>
        </w:rPr>
      </w:pPr>
      <w:r w:rsidRPr="00F45AF9">
        <w:rPr>
          <w:sz w:val="22"/>
          <w:szCs w:val="22"/>
        </w:rPr>
        <w:t>(dále jen „Správce“, „Objednatel“ nebo „MVZ“) na straně jedné</w:t>
      </w:r>
      <w:bookmarkStart w:id="0" w:name="_GoBack"/>
      <w:bookmarkEnd w:id="0"/>
    </w:p>
    <w:p w14:paraId="28159434" w14:textId="0DA367E5" w:rsidR="00E042AA" w:rsidRPr="00F45AF9" w:rsidRDefault="00CD2574" w:rsidP="00480AE7">
      <w:pPr>
        <w:spacing w:line="276" w:lineRule="auto"/>
        <w:jc w:val="both"/>
        <w:rPr>
          <w:rFonts w:cs="Arial"/>
          <w:sz w:val="22"/>
          <w:szCs w:val="22"/>
        </w:rPr>
      </w:pPr>
      <w:r w:rsidRPr="00F45AF9" w:rsidDel="00CD2574">
        <w:rPr>
          <w:rFonts w:cs="Arial"/>
          <w:sz w:val="22"/>
          <w:szCs w:val="22"/>
        </w:rPr>
        <w:t xml:space="preserve"> </w:t>
      </w:r>
    </w:p>
    <w:p w14:paraId="78D06A95" w14:textId="53C5AF86" w:rsidR="00480AE7" w:rsidRPr="00F45AF9" w:rsidRDefault="00E042AA" w:rsidP="00480AE7">
      <w:pPr>
        <w:spacing w:line="276" w:lineRule="auto"/>
        <w:jc w:val="both"/>
        <w:rPr>
          <w:rFonts w:cs="Arial"/>
          <w:sz w:val="22"/>
          <w:szCs w:val="22"/>
        </w:rPr>
      </w:pPr>
      <w:r w:rsidRPr="00F45AF9">
        <w:rPr>
          <w:rFonts w:cs="Arial"/>
          <w:sz w:val="22"/>
          <w:szCs w:val="22"/>
        </w:rPr>
        <w:t>a</w:t>
      </w:r>
    </w:p>
    <w:p w14:paraId="19F2EA00" w14:textId="77777777" w:rsidR="00E042AA" w:rsidRPr="00F45AF9" w:rsidRDefault="00E042AA" w:rsidP="00480AE7">
      <w:pPr>
        <w:spacing w:line="276" w:lineRule="auto"/>
        <w:jc w:val="both"/>
        <w:rPr>
          <w:rFonts w:cs="Arial"/>
          <w:sz w:val="22"/>
          <w:szCs w:val="22"/>
        </w:rPr>
      </w:pPr>
    </w:p>
    <w:p w14:paraId="6645BE3C" w14:textId="77777777" w:rsidR="00CD2574" w:rsidRPr="00F45AF9" w:rsidRDefault="00CD2574" w:rsidP="00CD2574">
      <w:pPr>
        <w:rPr>
          <w:b/>
          <w:sz w:val="22"/>
          <w:szCs w:val="22"/>
        </w:rPr>
      </w:pPr>
      <w:r w:rsidRPr="00F45AF9">
        <w:rPr>
          <w:b/>
          <w:sz w:val="22"/>
          <w:szCs w:val="22"/>
        </w:rPr>
        <w:t>OKsystem a.s.</w:t>
      </w:r>
    </w:p>
    <w:p w14:paraId="1C9FE4FB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IČ:</w:t>
      </w:r>
      <w:r w:rsidRPr="00F45AF9">
        <w:rPr>
          <w:sz w:val="22"/>
          <w:szCs w:val="22"/>
        </w:rPr>
        <w:tab/>
        <w:t xml:space="preserve">27373665, </w:t>
      </w:r>
    </w:p>
    <w:p w14:paraId="3D203B37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 xml:space="preserve">DIČ: </w:t>
      </w:r>
      <w:r w:rsidRPr="00F45AF9">
        <w:rPr>
          <w:sz w:val="22"/>
          <w:szCs w:val="22"/>
        </w:rPr>
        <w:tab/>
        <w:t>CZ27373665</w:t>
      </w:r>
    </w:p>
    <w:p w14:paraId="188C7224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se sídlem:</w:t>
      </w:r>
      <w:r w:rsidRPr="00F45AF9">
        <w:rPr>
          <w:sz w:val="22"/>
          <w:szCs w:val="22"/>
        </w:rPr>
        <w:tab/>
        <w:t>Na Pankráci 1690/125, 140 21 Praha 4 – Nusle</w:t>
      </w:r>
    </w:p>
    <w:p w14:paraId="5F039BA7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registrovaná u Městského soudu v Praze, oddíl B, vložka 20326</w:t>
      </w:r>
    </w:p>
    <w:p w14:paraId="287747EF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Bankovní spojení:</w:t>
      </w:r>
      <w:r w:rsidRPr="00F45AF9">
        <w:rPr>
          <w:sz w:val="22"/>
          <w:szCs w:val="22"/>
        </w:rPr>
        <w:tab/>
        <w:t>UniCredit Bank Czech Republic and Slovakia, a.s.</w:t>
      </w:r>
    </w:p>
    <w:p w14:paraId="030F75BE" w14:textId="77777777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Číslo účtu:</w:t>
      </w:r>
      <w:r w:rsidRPr="00F45AF9">
        <w:rPr>
          <w:sz w:val="22"/>
          <w:szCs w:val="22"/>
        </w:rPr>
        <w:tab/>
        <w:t>48973004/2700</w:t>
      </w:r>
    </w:p>
    <w:p w14:paraId="0324AC4E" w14:textId="21FADB0E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zastoupená:</w:t>
      </w:r>
      <w:r w:rsidRPr="00F45AF9">
        <w:rPr>
          <w:sz w:val="22"/>
          <w:szCs w:val="22"/>
        </w:rPr>
        <w:tab/>
      </w:r>
      <w:r w:rsidR="0020256F">
        <w:rPr>
          <w:rFonts w:cs="Arial"/>
          <w:sz w:val="22"/>
          <w:szCs w:val="22"/>
        </w:rPr>
        <w:t>xxxxxxxxxxx</w:t>
      </w:r>
      <w:r w:rsidRPr="00F45AF9">
        <w:rPr>
          <w:sz w:val="22"/>
          <w:szCs w:val="22"/>
        </w:rPr>
        <w:t>, členem představenstva</w:t>
      </w:r>
    </w:p>
    <w:p w14:paraId="219D61CD" w14:textId="77777777" w:rsidR="0020256F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 xml:space="preserve">kontaktní osoba: </w:t>
      </w:r>
      <w:r w:rsidRPr="00F45AF9">
        <w:rPr>
          <w:sz w:val="22"/>
          <w:szCs w:val="22"/>
        </w:rPr>
        <w:tab/>
      </w:r>
      <w:r w:rsidR="0020256F">
        <w:rPr>
          <w:rFonts w:cs="Arial"/>
          <w:sz w:val="22"/>
          <w:szCs w:val="22"/>
        </w:rPr>
        <w:t>xxxxxxxxxxx</w:t>
      </w:r>
      <w:r w:rsidR="0020256F" w:rsidRPr="00F45AF9">
        <w:rPr>
          <w:sz w:val="22"/>
          <w:szCs w:val="22"/>
        </w:rPr>
        <w:t xml:space="preserve"> </w:t>
      </w:r>
    </w:p>
    <w:p w14:paraId="6FD1BF1E" w14:textId="5FCC0EEE" w:rsidR="00CD2574" w:rsidRPr="00F45AF9" w:rsidRDefault="00CD2574" w:rsidP="00CD2574">
      <w:pPr>
        <w:tabs>
          <w:tab w:val="left" w:pos="2268"/>
        </w:tabs>
        <w:rPr>
          <w:sz w:val="22"/>
          <w:szCs w:val="22"/>
        </w:rPr>
      </w:pPr>
      <w:r w:rsidRPr="00F45AF9">
        <w:rPr>
          <w:sz w:val="22"/>
          <w:szCs w:val="22"/>
        </w:rPr>
        <w:t>e-mail:</w:t>
      </w:r>
      <w:r w:rsidRPr="00F45AF9">
        <w:rPr>
          <w:sz w:val="22"/>
          <w:szCs w:val="22"/>
        </w:rPr>
        <w:tab/>
      </w:r>
      <w:r w:rsidR="0020256F">
        <w:rPr>
          <w:rFonts w:cs="Arial"/>
          <w:sz w:val="22"/>
          <w:szCs w:val="22"/>
        </w:rPr>
        <w:t>xxxxxxxxxxx</w:t>
      </w:r>
    </w:p>
    <w:p w14:paraId="5C9DE625" w14:textId="4990DD2A" w:rsidR="00CD2574" w:rsidRPr="00F45AF9" w:rsidRDefault="00CD2574" w:rsidP="00CD2574">
      <w:pPr>
        <w:rPr>
          <w:sz w:val="22"/>
          <w:szCs w:val="22"/>
        </w:rPr>
      </w:pPr>
      <w:r w:rsidRPr="00F45AF9">
        <w:rPr>
          <w:sz w:val="22"/>
          <w:szCs w:val="22"/>
        </w:rPr>
        <w:t>(dále jen „</w:t>
      </w:r>
      <w:r w:rsidRPr="00F45AF9">
        <w:rPr>
          <w:rFonts w:cs="Arial"/>
          <w:sz w:val="22"/>
          <w:szCs w:val="22"/>
        </w:rPr>
        <w:t>Zpracovatel“,</w:t>
      </w:r>
      <w:r w:rsidRPr="00F45AF9">
        <w:rPr>
          <w:sz w:val="22"/>
          <w:szCs w:val="22"/>
        </w:rPr>
        <w:t xml:space="preserve"> „Poskytoval“ nebo „OKsystem“)</w:t>
      </w:r>
    </w:p>
    <w:p w14:paraId="336444E7" w14:textId="5645A7EB" w:rsidR="00480AE7" w:rsidRDefault="00CD2574" w:rsidP="00480AE7">
      <w:pPr>
        <w:pStyle w:val="Odstavecseseznamem"/>
        <w:spacing w:before="0" w:after="0" w:line="276" w:lineRule="auto"/>
        <w:ind w:left="0"/>
        <w:jc w:val="both"/>
        <w:rPr>
          <w:rFonts w:cs="Arial"/>
          <w:sz w:val="22"/>
          <w:szCs w:val="22"/>
        </w:rPr>
      </w:pPr>
      <w:r w:rsidRPr="00480AE7" w:rsidDel="00CD2574">
        <w:rPr>
          <w:rFonts w:cs="Arial"/>
          <w:b/>
          <w:sz w:val="22"/>
          <w:szCs w:val="22"/>
        </w:rPr>
        <w:t xml:space="preserve"> </w:t>
      </w:r>
    </w:p>
    <w:p w14:paraId="28B41F52" w14:textId="77777777" w:rsidR="00355DC1" w:rsidRDefault="00355DC1" w:rsidP="00480AE7">
      <w:pPr>
        <w:pStyle w:val="Odstavecseseznamem"/>
        <w:spacing w:before="0" w:after="0" w:line="276" w:lineRule="auto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Čl. 1</w:t>
      </w:r>
    </w:p>
    <w:p w14:paraId="2122589E" w14:textId="5E162346" w:rsidR="00480AE7" w:rsidRDefault="00480AE7" w:rsidP="00480AE7">
      <w:pPr>
        <w:pStyle w:val="Odstavecseseznamem"/>
        <w:spacing w:before="0" w:after="0" w:line="276" w:lineRule="auto"/>
        <w:ind w:left="0"/>
        <w:jc w:val="center"/>
        <w:rPr>
          <w:rFonts w:cs="Arial"/>
          <w:b/>
          <w:sz w:val="22"/>
          <w:szCs w:val="22"/>
        </w:rPr>
      </w:pPr>
      <w:r w:rsidRPr="00804DCF">
        <w:rPr>
          <w:rFonts w:cs="Arial"/>
          <w:b/>
          <w:sz w:val="22"/>
          <w:szCs w:val="22"/>
        </w:rPr>
        <w:t xml:space="preserve">Předmět </w:t>
      </w:r>
      <w:r w:rsidR="00E042AA">
        <w:rPr>
          <w:rFonts w:cs="Arial"/>
          <w:b/>
          <w:sz w:val="22"/>
          <w:szCs w:val="22"/>
        </w:rPr>
        <w:t>dodatku</w:t>
      </w:r>
    </w:p>
    <w:p w14:paraId="3DAE7858" w14:textId="77777777" w:rsidR="00585FB6" w:rsidRDefault="00585FB6" w:rsidP="00480AE7">
      <w:pPr>
        <w:pStyle w:val="Odstavecseseznamem"/>
        <w:spacing w:before="0" w:after="0" w:line="276" w:lineRule="auto"/>
        <w:ind w:left="0"/>
        <w:jc w:val="center"/>
        <w:rPr>
          <w:rFonts w:cs="Arial"/>
          <w:b/>
          <w:sz w:val="22"/>
          <w:szCs w:val="22"/>
        </w:rPr>
      </w:pPr>
    </w:p>
    <w:p w14:paraId="694BA4BA" w14:textId="4B1A1C96" w:rsidR="00585FB6" w:rsidRDefault="00585FB6" w:rsidP="00585FB6">
      <w:pPr>
        <w:pStyle w:val="Odstavecseseznamem"/>
        <w:numPr>
          <w:ilvl w:val="0"/>
          <w:numId w:val="29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Předmětem </w:t>
      </w:r>
      <w:r w:rsidR="00E042AA">
        <w:rPr>
          <w:rFonts w:cs="Arial"/>
          <w:sz w:val="22"/>
          <w:szCs w:val="22"/>
        </w:rPr>
        <w:t>dodatku</w:t>
      </w:r>
      <w:r>
        <w:rPr>
          <w:rFonts w:cs="Arial"/>
          <w:sz w:val="22"/>
          <w:szCs w:val="22"/>
        </w:rPr>
        <w:t xml:space="preserve"> je úprava vzájemných práv a povinností Smluvních stran při zpracování osobních údajů, které Zpracovatel získá v souvislosti s poskytováním služeb, uvedených v odst. 2 tohoto článku.</w:t>
      </w:r>
    </w:p>
    <w:p w14:paraId="15FB6ED5" w14:textId="77777777" w:rsidR="004F6646" w:rsidRPr="00F877F0" w:rsidRDefault="004F6646" w:rsidP="004F6646">
      <w:pPr>
        <w:pStyle w:val="Odstavecseseznamem"/>
        <w:ind w:left="0"/>
        <w:jc w:val="both"/>
        <w:rPr>
          <w:rFonts w:cs="Arial"/>
          <w:sz w:val="22"/>
          <w:szCs w:val="22"/>
        </w:rPr>
      </w:pPr>
    </w:p>
    <w:p w14:paraId="2C624B7C" w14:textId="41C2D00F" w:rsidR="00D92A80" w:rsidRPr="007C3756" w:rsidRDefault="009E2372" w:rsidP="009B0319">
      <w:pPr>
        <w:pStyle w:val="Odstavecseseznamem"/>
        <w:numPr>
          <w:ilvl w:val="1"/>
          <w:numId w:val="29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 w:rsidRPr="007C3756">
        <w:rPr>
          <w:rFonts w:cs="Arial"/>
          <w:sz w:val="22"/>
          <w:szCs w:val="22"/>
        </w:rPr>
        <w:t xml:space="preserve">Smluvní strany uzavřely dne </w:t>
      </w:r>
      <w:r w:rsidR="00E042AA" w:rsidRPr="007C3756">
        <w:rPr>
          <w:rFonts w:cs="Arial"/>
          <w:sz w:val="22"/>
          <w:szCs w:val="22"/>
        </w:rPr>
        <w:t>30. 3. 2017 S</w:t>
      </w:r>
      <w:r w:rsidR="007715BF" w:rsidRPr="007C3756">
        <w:rPr>
          <w:rFonts w:cs="Arial"/>
          <w:sz w:val="22"/>
          <w:szCs w:val="22"/>
        </w:rPr>
        <w:t>mlouvu</w:t>
      </w:r>
      <w:r w:rsidR="00E042AA" w:rsidRPr="007C3756">
        <w:rPr>
          <w:rFonts w:cs="Arial"/>
          <w:sz w:val="22"/>
          <w:szCs w:val="22"/>
        </w:rPr>
        <w:t xml:space="preserve"> o podpoře</w:t>
      </w:r>
      <w:r w:rsidRPr="007C3756">
        <w:rPr>
          <w:rFonts w:cs="Arial"/>
          <w:sz w:val="22"/>
          <w:szCs w:val="22"/>
        </w:rPr>
        <w:t>, na základě které se Zpracovatel zavázal poskytov</w:t>
      </w:r>
      <w:r w:rsidR="007C3756" w:rsidRPr="007C3756">
        <w:rPr>
          <w:rFonts w:cs="Arial"/>
          <w:sz w:val="22"/>
          <w:szCs w:val="22"/>
        </w:rPr>
        <w:t>at Správci služby</w:t>
      </w:r>
      <w:r w:rsidR="0042222D">
        <w:rPr>
          <w:rFonts w:cs="Arial"/>
          <w:sz w:val="22"/>
          <w:szCs w:val="22"/>
        </w:rPr>
        <w:t>, při jejímž plnění může dojít i</w:t>
      </w:r>
      <w:r w:rsidR="0059590B">
        <w:rPr>
          <w:rFonts w:cs="Arial"/>
          <w:sz w:val="22"/>
          <w:szCs w:val="22"/>
        </w:rPr>
        <w:t xml:space="preserve"> </w:t>
      </w:r>
      <w:r w:rsidR="0042222D">
        <w:rPr>
          <w:rFonts w:cs="Arial"/>
          <w:sz w:val="22"/>
          <w:szCs w:val="22"/>
        </w:rPr>
        <w:t>k</w:t>
      </w:r>
      <w:r w:rsidR="007C3756" w:rsidRPr="007C3756">
        <w:rPr>
          <w:rFonts w:cs="Arial"/>
          <w:sz w:val="22"/>
          <w:szCs w:val="22"/>
        </w:rPr>
        <w:t xml:space="preserve">e </w:t>
      </w:r>
      <w:r w:rsidR="007C3756">
        <w:rPr>
          <w:rFonts w:cs="Arial"/>
          <w:sz w:val="22"/>
          <w:szCs w:val="22"/>
        </w:rPr>
        <w:t>z</w:t>
      </w:r>
      <w:r w:rsidRPr="007C3756">
        <w:rPr>
          <w:rFonts w:cs="Arial"/>
          <w:sz w:val="22"/>
          <w:szCs w:val="22"/>
        </w:rPr>
        <w:t>pracování osobních údajů zaměstnanců Správce</w:t>
      </w:r>
      <w:r w:rsidR="007715BF" w:rsidRPr="007C3756">
        <w:rPr>
          <w:rFonts w:cs="Arial"/>
          <w:sz w:val="22"/>
          <w:szCs w:val="22"/>
        </w:rPr>
        <w:t>.</w:t>
      </w:r>
    </w:p>
    <w:p w14:paraId="51F6AC63" w14:textId="77777777" w:rsidR="00BE442D" w:rsidRDefault="00BE442D" w:rsidP="00585FB6">
      <w:pPr>
        <w:pStyle w:val="Odstavecseseznamem"/>
        <w:spacing w:before="0" w:after="0" w:line="276" w:lineRule="auto"/>
        <w:ind w:left="1080"/>
        <w:jc w:val="both"/>
        <w:rPr>
          <w:rFonts w:cs="Arial"/>
          <w:sz w:val="22"/>
          <w:szCs w:val="22"/>
        </w:rPr>
      </w:pPr>
    </w:p>
    <w:p w14:paraId="7F4031B8" w14:textId="0D6E7519" w:rsidR="00BE442D" w:rsidRDefault="00BE442D" w:rsidP="00585FB6">
      <w:pPr>
        <w:pStyle w:val="Odstavecseseznamem"/>
        <w:numPr>
          <w:ilvl w:val="0"/>
          <w:numId w:val="29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E442D">
        <w:rPr>
          <w:rFonts w:cs="Arial"/>
          <w:sz w:val="22"/>
          <w:szCs w:val="22"/>
        </w:rPr>
        <w:t>právce určil účel</w:t>
      </w:r>
      <w:r>
        <w:rPr>
          <w:rFonts w:cs="Arial"/>
          <w:sz w:val="22"/>
          <w:szCs w:val="22"/>
        </w:rPr>
        <w:t>y</w:t>
      </w:r>
      <w:r w:rsidRPr="00BE442D">
        <w:rPr>
          <w:rFonts w:cs="Arial"/>
          <w:sz w:val="22"/>
          <w:szCs w:val="22"/>
        </w:rPr>
        <w:t xml:space="preserve"> zpracování osobních údajů</w:t>
      </w:r>
      <w:r>
        <w:rPr>
          <w:rFonts w:cs="Arial"/>
          <w:sz w:val="22"/>
          <w:szCs w:val="22"/>
        </w:rPr>
        <w:t xml:space="preserve">, které se </w:t>
      </w:r>
      <w:r w:rsidR="00CD2574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>pracovatel zavázal dodržovat</w:t>
      </w:r>
      <w:r w:rsidRPr="00BE442D">
        <w:rPr>
          <w:rFonts w:cs="Arial"/>
          <w:sz w:val="22"/>
          <w:szCs w:val="22"/>
        </w:rPr>
        <w:t>.</w:t>
      </w:r>
    </w:p>
    <w:p w14:paraId="4BDE5B26" w14:textId="7F1A622D" w:rsidR="007C3756" w:rsidRPr="007C3756" w:rsidRDefault="00412A8F" w:rsidP="00BE62BE">
      <w:pPr>
        <w:pStyle w:val="Odstavecseseznamem"/>
        <w:numPr>
          <w:ilvl w:val="1"/>
          <w:numId w:val="29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 w:rsidRPr="007C3756">
        <w:rPr>
          <w:rFonts w:cs="Arial"/>
          <w:sz w:val="22"/>
          <w:szCs w:val="22"/>
        </w:rPr>
        <w:t xml:space="preserve">Jedná se výslovně o zpracování za účelem poskytování služeb definovaných ve </w:t>
      </w:r>
      <w:r w:rsidR="007C3756" w:rsidRPr="007C3756">
        <w:rPr>
          <w:rFonts w:cs="Arial"/>
          <w:sz w:val="22"/>
          <w:szCs w:val="22"/>
        </w:rPr>
        <w:t>S</w:t>
      </w:r>
      <w:r w:rsidRPr="007C3756">
        <w:rPr>
          <w:rFonts w:cs="Arial"/>
          <w:sz w:val="22"/>
          <w:szCs w:val="22"/>
        </w:rPr>
        <w:t xml:space="preserve">mlouvě </w:t>
      </w:r>
      <w:r w:rsidR="007C3756" w:rsidRPr="007C3756">
        <w:rPr>
          <w:rFonts w:cs="Arial"/>
          <w:sz w:val="22"/>
          <w:szCs w:val="22"/>
        </w:rPr>
        <w:t>o podpoře z</w:t>
      </w:r>
      <w:r w:rsidR="007C3756">
        <w:rPr>
          <w:rFonts w:cs="Arial"/>
          <w:sz w:val="22"/>
          <w:szCs w:val="22"/>
        </w:rPr>
        <w:t> 30.3.2017</w:t>
      </w:r>
      <w:r w:rsidR="007C3756" w:rsidRPr="007C3756">
        <w:rPr>
          <w:rFonts w:cs="Arial"/>
          <w:sz w:val="22"/>
          <w:szCs w:val="22"/>
        </w:rPr>
        <w:t>, včetně dodatků 1 a 2 této smlouvy.</w:t>
      </w:r>
    </w:p>
    <w:p w14:paraId="5BFAB50D" w14:textId="0F0FEB24" w:rsidR="00585FB6" w:rsidRDefault="00412A8F" w:rsidP="00412A8F">
      <w:pPr>
        <w:pStyle w:val="Odstavecseseznamem"/>
        <w:numPr>
          <w:ilvl w:val="1"/>
          <w:numId w:val="29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E442D" w:rsidRPr="00BE442D">
        <w:rPr>
          <w:rFonts w:cs="Arial"/>
          <w:sz w:val="22"/>
          <w:szCs w:val="22"/>
        </w:rPr>
        <w:t>pracování</w:t>
      </w:r>
      <w:r w:rsidR="00BE442D" w:rsidRPr="00F877F0">
        <w:rPr>
          <w:rFonts w:cs="Arial"/>
          <w:sz w:val="22"/>
          <w:szCs w:val="22"/>
        </w:rPr>
        <w:t xml:space="preserve"> </w:t>
      </w:r>
      <w:r w:rsidR="00BE442D">
        <w:rPr>
          <w:rFonts w:cs="Arial"/>
          <w:sz w:val="22"/>
          <w:szCs w:val="22"/>
        </w:rPr>
        <w:t xml:space="preserve">osobních údajů zaměstnanců Správce jde o povinnosti </w:t>
      </w:r>
      <w:r>
        <w:rPr>
          <w:rFonts w:cs="Arial"/>
          <w:sz w:val="22"/>
          <w:szCs w:val="22"/>
        </w:rPr>
        <w:t>Správce</w:t>
      </w:r>
      <w:r w:rsidR="00BE442D">
        <w:rPr>
          <w:rFonts w:cs="Arial"/>
          <w:sz w:val="22"/>
          <w:szCs w:val="22"/>
        </w:rPr>
        <w:t xml:space="preserve">, které vyplývají z příslušných pracovněprávních předpisů (čl. 6 odst. 1 písm. c) GDPR) a povinnosti, které se týkají sjednání a plnění pracovní smlouvy (čl. </w:t>
      </w:r>
      <w:r>
        <w:rPr>
          <w:rFonts w:cs="Arial"/>
          <w:sz w:val="22"/>
          <w:szCs w:val="22"/>
        </w:rPr>
        <w:t>6 odst. 1 písm. b) GDPR)</w:t>
      </w:r>
      <w:r w:rsidR="00EC16A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 nebo se jedná</w:t>
      </w:r>
      <w:r w:rsidR="00585FB6">
        <w:rPr>
          <w:rFonts w:cs="Arial"/>
          <w:sz w:val="22"/>
          <w:szCs w:val="22"/>
        </w:rPr>
        <w:t xml:space="preserve"> o zpracování nezbytné pro účely oprávněných zájmů Správce nebo třetí strany (čl. 6 odst. 1 písm. f) GDPR).</w:t>
      </w:r>
    </w:p>
    <w:p w14:paraId="3C00A683" w14:textId="77777777" w:rsidR="00585FB6" w:rsidRDefault="00585FB6" w:rsidP="00585FB6">
      <w:pPr>
        <w:pStyle w:val="Odstavecseseznamem"/>
        <w:spacing w:before="0" w:after="0" w:line="276" w:lineRule="auto"/>
        <w:ind w:left="1080"/>
        <w:jc w:val="both"/>
        <w:rPr>
          <w:rFonts w:cs="Arial"/>
          <w:sz w:val="22"/>
          <w:szCs w:val="22"/>
        </w:rPr>
      </w:pPr>
    </w:p>
    <w:p w14:paraId="0000D3EC" w14:textId="77777777" w:rsidR="00BE442D" w:rsidRDefault="00585FB6" w:rsidP="00585FB6">
      <w:pPr>
        <w:pStyle w:val="Odstavecseseznamem"/>
        <w:numPr>
          <w:ilvl w:val="0"/>
          <w:numId w:val="29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</w:t>
      </w:r>
      <w:r w:rsidR="00BE442D" w:rsidRPr="00F877F0">
        <w:rPr>
          <w:rFonts w:cs="Arial"/>
          <w:sz w:val="22"/>
          <w:szCs w:val="22"/>
        </w:rPr>
        <w:t>strany se shodly na tom, že jde o účel</w:t>
      </w:r>
      <w:r>
        <w:rPr>
          <w:rFonts w:cs="Arial"/>
          <w:sz w:val="22"/>
          <w:szCs w:val="22"/>
        </w:rPr>
        <w:t>y</w:t>
      </w:r>
      <w:r w:rsidR="00BE442D" w:rsidRPr="00F877F0">
        <w:rPr>
          <w:rFonts w:cs="Arial"/>
          <w:sz w:val="22"/>
          <w:szCs w:val="22"/>
        </w:rPr>
        <w:t xml:space="preserve"> výslovně vyjádřen</w:t>
      </w:r>
      <w:r>
        <w:rPr>
          <w:rFonts w:cs="Arial"/>
          <w:sz w:val="22"/>
          <w:szCs w:val="22"/>
        </w:rPr>
        <w:t>é</w:t>
      </w:r>
      <w:r w:rsidR="00BE442D" w:rsidRPr="00F877F0">
        <w:rPr>
          <w:rFonts w:cs="Arial"/>
          <w:sz w:val="22"/>
          <w:szCs w:val="22"/>
        </w:rPr>
        <w:t xml:space="preserve"> a legitimní (čl. 5 odst. 1 písm. b) GDPR).</w:t>
      </w:r>
    </w:p>
    <w:p w14:paraId="3ACEC087" w14:textId="77777777" w:rsidR="00585FB6" w:rsidRDefault="00585FB6" w:rsidP="00585FB6">
      <w:pPr>
        <w:pStyle w:val="Odstavecseseznamem"/>
        <w:spacing w:before="0" w:after="0" w:line="276" w:lineRule="auto"/>
        <w:ind w:left="360"/>
        <w:jc w:val="both"/>
        <w:rPr>
          <w:rFonts w:cs="Arial"/>
          <w:sz w:val="22"/>
          <w:szCs w:val="22"/>
        </w:rPr>
      </w:pPr>
    </w:p>
    <w:p w14:paraId="28BCD2F0" w14:textId="77777777" w:rsidR="00BE442D" w:rsidRPr="00F877F0" w:rsidRDefault="00BE442D" w:rsidP="00585FB6">
      <w:pPr>
        <w:pStyle w:val="Odstavecseseznamem"/>
        <w:numPr>
          <w:ilvl w:val="0"/>
          <w:numId w:val="29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 w:rsidRPr="00F877F0">
        <w:rPr>
          <w:rFonts w:cs="Arial"/>
          <w:sz w:val="22"/>
          <w:szCs w:val="22"/>
        </w:rPr>
        <w:t>Zpracovatel se zavázal nezpracovávat osobní údaje způsobem, který je neslučitelný s výslovně uvedeným účelem v této smlouvě (čl. 5 odst. 1 písm. b) GDPR).</w:t>
      </w:r>
    </w:p>
    <w:p w14:paraId="48CAB35E" w14:textId="77777777" w:rsidR="00355DC1" w:rsidRDefault="00355DC1" w:rsidP="00585FB6">
      <w:pPr>
        <w:spacing w:before="0" w:after="0" w:line="276" w:lineRule="auto"/>
        <w:jc w:val="both"/>
        <w:rPr>
          <w:rFonts w:cs="Arial"/>
          <w:sz w:val="22"/>
          <w:szCs w:val="22"/>
        </w:rPr>
      </w:pPr>
    </w:p>
    <w:p w14:paraId="234FEAB4" w14:textId="77777777" w:rsidR="00355DC1" w:rsidRDefault="00355DC1" w:rsidP="00355DC1">
      <w:pPr>
        <w:spacing w:before="0" w:after="0"/>
        <w:jc w:val="center"/>
        <w:rPr>
          <w:rFonts w:cs="Arial"/>
          <w:b/>
          <w:sz w:val="22"/>
          <w:szCs w:val="22"/>
        </w:rPr>
      </w:pPr>
    </w:p>
    <w:p w14:paraId="4BEBAECB" w14:textId="77777777" w:rsidR="00355DC1" w:rsidRDefault="00355DC1" w:rsidP="00355DC1">
      <w:pPr>
        <w:spacing w:before="0"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2</w:t>
      </w:r>
    </w:p>
    <w:p w14:paraId="2B9D6C74" w14:textId="77777777" w:rsidR="00355DC1" w:rsidRPr="00355DC1" w:rsidRDefault="00355DC1" w:rsidP="00355DC1">
      <w:pPr>
        <w:spacing w:before="0" w:after="0"/>
        <w:jc w:val="center"/>
        <w:rPr>
          <w:rFonts w:cs="Arial"/>
          <w:b/>
          <w:sz w:val="22"/>
          <w:szCs w:val="22"/>
        </w:rPr>
      </w:pPr>
      <w:r w:rsidRPr="00355DC1">
        <w:rPr>
          <w:rFonts w:cs="Arial"/>
          <w:b/>
          <w:sz w:val="22"/>
          <w:szCs w:val="22"/>
        </w:rPr>
        <w:t>Podmínky zpracování osobních údajů</w:t>
      </w:r>
    </w:p>
    <w:p w14:paraId="5156554A" w14:textId="77777777" w:rsidR="00D65C42" w:rsidRPr="00F877F0" w:rsidRDefault="00D65C42" w:rsidP="00D65C42">
      <w:pPr>
        <w:pStyle w:val="Odstavecseseznamem"/>
        <w:spacing w:before="0" w:after="0"/>
        <w:ind w:left="360"/>
        <w:jc w:val="both"/>
        <w:rPr>
          <w:rFonts w:cs="Arial"/>
          <w:sz w:val="22"/>
          <w:szCs w:val="22"/>
        </w:rPr>
      </w:pPr>
    </w:p>
    <w:p w14:paraId="7812C5BB" w14:textId="77777777" w:rsidR="00355DC1" w:rsidRDefault="00355DC1" w:rsidP="00585FB6">
      <w:pPr>
        <w:pStyle w:val="Odstavecseseznamem"/>
        <w:numPr>
          <w:ilvl w:val="0"/>
          <w:numId w:val="34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Zpracovatel se zavazuje, že bude zpracovávat osobní údaje pouze na základě doložených pokynů Správce a jeho jménem.</w:t>
      </w:r>
    </w:p>
    <w:p w14:paraId="03388C93" w14:textId="77777777" w:rsidR="00355DC1" w:rsidRDefault="00355DC1" w:rsidP="00585FB6">
      <w:pPr>
        <w:pStyle w:val="Odstavecseseznamem"/>
        <w:spacing w:before="0" w:after="0" w:line="276" w:lineRule="auto"/>
        <w:ind w:left="360"/>
        <w:jc w:val="both"/>
        <w:rPr>
          <w:rFonts w:cs="Arial"/>
          <w:sz w:val="22"/>
          <w:szCs w:val="22"/>
        </w:rPr>
      </w:pPr>
    </w:p>
    <w:p w14:paraId="2B759DC6" w14:textId="77777777" w:rsidR="00355DC1" w:rsidRDefault="00355DC1" w:rsidP="00585FB6">
      <w:pPr>
        <w:pStyle w:val="Odstavecseseznamem"/>
        <w:numPr>
          <w:ilvl w:val="0"/>
          <w:numId w:val="34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Osobní údaje budou zpracovány pouze pro účely poskytování služeb uvedených v čl. 1 odst. </w:t>
      </w:r>
      <w:r w:rsidR="00585FB6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. </w:t>
      </w:r>
    </w:p>
    <w:p w14:paraId="5A327B83" w14:textId="77777777" w:rsidR="00355DC1" w:rsidRPr="00355DC1" w:rsidRDefault="00355DC1" w:rsidP="00585FB6">
      <w:pPr>
        <w:pStyle w:val="Odstavecseseznamem"/>
        <w:spacing w:line="276" w:lineRule="auto"/>
        <w:ind w:left="360"/>
        <w:rPr>
          <w:rFonts w:cs="Arial"/>
          <w:sz w:val="22"/>
          <w:szCs w:val="22"/>
        </w:rPr>
      </w:pPr>
    </w:p>
    <w:p w14:paraId="5DB9457A" w14:textId="77777777" w:rsidR="00355DC1" w:rsidRDefault="00355DC1" w:rsidP="00585FB6">
      <w:pPr>
        <w:pStyle w:val="Odstavecseseznamem"/>
        <w:numPr>
          <w:ilvl w:val="0"/>
          <w:numId w:val="34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Zpracovatel nebude zpracovávat, využívat ani používat osobní údaje pro jiný než </w:t>
      </w:r>
      <w:r w:rsidR="00A30B16">
        <w:rPr>
          <w:rFonts w:cs="Arial"/>
          <w:sz w:val="22"/>
          <w:szCs w:val="22"/>
        </w:rPr>
        <w:t xml:space="preserve">Správcem </w:t>
      </w:r>
      <w:r>
        <w:rPr>
          <w:rFonts w:cs="Arial"/>
          <w:sz w:val="22"/>
          <w:szCs w:val="22"/>
        </w:rPr>
        <w:t>požadovaný účel, který je nezbytný a nutný pro poskytování služeb.</w:t>
      </w:r>
    </w:p>
    <w:p w14:paraId="27AB40F3" w14:textId="77777777" w:rsidR="00A30B16" w:rsidRPr="00A30B16" w:rsidRDefault="00A30B16" w:rsidP="00585FB6">
      <w:pPr>
        <w:pStyle w:val="Odstavecseseznamem"/>
        <w:spacing w:line="276" w:lineRule="auto"/>
        <w:ind w:left="360"/>
        <w:rPr>
          <w:rFonts w:cs="Arial"/>
          <w:sz w:val="22"/>
          <w:szCs w:val="22"/>
        </w:rPr>
      </w:pPr>
    </w:p>
    <w:p w14:paraId="2A4E9CC1" w14:textId="4B99ADF4" w:rsidR="0042222D" w:rsidRDefault="0042222D" w:rsidP="00585FB6">
      <w:pPr>
        <w:pStyle w:val="Odstavecseseznamem"/>
        <w:numPr>
          <w:ilvl w:val="0"/>
          <w:numId w:val="34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 w:rsidRPr="0059590B">
        <w:rPr>
          <w:rFonts w:cs="Arial"/>
          <w:sz w:val="22"/>
          <w:szCs w:val="22"/>
        </w:rPr>
        <w:t>Zpracovatel zajistí, aby se osoby oprávněné zpracovávat osobní údaje zavázaly k mlčenlivosti nebo aby se na ně vztahovala zákonná povinnost mlčenlivosti.</w:t>
      </w:r>
    </w:p>
    <w:p w14:paraId="61B34ABF" w14:textId="14537307" w:rsidR="0059590B" w:rsidRPr="0059590B" w:rsidRDefault="0059590B" w:rsidP="0059590B">
      <w:pPr>
        <w:spacing w:before="0" w:after="0" w:line="276" w:lineRule="auto"/>
        <w:jc w:val="both"/>
        <w:rPr>
          <w:rFonts w:cs="Arial"/>
          <w:sz w:val="22"/>
          <w:szCs w:val="22"/>
        </w:rPr>
      </w:pPr>
    </w:p>
    <w:p w14:paraId="6FE765C5" w14:textId="77777777" w:rsidR="00A30B16" w:rsidRDefault="00A30B16" w:rsidP="00585FB6">
      <w:pPr>
        <w:pStyle w:val="Odstavecseseznamem"/>
        <w:numPr>
          <w:ilvl w:val="0"/>
          <w:numId w:val="34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Zpracovatel </w:t>
      </w:r>
      <w:r w:rsidR="00BE442D">
        <w:rPr>
          <w:rFonts w:cs="Arial"/>
          <w:sz w:val="22"/>
          <w:szCs w:val="22"/>
        </w:rPr>
        <w:t xml:space="preserve">prohlašuje, že </w:t>
      </w:r>
      <w:r>
        <w:rPr>
          <w:rFonts w:cs="Arial"/>
          <w:sz w:val="22"/>
          <w:szCs w:val="22"/>
        </w:rPr>
        <w:t>má k dispozici vhodné postupy a veškerá související technická a organizační opatření, která zajistí splnění povinností Správce</w:t>
      </w:r>
      <w:r w:rsidR="00BE442D">
        <w:rPr>
          <w:rFonts w:cs="Arial"/>
          <w:sz w:val="22"/>
          <w:szCs w:val="22"/>
        </w:rPr>
        <w:t xml:space="preserve"> dle GDPR</w:t>
      </w:r>
      <w:r>
        <w:rPr>
          <w:rFonts w:cs="Arial"/>
          <w:sz w:val="22"/>
          <w:szCs w:val="22"/>
        </w:rPr>
        <w:t>:</w:t>
      </w:r>
    </w:p>
    <w:p w14:paraId="1B3818F3" w14:textId="77777777" w:rsidR="00A30B16" w:rsidRPr="00A30B16" w:rsidRDefault="00A30B16" w:rsidP="00A30B16">
      <w:pPr>
        <w:pStyle w:val="Odstavecseseznamem"/>
        <w:spacing w:line="276" w:lineRule="auto"/>
        <w:rPr>
          <w:rFonts w:cs="Arial"/>
          <w:sz w:val="22"/>
          <w:szCs w:val="22"/>
        </w:rPr>
      </w:pPr>
    </w:p>
    <w:p w14:paraId="5221E8C9" w14:textId="77777777" w:rsidR="00A30B16" w:rsidRDefault="00A30B16" w:rsidP="00585FB6">
      <w:pPr>
        <w:pStyle w:val="Odstavecseseznamem"/>
        <w:numPr>
          <w:ilvl w:val="1"/>
          <w:numId w:val="34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Reagovat na žádosti o výkon práv subjektu údajů stanovených v kapitole III GDPR;</w:t>
      </w:r>
    </w:p>
    <w:p w14:paraId="79EC3DEF" w14:textId="77777777" w:rsidR="00A30B16" w:rsidRDefault="00A30B16" w:rsidP="00585FB6">
      <w:pPr>
        <w:pStyle w:val="Odstavecseseznamem"/>
        <w:numPr>
          <w:ilvl w:val="1"/>
          <w:numId w:val="34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Doložit, že byly splněny povinnosti Správce stanovené v GDPR a umožn</w:t>
      </w:r>
      <w:r w:rsidR="00BE442D">
        <w:rPr>
          <w:rFonts w:cs="Arial"/>
          <w:sz w:val="22"/>
          <w:szCs w:val="22"/>
        </w:rPr>
        <w:t>it</w:t>
      </w:r>
      <w:r>
        <w:rPr>
          <w:rFonts w:cs="Arial"/>
          <w:sz w:val="22"/>
          <w:szCs w:val="22"/>
        </w:rPr>
        <w:t xml:space="preserve"> jejich prověření např. auditorem, kterého Správce pověřil;</w:t>
      </w:r>
    </w:p>
    <w:p w14:paraId="7710EEA2" w14:textId="77777777" w:rsidR="00240580" w:rsidRPr="00F877F0" w:rsidRDefault="00240580" w:rsidP="00240580">
      <w:pPr>
        <w:pStyle w:val="Odstavecseseznamem"/>
        <w:numPr>
          <w:ilvl w:val="1"/>
          <w:numId w:val="34"/>
        </w:numPr>
        <w:spacing w:before="0"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Být S</w:t>
      </w:r>
      <w:r w:rsidRPr="00F877F0">
        <w:rPr>
          <w:sz w:val="22"/>
          <w:szCs w:val="22"/>
        </w:rPr>
        <w:t xml:space="preserve">právci nápomocen při zajišťování souladu s povinnostmi podle článků 32 až 36 GDPR, a to při zohlednění povahy zpracování a informací, jež má </w:t>
      </w:r>
      <w:r>
        <w:rPr>
          <w:sz w:val="22"/>
          <w:szCs w:val="22"/>
        </w:rPr>
        <w:t>Z</w:t>
      </w:r>
      <w:r w:rsidRPr="00F877F0">
        <w:rPr>
          <w:sz w:val="22"/>
          <w:szCs w:val="22"/>
        </w:rPr>
        <w:t xml:space="preserve">pracovatel k dispozici; </w:t>
      </w:r>
    </w:p>
    <w:p w14:paraId="5F9FC3F2" w14:textId="77777777" w:rsidR="00A30B16" w:rsidRDefault="00BE442D" w:rsidP="00585FB6">
      <w:pPr>
        <w:pStyle w:val="Odstavecseseznamem"/>
        <w:numPr>
          <w:ilvl w:val="1"/>
          <w:numId w:val="34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Poskytovat součinnost Úřadu pro ochranu osobních údajů při výkonu jeho působnosti podle GDPR.</w:t>
      </w:r>
      <w:r w:rsidR="00A30B16">
        <w:rPr>
          <w:rFonts w:cs="Arial"/>
          <w:sz w:val="22"/>
          <w:szCs w:val="22"/>
        </w:rPr>
        <w:t xml:space="preserve"> </w:t>
      </w:r>
    </w:p>
    <w:p w14:paraId="0F2D07F0" w14:textId="77777777" w:rsidR="00D65C42" w:rsidRPr="00F877F0" w:rsidRDefault="00D65C42" w:rsidP="00D65C42">
      <w:pPr>
        <w:pStyle w:val="Odstavecseseznamem"/>
        <w:spacing w:before="0" w:after="0"/>
        <w:ind w:left="1080"/>
        <w:jc w:val="both"/>
        <w:rPr>
          <w:rFonts w:cs="Arial"/>
          <w:sz w:val="22"/>
          <w:szCs w:val="22"/>
        </w:rPr>
      </w:pPr>
    </w:p>
    <w:p w14:paraId="183C196C" w14:textId="213ACA07" w:rsidR="002908AD" w:rsidRPr="00C76434" w:rsidRDefault="002908AD" w:rsidP="00C76434">
      <w:pPr>
        <w:pStyle w:val="Odstavecseseznamem"/>
        <w:numPr>
          <w:ilvl w:val="0"/>
          <w:numId w:val="41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 w:rsidRPr="00C76434">
        <w:rPr>
          <w:rFonts w:cs="Arial"/>
          <w:sz w:val="22"/>
          <w:szCs w:val="22"/>
        </w:rPr>
        <w:t>Předmětem zpracování</w:t>
      </w:r>
      <w:r w:rsidR="00585FB6" w:rsidRPr="00C76434">
        <w:rPr>
          <w:rFonts w:cs="Arial"/>
          <w:sz w:val="22"/>
          <w:szCs w:val="22"/>
        </w:rPr>
        <w:t xml:space="preserve">, prováděného podle </w:t>
      </w:r>
      <w:r w:rsidR="00E042AA">
        <w:rPr>
          <w:rFonts w:cs="Arial"/>
          <w:sz w:val="22"/>
          <w:szCs w:val="22"/>
        </w:rPr>
        <w:t>tohoto dodatku</w:t>
      </w:r>
      <w:r w:rsidR="00585FB6" w:rsidRPr="00C76434">
        <w:rPr>
          <w:rFonts w:cs="Arial"/>
          <w:sz w:val="22"/>
          <w:szCs w:val="22"/>
        </w:rPr>
        <w:t xml:space="preserve"> na straně Zpracovatele </w:t>
      </w:r>
      <w:r w:rsidRPr="00C76434">
        <w:rPr>
          <w:rFonts w:cs="Arial"/>
          <w:sz w:val="22"/>
          <w:szCs w:val="22"/>
        </w:rPr>
        <w:t xml:space="preserve">jsou </w:t>
      </w:r>
      <w:r w:rsidR="00585FB6" w:rsidRPr="00C76434">
        <w:rPr>
          <w:rFonts w:cs="Arial"/>
          <w:sz w:val="22"/>
          <w:szCs w:val="22"/>
        </w:rPr>
        <w:t xml:space="preserve">jen přiměřené, relevantní a omezené </w:t>
      </w:r>
      <w:r w:rsidRPr="00C76434">
        <w:rPr>
          <w:rFonts w:cs="Arial"/>
          <w:sz w:val="22"/>
          <w:szCs w:val="22"/>
        </w:rPr>
        <w:t>osobní údaje</w:t>
      </w:r>
      <w:r w:rsidR="00585FB6" w:rsidRPr="00C76434">
        <w:rPr>
          <w:rFonts w:cs="Arial"/>
          <w:sz w:val="22"/>
          <w:szCs w:val="22"/>
        </w:rPr>
        <w:t xml:space="preserve"> ve vztahu </w:t>
      </w:r>
      <w:r w:rsidR="00585FB6" w:rsidRPr="00FC0A83">
        <w:rPr>
          <w:rFonts w:cs="Arial"/>
          <w:sz w:val="22"/>
          <w:szCs w:val="22"/>
        </w:rPr>
        <w:t>k</w:t>
      </w:r>
      <w:r w:rsidR="00C76434" w:rsidRPr="00FC0A83">
        <w:rPr>
          <w:rFonts w:cs="Arial"/>
          <w:sz w:val="22"/>
          <w:szCs w:val="22"/>
        </w:rPr>
        <w:t> </w:t>
      </w:r>
      <w:r w:rsidR="00585FB6" w:rsidRPr="00FC0A83">
        <w:rPr>
          <w:rFonts w:cs="Arial"/>
          <w:sz w:val="22"/>
          <w:szCs w:val="22"/>
        </w:rPr>
        <w:t>účelu</w:t>
      </w:r>
      <w:r w:rsidR="00C76434" w:rsidRPr="00FC0A83">
        <w:rPr>
          <w:rFonts w:cs="Arial"/>
          <w:sz w:val="22"/>
          <w:szCs w:val="22"/>
        </w:rPr>
        <w:t>, p</w:t>
      </w:r>
      <w:r w:rsidR="00585FB6" w:rsidRPr="00FC0A83">
        <w:rPr>
          <w:rFonts w:cs="Arial"/>
          <w:sz w:val="22"/>
          <w:szCs w:val="22"/>
        </w:rPr>
        <w:t>ro který jsou</w:t>
      </w:r>
      <w:r w:rsidR="00585FB6" w:rsidRPr="00C76434">
        <w:rPr>
          <w:rFonts w:cs="Arial"/>
          <w:sz w:val="22"/>
          <w:szCs w:val="22"/>
        </w:rPr>
        <w:t xml:space="preserve"> zpracovávány. Dodržení zásady minimalizace údajů</w:t>
      </w:r>
      <w:r w:rsidR="00240580" w:rsidRPr="00C76434">
        <w:rPr>
          <w:rFonts w:cs="Arial"/>
          <w:sz w:val="22"/>
          <w:szCs w:val="22"/>
        </w:rPr>
        <w:t xml:space="preserve"> v souladu s čl. 5 odst. 1 písm. c) GDPR</w:t>
      </w:r>
      <w:r w:rsidR="00585FB6" w:rsidRPr="00C76434">
        <w:rPr>
          <w:rFonts w:cs="Arial"/>
          <w:sz w:val="22"/>
          <w:szCs w:val="22"/>
        </w:rPr>
        <w:t xml:space="preserve"> provede </w:t>
      </w:r>
      <w:r w:rsidR="00240580" w:rsidRPr="00C76434">
        <w:rPr>
          <w:rFonts w:cs="Arial"/>
          <w:sz w:val="22"/>
          <w:szCs w:val="22"/>
        </w:rPr>
        <w:t>Z</w:t>
      </w:r>
      <w:r w:rsidR="00585FB6" w:rsidRPr="00C76434">
        <w:rPr>
          <w:rFonts w:cs="Arial"/>
          <w:sz w:val="22"/>
          <w:szCs w:val="22"/>
        </w:rPr>
        <w:t xml:space="preserve">pracovatel prostřednictvím </w:t>
      </w:r>
      <w:r w:rsidR="00240580" w:rsidRPr="00C76434">
        <w:rPr>
          <w:rFonts w:cs="Arial"/>
          <w:sz w:val="22"/>
          <w:szCs w:val="22"/>
        </w:rPr>
        <w:t xml:space="preserve">svých </w:t>
      </w:r>
      <w:r w:rsidR="00585FB6" w:rsidRPr="00C76434">
        <w:rPr>
          <w:rFonts w:cs="Arial"/>
          <w:sz w:val="22"/>
          <w:szCs w:val="22"/>
        </w:rPr>
        <w:t>jednotlivých vnitřních předpisů</w:t>
      </w:r>
      <w:r w:rsidR="003F5488" w:rsidRPr="00C76434">
        <w:rPr>
          <w:rFonts w:cs="Arial"/>
          <w:sz w:val="22"/>
          <w:szCs w:val="22"/>
        </w:rPr>
        <w:t>.</w:t>
      </w:r>
    </w:p>
    <w:p w14:paraId="54A7FF47" w14:textId="77777777" w:rsidR="00A14C82" w:rsidRPr="00F877F0" w:rsidRDefault="00A14C82" w:rsidP="00A14C82">
      <w:pPr>
        <w:pStyle w:val="Odstavecseseznamem"/>
        <w:spacing w:before="0" w:after="0"/>
        <w:ind w:left="2520"/>
        <w:jc w:val="both"/>
        <w:rPr>
          <w:rFonts w:cs="Arial"/>
          <w:i/>
          <w:sz w:val="22"/>
          <w:szCs w:val="22"/>
        </w:rPr>
      </w:pPr>
    </w:p>
    <w:p w14:paraId="4BF925BA" w14:textId="0AAD9E90" w:rsidR="00240580" w:rsidRDefault="00A14C82" w:rsidP="00C76434">
      <w:pPr>
        <w:pStyle w:val="Odstavecseseznamem"/>
        <w:numPr>
          <w:ilvl w:val="0"/>
          <w:numId w:val="41"/>
        </w:numPr>
        <w:spacing w:before="0" w:after="0" w:line="276" w:lineRule="auto"/>
        <w:jc w:val="both"/>
        <w:rPr>
          <w:rFonts w:cs="Arial"/>
          <w:sz w:val="22"/>
          <w:szCs w:val="22"/>
        </w:rPr>
      </w:pPr>
      <w:r w:rsidRPr="00F877F0">
        <w:rPr>
          <w:rFonts w:cs="Arial"/>
          <w:sz w:val="22"/>
          <w:szCs w:val="22"/>
        </w:rPr>
        <w:t>Zpracovatel se zavázal zpracovávat osobní údaje po dobu ne delší, než je nezbytné pro naplnění účelu zpracování.</w:t>
      </w:r>
      <w:r w:rsidR="00240580">
        <w:rPr>
          <w:rFonts w:cs="Arial"/>
          <w:sz w:val="22"/>
          <w:szCs w:val="22"/>
        </w:rPr>
        <w:t xml:space="preserve"> Dodržení zásady omezení uložení v souladu s čl. 5 odst. 1 písm. e) GDPR provede Zpracovatel prostřednictvím svých jednotlivých vnitřních předpisů</w:t>
      </w:r>
      <w:r w:rsidR="003F5488">
        <w:rPr>
          <w:rFonts w:cs="Arial"/>
          <w:sz w:val="22"/>
          <w:szCs w:val="22"/>
        </w:rPr>
        <w:t>.</w:t>
      </w:r>
    </w:p>
    <w:p w14:paraId="3718E6A3" w14:textId="77777777" w:rsidR="007B4A6D" w:rsidRPr="00641CD0" w:rsidRDefault="007B4A6D" w:rsidP="008316AC">
      <w:pPr>
        <w:pStyle w:val="Odstavecseseznamem"/>
        <w:spacing w:line="276" w:lineRule="auto"/>
      </w:pPr>
    </w:p>
    <w:p w14:paraId="5154BC8D" w14:textId="77777777" w:rsidR="00240580" w:rsidRPr="00240580" w:rsidRDefault="00240580" w:rsidP="00C76434">
      <w:pPr>
        <w:pStyle w:val="Odstavecseseznamem"/>
        <w:numPr>
          <w:ilvl w:val="0"/>
          <w:numId w:val="41"/>
        </w:numPr>
        <w:spacing w:before="0" w:after="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Zpracovatel </w:t>
      </w:r>
      <w:r w:rsidR="00B61DA0" w:rsidRPr="00240580">
        <w:rPr>
          <w:sz w:val="22"/>
          <w:szCs w:val="22"/>
        </w:rPr>
        <w:t>bude dodržovat podmínky pro zapojení dalšího zpracovatele uvedené v čl. 28 odst. 2 a 4 GDPR</w:t>
      </w:r>
      <w:r>
        <w:rPr>
          <w:sz w:val="22"/>
          <w:szCs w:val="22"/>
        </w:rPr>
        <w:t>.</w:t>
      </w:r>
    </w:p>
    <w:p w14:paraId="3AD2560C" w14:textId="77777777" w:rsidR="00240580" w:rsidRPr="00240580" w:rsidRDefault="00240580" w:rsidP="008316AC">
      <w:pPr>
        <w:pStyle w:val="Odstavecseseznamem"/>
        <w:spacing w:before="0" w:after="0" w:line="276" w:lineRule="auto"/>
        <w:ind w:left="360"/>
        <w:jc w:val="both"/>
        <w:rPr>
          <w:b/>
          <w:sz w:val="22"/>
          <w:szCs w:val="22"/>
        </w:rPr>
      </w:pPr>
    </w:p>
    <w:p w14:paraId="323BE89F" w14:textId="4D84CC76" w:rsidR="00B61DA0" w:rsidRPr="00F877F0" w:rsidRDefault="00240580" w:rsidP="00C76434">
      <w:pPr>
        <w:pStyle w:val="Odstavecseseznamem"/>
        <w:numPr>
          <w:ilvl w:val="0"/>
          <w:numId w:val="41"/>
        </w:numPr>
        <w:spacing w:before="0" w:after="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návaznosti na rozhodnutí Správce týkající se podmínek pro poskytování služeb podle </w:t>
      </w:r>
      <w:r w:rsidR="00E042AA">
        <w:rPr>
          <w:sz w:val="22"/>
          <w:szCs w:val="22"/>
        </w:rPr>
        <w:t>tohoto dodatku</w:t>
      </w:r>
      <w:r>
        <w:rPr>
          <w:sz w:val="22"/>
          <w:szCs w:val="22"/>
        </w:rPr>
        <w:t xml:space="preserve"> Zpracovatel </w:t>
      </w:r>
      <w:r w:rsidR="00B61DA0" w:rsidRPr="00F877F0">
        <w:rPr>
          <w:sz w:val="22"/>
          <w:szCs w:val="22"/>
        </w:rPr>
        <w:t xml:space="preserve">všechny osobní údaje buď vymaže, nebo je vrátí </w:t>
      </w:r>
      <w:r>
        <w:rPr>
          <w:sz w:val="22"/>
          <w:szCs w:val="22"/>
        </w:rPr>
        <w:t>S</w:t>
      </w:r>
      <w:r w:rsidR="00B61DA0" w:rsidRPr="00F877F0">
        <w:rPr>
          <w:sz w:val="22"/>
          <w:szCs w:val="22"/>
        </w:rPr>
        <w:t>právci po ukončení poskytování služeb spojených se zpracováním, a vymaže existující kopie, pokud právo Unie nebo ČR nepožaduje uložení daných osobních údajů</w:t>
      </w:r>
      <w:r>
        <w:rPr>
          <w:sz w:val="22"/>
          <w:szCs w:val="22"/>
        </w:rPr>
        <w:t>.</w:t>
      </w:r>
      <w:r w:rsidR="00B61DA0" w:rsidRPr="00F877F0">
        <w:rPr>
          <w:sz w:val="22"/>
          <w:szCs w:val="22"/>
        </w:rPr>
        <w:t xml:space="preserve"> </w:t>
      </w:r>
    </w:p>
    <w:p w14:paraId="3F57E292" w14:textId="77777777" w:rsidR="00B61DA0" w:rsidRPr="00F877F0" w:rsidRDefault="00B61DA0" w:rsidP="008316AC">
      <w:pPr>
        <w:pStyle w:val="Odstavecseseznamem"/>
        <w:spacing w:line="276" w:lineRule="auto"/>
        <w:rPr>
          <w:sz w:val="22"/>
          <w:szCs w:val="22"/>
        </w:rPr>
      </w:pPr>
    </w:p>
    <w:p w14:paraId="299BC778" w14:textId="77777777" w:rsidR="00F10125" w:rsidRPr="008316AC" w:rsidRDefault="008316AC" w:rsidP="00C76434">
      <w:pPr>
        <w:pStyle w:val="Odstavecseseznamem"/>
        <w:numPr>
          <w:ilvl w:val="0"/>
          <w:numId w:val="41"/>
        </w:numPr>
        <w:spacing w:before="0" w:after="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Zpracovatel </w:t>
      </w:r>
      <w:r w:rsidR="007579EF" w:rsidRPr="00F877F0">
        <w:rPr>
          <w:sz w:val="22"/>
          <w:szCs w:val="22"/>
        </w:rPr>
        <w:t xml:space="preserve">informuje neprodleně </w:t>
      </w:r>
      <w:r>
        <w:rPr>
          <w:sz w:val="22"/>
          <w:szCs w:val="22"/>
        </w:rPr>
        <w:t>S</w:t>
      </w:r>
      <w:r w:rsidR="007579EF" w:rsidRPr="00F877F0">
        <w:rPr>
          <w:sz w:val="22"/>
          <w:szCs w:val="22"/>
        </w:rPr>
        <w:t xml:space="preserve">právce v případě, že podle jeho názoru určitý pokyn porušuje GDPR nebo jiné předpisy Unie nebo ČR týkající se ochrany </w:t>
      </w:r>
      <w:r>
        <w:rPr>
          <w:sz w:val="22"/>
          <w:szCs w:val="22"/>
        </w:rPr>
        <w:t xml:space="preserve">osobních </w:t>
      </w:r>
      <w:r w:rsidR="007579EF" w:rsidRPr="00F877F0">
        <w:rPr>
          <w:sz w:val="22"/>
          <w:szCs w:val="22"/>
        </w:rPr>
        <w:t>údajů.</w:t>
      </w:r>
    </w:p>
    <w:p w14:paraId="5840048F" w14:textId="77777777" w:rsidR="008316AC" w:rsidRPr="008316AC" w:rsidRDefault="008316AC" w:rsidP="008316AC">
      <w:pPr>
        <w:pStyle w:val="Odstavecseseznamem"/>
        <w:rPr>
          <w:b/>
          <w:sz w:val="22"/>
          <w:szCs w:val="22"/>
        </w:rPr>
      </w:pPr>
    </w:p>
    <w:p w14:paraId="2AFBC41B" w14:textId="77777777" w:rsidR="008316AC" w:rsidRDefault="008316AC" w:rsidP="008316AC">
      <w:pPr>
        <w:spacing w:before="0"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3</w:t>
      </w:r>
    </w:p>
    <w:p w14:paraId="179F17B4" w14:textId="77777777" w:rsidR="008316AC" w:rsidRDefault="008316AC" w:rsidP="008316AC">
      <w:pPr>
        <w:spacing w:before="0"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4D5D0A57" w14:textId="77777777" w:rsidR="008316AC" w:rsidRDefault="008316AC" w:rsidP="008316AC">
      <w:pPr>
        <w:spacing w:before="0" w:after="0" w:line="276" w:lineRule="auto"/>
        <w:jc w:val="center"/>
        <w:rPr>
          <w:b/>
          <w:sz w:val="22"/>
          <w:szCs w:val="22"/>
        </w:rPr>
      </w:pPr>
    </w:p>
    <w:p w14:paraId="05627D0E" w14:textId="5470A923" w:rsidR="008316AC" w:rsidRDefault="00E042AA" w:rsidP="008316AC">
      <w:pPr>
        <w:pStyle w:val="Odstavecseseznamem"/>
        <w:numPr>
          <w:ilvl w:val="0"/>
          <w:numId w:val="40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Dodatek</w:t>
      </w:r>
      <w:r w:rsidR="008316AC">
        <w:rPr>
          <w:sz w:val="22"/>
          <w:szCs w:val="22"/>
        </w:rPr>
        <w:t xml:space="preserve"> nabývá platnosti dnem podpisu oprávněnými zástupci obou </w:t>
      </w:r>
      <w:r w:rsidR="00D77881">
        <w:rPr>
          <w:sz w:val="22"/>
          <w:szCs w:val="22"/>
        </w:rPr>
        <w:t>S</w:t>
      </w:r>
      <w:r w:rsidR="008316AC">
        <w:rPr>
          <w:sz w:val="22"/>
          <w:szCs w:val="22"/>
        </w:rPr>
        <w:t>mluvních stran.</w:t>
      </w:r>
    </w:p>
    <w:p w14:paraId="2E644692" w14:textId="77777777" w:rsidR="001A4792" w:rsidRDefault="001A4792" w:rsidP="001A4792">
      <w:pPr>
        <w:pStyle w:val="Odstavecseseznamem"/>
        <w:spacing w:before="0" w:after="0" w:line="276" w:lineRule="auto"/>
        <w:ind w:left="360"/>
        <w:jc w:val="both"/>
        <w:rPr>
          <w:sz w:val="22"/>
          <w:szCs w:val="22"/>
        </w:rPr>
      </w:pPr>
    </w:p>
    <w:p w14:paraId="57F429A0" w14:textId="623C7886" w:rsidR="008316AC" w:rsidRDefault="00E042AA" w:rsidP="008316AC">
      <w:pPr>
        <w:pStyle w:val="Odstavecseseznamem"/>
        <w:numPr>
          <w:ilvl w:val="0"/>
          <w:numId w:val="40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Dodatek</w:t>
      </w:r>
      <w:r w:rsidR="008316AC">
        <w:rPr>
          <w:sz w:val="22"/>
          <w:szCs w:val="22"/>
        </w:rPr>
        <w:t xml:space="preserve"> podléhá právnímu řádu České republiky. Případné spory Stran budou řešeny prostřednictvím věcně a místně příslušného soudu se sídlem v Praze.</w:t>
      </w:r>
    </w:p>
    <w:p w14:paraId="4CEDD01E" w14:textId="77777777" w:rsidR="001A4792" w:rsidRPr="001A4792" w:rsidRDefault="001A4792" w:rsidP="001A4792">
      <w:pPr>
        <w:pStyle w:val="Odstavecseseznamem"/>
        <w:rPr>
          <w:sz w:val="22"/>
          <w:szCs w:val="22"/>
        </w:rPr>
      </w:pPr>
    </w:p>
    <w:p w14:paraId="5A55E570" w14:textId="61B3AE13" w:rsidR="008316AC" w:rsidRDefault="008316AC" w:rsidP="008316AC">
      <w:pPr>
        <w:pStyle w:val="Odstavecseseznamem"/>
        <w:numPr>
          <w:ilvl w:val="0"/>
          <w:numId w:val="40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změny nebo doplňky </w:t>
      </w:r>
      <w:r w:rsidR="00E042AA">
        <w:rPr>
          <w:sz w:val="22"/>
          <w:szCs w:val="22"/>
        </w:rPr>
        <w:t>dodatku</w:t>
      </w:r>
      <w:r>
        <w:rPr>
          <w:sz w:val="22"/>
          <w:szCs w:val="22"/>
        </w:rPr>
        <w:t xml:space="preserve">, včetně změn podmínek pro zpracování osobních údajů, které nebudou záviset na změně právních předpisů EU nebo ČR, je možné provést pouze formou písemného dodatku </w:t>
      </w:r>
      <w:r w:rsidR="00E042AA">
        <w:rPr>
          <w:sz w:val="22"/>
          <w:szCs w:val="22"/>
        </w:rPr>
        <w:t>tohoto dodatku</w:t>
      </w:r>
      <w:r>
        <w:rPr>
          <w:sz w:val="22"/>
          <w:szCs w:val="22"/>
        </w:rPr>
        <w:t>.</w:t>
      </w:r>
    </w:p>
    <w:p w14:paraId="2C4FF206" w14:textId="77777777" w:rsidR="001A4792" w:rsidRPr="001A4792" w:rsidRDefault="001A4792" w:rsidP="001A4792">
      <w:pPr>
        <w:pStyle w:val="Odstavecseseznamem"/>
        <w:rPr>
          <w:sz w:val="22"/>
          <w:szCs w:val="22"/>
        </w:rPr>
      </w:pPr>
    </w:p>
    <w:p w14:paraId="12049F15" w14:textId="72D25C08" w:rsidR="008316AC" w:rsidRDefault="00E042AA" w:rsidP="008316AC">
      <w:pPr>
        <w:pStyle w:val="Odstavecseseznamem"/>
        <w:numPr>
          <w:ilvl w:val="0"/>
          <w:numId w:val="40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Dodatek</w:t>
      </w:r>
      <w:r w:rsidR="008316AC">
        <w:rPr>
          <w:sz w:val="22"/>
          <w:szCs w:val="22"/>
        </w:rPr>
        <w:t xml:space="preserve"> se vyhotovuje </w:t>
      </w:r>
      <w:r>
        <w:rPr>
          <w:sz w:val="22"/>
          <w:szCs w:val="22"/>
        </w:rPr>
        <w:t>v pěti</w:t>
      </w:r>
      <w:r w:rsidR="008316AC">
        <w:rPr>
          <w:sz w:val="22"/>
          <w:szCs w:val="22"/>
        </w:rPr>
        <w:t xml:space="preserve"> stejnopisech, </w:t>
      </w:r>
      <w:r>
        <w:rPr>
          <w:sz w:val="22"/>
          <w:szCs w:val="22"/>
        </w:rPr>
        <w:t>tři</w:t>
      </w:r>
      <w:r w:rsidR="00EC16A6">
        <w:rPr>
          <w:sz w:val="22"/>
          <w:szCs w:val="22"/>
        </w:rPr>
        <w:t xml:space="preserve"> (3)</w:t>
      </w:r>
      <w:r>
        <w:rPr>
          <w:sz w:val="22"/>
          <w:szCs w:val="22"/>
        </w:rPr>
        <w:t xml:space="preserve"> stejnopisy pro Správce a </w:t>
      </w:r>
      <w:r w:rsidR="00EC16A6">
        <w:rPr>
          <w:sz w:val="22"/>
          <w:szCs w:val="22"/>
        </w:rPr>
        <w:t>dva (</w:t>
      </w:r>
      <w:r>
        <w:rPr>
          <w:sz w:val="22"/>
          <w:szCs w:val="22"/>
        </w:rPr>
        <w:t>2</w:t>
      </w:r>
      <w:r w:rsidR="00EC16A6">
        <w:rPr>
          <w:sz w:val="22"/>
          <w:szCs w:val="22"/>
        </w:rPr>
        <w:t>)</w:t>
      </w:r>
      <w:r>
        <w:rPr>
          <w:sz w:val="22"/>
          <w:szCs w:val="22"/>
        </w:rPr>
        <w:t xml:space="preserve"> pro Zpracovatele, p</w:t>
      </w:r>
      <w:r w:rsidR="001A4792">
        <w:rPr>
          <w:sz w:val="22"/>
          <w:szCs w:val="22"/>
        </w:rPr>
        <w:t>řičemž každý stejnopis má platnost originálu.</w:t>
      </w:r>
    </w:p>
    <w:p w14:paraId="7B9657C2" w14:textId="10E8969D" w:rsidR="001A4792" w:rsidRDefault="001A4792" w:rsidP="001A4792">
      <w:pPr>
        <w:spacing w:before="0" w:after="0" w:line="276" w:lineRule="auto"/>
        <w:jc w:val="both"/>
        <w:rPr>
          <w:sz w:val="22"/>
          <w:szCs w:val="22"/>
        </w:rPr>
      </w:pPr>
    </w:p>
    <w:p w14:paraId="51B1B818" w14:textId="77777777" w:rsidR="001A4792" w:rsidRDefault="001A4792" w:rsidP="001A4792">
      <w:pPr>
        <w:spacing w:before="0" w:after="0" w:line="276" w:lineRule="auto"/>
        <w:jc w:val="both"/>
        <w:rPr>
          <w:sz w:val="22"/>
          <w:szCs w:val="22"/>
        </w:rPr>
      </w:pPr>
    </w:p>
    <w:p w14:paraId="178C063E" w14:textId="77777777" w:rsidR="00751AB8" w:rsidRDefault="00751AB8" w:rsidP="00751AB8">
      <w:p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Správce: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Zpracovatele:</w:t>
      </w:r>
    </w:p>
    <w:p w14:paraId="6DAD3BAF" w14:textId="77777777" w:rsidR="00E042AA" w:rsidRDefault="00E042AA" w:rsidP="00751AB8">
      <w:pPr>
        <w:spacing w:before="0" w:after="0" w:line="276" w:lineRule="auto"/>
        <w:jc w:val="both"/>
        <w:rPr>
          <w:sz w:val="22"/>
          <w:szCs w:val="22"/>
        </w:rPr>
      </w:pPr>
    </w:p>
    <w:p w14:paraId="0D33CCA4" w14:textId="5A1834C4" w:rsidR="00751AB8" w:rsidRDefault="00751AB8" w:rsidP="00751AB8">
      <w:pPr>
        <w:spacing w:before="0" w:after="0" w:line="276" w:lineRule="auto"/>
        <w:jc w:val="both"/>
        <w:rPr>
          <w:sz w:val="22"/>
          <w:szCs w:val="22"/>
        </w:rPr>
      </w:pPr>
      <w:r w:rsidRPr="00E042AA">
        <w:rPr>
          <w:sz w:val="22"/>
          <w:szCs w:val="22"/>
        </w:rPr>
        <w:t>V </w:t>
      </w:r>
      <w:r w:rsidR="00E042AA" w:rsidRPr="00E042AA">
        <w:rPr>
          <w:sz w:val="22"/>
          <w:szCs w:val="22"/>
        </w:rPr>
        <w:t>Praze</w:t>
      </w:r>
      <w:r w:rsidRPr="00E042AA">
        <w:rPr>
          <w:sz w:val="22"/>
          <w:szCs w:val="22"/>
        </w:rPr>
        <w:t xml:space="preserve"> dne:                                                                        V Praze dne:</w:t>
      </w:r>
    </w:p>
    <w:p w14:paraId="173E6827" w14:textId="77777777" w:rsidR="00751AB8" w:rsidRDefault="00751AB8" w:rsidP="00751AB8">
      <w:pPr>
        <w:spacing w:before="0" w:after="0" w:line="276" w:lineRule="auto"/>
        <w:jc w:val="both"/>
        <w:rPr>
          <w:sz w:val="22"/>
          <w:szCs w:val="22"/>
        </w:rPr>
      </w:pPr>
    </w:p>
    <w:p w14:paraId="502E58F7" w14:textId="77777777" w:rsidR="00751AB8" w:rsidRDefault="00751AB8" w:rsidP="00751AB8">
      <w:pPr>
        <w:spacing w:before="0" w:after="0" w:line="276" w:lineRule="auto"/>
        <w:jc w:val="both"/>
        <w:rPr>
          <w:sz w:val="22"/>
          <w:szCs w:val="22"/>
        </w:rPr>
      </w:pPr>
    </w:p>
    <w:p w14:paraId="1D17C96F" w14:textId="77777777" w:rsidR="00751AB8" w:rsidRDefault="00751AB8" w:rsidP="00751AB8">
      <w:pPr>
        <w:spacing w:before="0" w:after="0" w:line="276" w:lineRule="auto"/>
        <w:jc w:val="both"/>
        <w:rPr>
          <w:sz w:val="22"/>
          <w:szCs w:val="22"/>
        </w:rPr>
      </w:pPr>
    </w:p>
    <w:p w14:paraId="349768AA" w14:textId="77777777" w:rsidR="00751AB8" w:rsidRDefault="00751AB8" w:rsidP="00751AB8">
      <w:pPr>
        <w:spacing w:before="0" w:after="0" w:line="276" w:lineRule="auto"/>
        <w:jc w:val="both"/>
        <w:rPr>
          <w:sz w:val="22"/>
          <w:szCs w:val="22"/>
        </w:rPr>
      </w:pPr>
    </w:p>
    <w:p w14:paraId="2F970438" w14:textId="77777777" w:rsidR="00751AB8" w:rsidRDefault="00751AB8" w:rsidP="00751AB8">
      <w:p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</w:t>
      </w:r>
    </w:p>
    <w:p w14:paraId="1A51D723" w14:textId="08D71313" w:rsidR="00E042AA" w:rsidRDefault="0020256F" w:rsidP="00E042AA">
      <w:pPr>
        <w:spacing w:before="0" w:after="0"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xxxxxxxxxxx</w:t>
      </w:r>
      <w:r w:rsidR="00E042AA">
        <w:rPr>
          <w:rFonts w:cs="Arial"/>
          <w:sz w:val="22"/>
          <w:szCs w:val="22"/>
        </w:rPr>
        <w:tab/>
      </w:r>
      <w:r w:rsidR="00E042AA">
        <w:rPr>
          <w:rFonts w:cs="Arial"/>
          <w:sz w:val="22"/>
          <w:szCs w:val="22"/>
        </w:rPr>
        <w:tab/>
      </w:r>
      <w:r w:rsidR="00E042AA">
        <w:rPr>
          <w:rFonts w:cs="Arial"/>
          <w:sz w:val="22"/>
          <w:szCs w:val="22"/>
        </w:rPr>
        <w:tab/>
      </w:r>
      <w:r w:rsidR="00E042AA">
        <w:rPr>
          <w:rFonts w:cs="Arial"/>
          <w:sz w:val="22"/>
          <w:szCs w:val="22"/>
        </w:rPr>
        <w:tab/>
      </w:r>
      <w:r w:rsidR="00E042A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xxxxxxxxxxx</w:t>
      </w:r>
    </w:p>
    <w:p w14:paraId="23ED8A99" w14:textId="0BB67F36" w:rsidR="001A4792" w:rsidRPr="0059590B" w:rsidRDefault="00E042AA" w:rsidP="00751AB8">
      <w:pPr>
        <w:spacing w:before="0" w:after="0" w:line="276" w:lineRule="auto"/>
        <w:jc w:val="both"/>
        <w:rPr>
          <w:rFonts w:cs="Arial"/>
          <w:sz w:val="22"/>
          <w:szCs w:val="22"/>
        </w:rPr>
      </w:pPr>
      <w:r w:rsidRPr="004712DB">
        <w:rPr>
          <w:rFonts w:cs="Arial"/>
          <w:sz w:val="22"/>
          <w:szCs w:val="22"/>
        </w:rPr>
        <w:t>náměst</w:t>
      </w:r>
      <w:r>
        <w:rPr>
          <w:rFonts w:cs="Arial"/>
          <w:sz w:val="22"/>
          <w:szCs w:val="22"/>
        </w:rPr>
        <w:t>e</w:t>
      </w:r>
      <w:r w:rsidRPr="004712DB">
        <w:rPr>
          <w:rFonts w:cs="Arial"/>
          <w:sz w:val="22"/>
          <w:szCs w:val="22"/>
        </w:rPr>
        <w:t>k pro řízení Sekce ekonomicko-provozní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člen představenstva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sectPr w:rsidR="001A4792" w:rsidRPr="0059590B" w:rsidSect="00B61EB0">
      <w:headerReference w:type="default" r:id="rId9"/>
      <w:footerReference w:type="default" r:id="rId10"/>
      <w:footerReference w:type="first" r:id="rId11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AEAC7" w14:textId="77777777" w:rsidR="000A491E" w:rsidRDefault="000A491E">
      <w:r>
        <w:separator/>
      </w:r>
    </w:p>
    <w:p w14:paraId="426DAFEE" w14:textId="77777777" w:rsidR="000A491E" w:rsidRDefault="000A491E"/>
    <w:p w14:paraId="05031CEC" w14:textId="77777777" w:rsidR="000A491E" w:rsidRDefault="000A491E" w:rsidP="004E2F3D"/>
    <w:p w14:paraId="63794CF1" w14:textId="77777777" w:rsidR="000A491E" w:rsidRDefault="000A491E" w:rsidP="004E2F3D"/>
    <w:p w14:paraId="3F89B722" w14:textId="77777777" w:rsidR="000A491E" w:rsidRDefault="000A491E"/>
    <w:p w14:paraId="21435750" w14:textId="77777777" w:rsidR="000A491E" w:rsidRDefault="000A491E"/>
    <w:p w14:paraId="2F79683D" w14:textId="77777777" w:rsidR="000A491E" w:rsidRDefault="000A491E"/>
    <w:p w14:paraId="5FA0AD45" w14:textId="77777777" w:rsidR="000A491E" w:rsidRDefault="000A491E"/>
  </w:endnote>
  <w:endnote w:type="continuationSeparator" w:id="0">
    <w:p w14:paraId="307982F5" w14:textId="77777777" w:rsidR="000A491E" w:rsidRDefault="000A491E">
      <w:r>
        <w:continuationSeparator/>
      </w:r>
    </w:p>
    <w:p w14:paraId="40A1B6B0" w14:textId="77777777" w:rsidR="000A491E" w:rsidRDefault="000A491E"/>
    <w:p w14:paraId="16EA54EF" w14:textId="77777777" w:rsidR="000A491E" w:rsidRDefault="000A491E" w:rsidP="004E2F3D"/>
    <w:p w14:paraId="36C903E1" w14:textId="77777777" w:rsidR="000A491E" w:rsidRDefault="000A491E" w:rsidP="004E2F3D"/>
    <w:p w14:paraId="58A6AB46" w14:textId="77777777" w:rsidR="000A491E" w:rsidRDefault="000A491E"/>
    <w:p w14:paraId="0D0582C9" w14:textId="77777777" w:rsidR="000A491E" w:rsidRDefault="000A491E"/>
    <w:p w14:paraId="27771125" w14:textId="77777777" w:rsidR="000A491E" w:rsidRDefault="000A491E"/>
    <w:p w14:paraId="1DD96DCB" w14:textId="77777777" w:rsidR="000A491E" w:rsidRDefault="000A4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436550"/>
      <w:docPartObj>
        <w:docPartGallery w:val="Page Numbers (Bottom of Page)"/>
        <w:docPartUnique/>
      </w:docPartObj>
    </w:sdtPr>
    <w:sdtEndPr/>
    <w:sdtContent>
      <w:p w14:paraId="59CE829A" w14:textId="288DC3C7" w:rsidR="00D16923" w:rsidRDefault="00D16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56F">
          <w:rPr>
            <w:noProof/>
          </w:rPr>
          <w:t>2</w:t>
        </w:r>
        <w:r>
          <w:fldChar w:fldCharType="end"/>
        </w:r>
      </w:p>
    </w:sdtContent>
  </w:sdt>
  <w:p w14:paraId="62753A5D" w14:textId="77777777" w:rsidR="008D7714" w:rsidRPr="00932627" w:rsidRDefault="008D7714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DC394" w14:textId="77777777" w:rsidR="008D7714" w:rsidRPr="00932627" w:rsidRDefault="008D7714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E6D58" w14:textId="77777777" w:rsidR="000A491E" w:rsidRDefault="000A491E">
      <w:r>
        <w:separator/>
      </w:r>
    </w:p>
    <w:p w14:paraId="08A5A50F" w14:textId="77777777" w:rsidR="000A491E" w:rsidRDefault="000A491E"/>
    <w:p w14:paraId="55B9ECFE" w14:textId="77777777" w:rsidR="000A491E" w:rsidRDefault="000A491E" w:rsidP="004E2F3D"/>
    <w:p w14:paraId="58C59D1F" w14:textId="77777777" w:rsidR="000A491E" w:rsidRDefault="000A491E" w:rsidP="004E2F3D"/>
    <w:p w14:paraId="302987BA" w14:textId="77777777" w:rsidR="000A491E" w:rsidRDefault="000A491E"/>
    <w:p w14:paraId="4448BFC4" w14:textId="77777777" w:rsidR="000A491E" w:rsidRDefault="000A491E"/>
    <w:p w14:paraId="35F189D6" w14:textId="77777777" w:rsidR="000A491E" w:rsidRDefault="000A491E"/>
    <w:p w14:paraId="0E41A319" w14:textId="77777777" w:rsidR="000A491E" w:rsidRDefault="000A491E"/>
  </w:footnote>
  <w:footnote w:type="continuationSeparator" w:id="0">
    <w:p w14:paraId="256EBE8B" w14:textId="77777777" w:rsidR="000A491E" w:rsidRDefault="000A491E">
      <w:r>
        <w:continuationSeparator/>
      </w:r>
    </w:p>
    <w:p w14:paraId="2490B204" w14:textId="77777777" w:rsidR="000A491E" w:rsidRDefault="000A491E"/>
    <w:p w14:paraId="5E09FCEC" w14:textId="77777777" w:rsidR="000A491E" w:rsidRDefault="000A491E" w:rsidP="004E2F3D"/>
    <w:p w14:paraId="4038CFC9" w14:textId="77777777" w:rsidR="000A491E" w:rsidRDefault="000A491E" w:rsidP="004E2F3D"/>
    <w:p w14:paraId="5E883AFE" w14:textId="77777777" w:rsidR="000A491E" w:rsidRDefault="000A491E"/>
    <w:p w14:paraId="2B4C0E79" w14:textId="77777777" w:rsidR="000A491E" w:rsidRDefault="000A491E"/>
    <w:p w14:paraId="1FD3F686" w14:textId="77777777" w:rsidR="000A491E" w:rsidRDefault="000A491E"/>
    <w:p w14:paraId="21A53FDC" w14:textId="77777777" w:rsidR="000A491E" w:rsidRDefault="000A49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7DCC" w14:textId="77777777" w:rsidR="00CD2574" w:rsidRPr="000546D5" w:rsidRDefault="00CD2574" w:rsidP="00CD2574">
    <w:pPr>
      <w:pStyle w:val="Zhlav"/>
      <w:tabs>
        <w:tab w:val="clear" w:pos="4513"/>
        <w:tab w:val="left" w:pos="7513"/>
      </w:tabs>
      <w:rPr>
        <w:sz w:val="10"/>
        <w:szCs w:val="10"/>
      </w:rPr>
    </w:pPr>
    <w:r w:rsidRPr="009473F1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16FE9DB" wp14:editId="7D6B3C04">
              <wp:simplePos x="0" y="0"/>
              <wp:positionH relativeFrom="column">
                <wp:posOffset>-100330</wp:posOffset>
              </wp:positionH>
              <wp:positionV relativeFrom="paragraph">
                <wp:posOffset>311150</wp:posOffset>
              </wp:positionV>
              <wp:extent cx="5848350" cy="0"/>
              <wp:effectExtent l="0" t="0" r="19050" b="1905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64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BEA6DD1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pt,24.5pt" to="452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" strokecolor="#009645" strokeweight="1pt">
              <o:lock v:ext="edit" shapetype="f"/>
            </v:line>
          </w:pict>
        </mc:Fallback>
      </mc:AlternateContent>
    </w:r>
    <w:r w:rsidRPr="009473F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5EA4DE8" wp14:editId="58BB78D9">
          <wp:simplePos x="0" y="0"/>
          <wp:positionH relativeFrom="column">
            <wp:posOffset>-202565</wp:posOffset>
          </wp:positionH>
          <wp:positionV relativeFrom="paragraph">
            <wp:posOffset>-90805</wp:posOffset>
          </wp:positionV>
          <wp:extent cx="1397000" cy="405130"/>
          <wp:effectExtent l="0" t="0" r="0" b="0"/>
          <wp:wrapTight wrapText="bothSides">
            <wp:wrapPolygon edited="0">
              <wp:start x="1473" y="2031"/>
              <wp:lineTo x="884" y="11172"/>
              <wp:lineTo x="2062" y="15235"/>
              <wp:lineTo x="8247" y="18282"/>
              <wp:lineTo x="10604" y="18282"/>
              <wp:lineTo x="20324" y="15235"/>
              <wp:lineTo x="20029" y="5078"/>
              <wp:lineTo x="7364" y="2031"/>
              <wp:lineTo x="1473" y="203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system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43" b="27723"/>
                  <a:stretch/>
                </pic:blipFill>
                <pic:spPr bwMode="auto">
                  <a:xfrm>
                    <a:off x="0" y="0"/>
                    <a:ext cx="1397000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84E0B" w14:textId="77777777" w:rsidR="008D7714" w:rsidRPr="00B61EB0" w:rsidRDefault="008D7714" w:rsidP="00CD2574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B1"/>
    <w:multiLevelType w:val="hybridMultilevel"/>
    <w:tmpl w:val="1D3A8CF0"/>
    <w:lvl w:ilvl="0" w:tplc="0405000F">
      <w:start w:val="1"/>
      <w:numFmt w:val="decimal"/>
      <w:lvlText w:val="%1.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541A64"/>
    <w:multiLevelType w:val="hybridMultilevel"/>
    <w:tmpl w:val="162E3C3E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74A7A"/>
    <w:multiLevelType w:val="hybridMultilevel"/>
    <w:tmpl w:val="D4EACF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B618E"/>
    <w:multiLevelType w:val="hybridMultilevel"/>
    <w:tmpl w:val="E250B13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13799"/>
    <w:multiLevelType w:val="hybridMultilevel"/>
    <w:tmpl w:val="64602F1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66C2A"/>
    <w:multiLevelType w:val="hybridMultilevel"/>
    <w:tmpl w:val="4AEA402C"/>
    <w:lvl w:ilvl="0" w:tplc="7B283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C96D4A"/>
    <w:multiLevelType w:val="hybridMultilevel"/>
    <w:tmpl w:val="0D1C4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96347"/>
    <w:multiLevelType w:val="hybridMultilevel"/>
    <w:tmpl w:val="D0E43C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F03E8"/>
    <w:multiLevelType w:val="hybridMultilevel"/>
    <w:tmpl w:val="3C52A14C"/>
    <w:lvl w:ilvl="0" w:tplc="E0128C2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E7555"/>
    <w:multiLevelType w:val="hybridMultilevel"/>
    <w:tmpl w:val="217E22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166F0"/>
    <w:multiLevelType w:val="hybridMultilevel"/>
    <w:tmpl w:val="8BD26C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B655B0"/>
    <w:multiLevelType w:val="hybridMultilevel"/>
    <w:tmpl w:val="3C52A14C"/>
    <w:lvl w:ilvl="0" w:tplc="E0128C2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2AE9"/>
    <w:multiLevelType w:val="hybridMultilevel"/>
    <w:tmpl w:val="98D252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B2C1680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F7571"/>
    <w:multiLevelType w:val="hybridMultilevel"/>
    <w:tmpl w:val="DE0E4C08"/>
    <w:lvl w:ilvl="0" w:tplc="56209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>
    <w:nsid w:val="44C750E9"/>
    <w:multiLevelType w:val="hybridMultilevel"/>
    <w:tmpl w:val="8E72332E"/>
    <w:lvl w:ilvl="0" w:tplc="DF544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673F5"/>
    <w:multiLevelType w:val="hybridMultilevel"/>
    <w:tmpl w:val="49EEC05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D868BB"/>
    <w:multiLevelType w:val="hybridMultilevel"/>
    <w:tmpl w:val="BBA0846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EB50469"/>
    <w:multiLevelType w:val="hybridMultilevel"/>
    <w:tmpl w:val="C0D664B8"/>
    <w:lvl w:ilvl="0" w:tplc="E0128C2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72363"/>
    <w:multiLevelType w:val="hybridMultilevel"/>
    <w:tmpl w:val="51189C0A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65003C"/>
    <w:multiLevelType w:val="hybridMultilevel"/>
    <w:tmpl w:val="7C58C9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122B4"/>
    <w:multiLevelType w:val="hybridMultilevel"/>
    <w:tmpl w:val="F2762B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BB4258F"/>
    <w:multiLevelType w:val="multilevel"/>
    <w:tmpl w:val="62BC48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738C1C7F"/>
    <w:multiLevelType w:val="hybridMultilevel"/>
    <w:tmpl w:val="C3566990"/>
    <w:lvl w:ilvl="0" w:tplc="36446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963B5"/>
    <w:multiLevelType w:val="hybridMultilevel"/>
    <w:tmpl w:val="55AAC104"/>
    <w:lvl w:ilvl="0" w:tplc="332EBD8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56E5D"/>
    <w:multiLevelType w:val="hybridMultilevel"/>
    <w:tmpl w:val="7F740104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27"/>
  </w:num>
  <w:num w:numId="3">
    <w:abstractNumId w:val="28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1"/>
  </w:num>
  <w:num w:numId="14">
    <w:abstractNumId w:val="19"/>
  </w:num>
  <w:num w:numId="15">
    <w:abstractNumId w:val="24"/>
  </w:num>
  <w:num w:numId="16">
    <w:abstractNumId w:val="1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10"/>
  </w:num>
  <w:num w:numId="21">
    <w:abstractNumId w:val="23"/>
  </w:num>
  <w:num w:numId="22">
    <w:abstractNumId w:val="22"/>
  </w:num>
  <w:num w:numId="23">
    <w:abstractNumId w:val="5"/>
  </w:num>
  <w:num w:numId="24">
    <w:abstractNumId w:val="17"/>
  </w:num>
  <w:num w:numId="25">
    <w:abstractNumId w:val="18"/>
  </w:num>
  <w:num w:numId="26">
    <w:abstractNumId w:val="6"/>
  </w:num>
  <w:num w:numId="27">
    <w:abstractNumId w:val="2"/>
  </w:num>
  <w:num w:numId="28">
    <w:abstractNumId w:val="4"/>
  </w:num>
  <w:num w:numId="29">
    <w:abstractNumId w:val="26"/>
  </w:num>
  <w:num w:numId="30">
    <w:abstractNumId w:val="21"/>
  </w:num>
  <w:num w:numId="31">
    <w:abstractNumId w:val="30"/>
  </w:num>
  <w:num w:numId="32">
    <w:abstractNumId w:val="11"/>
  </w:num>
  <w:num w:numId="33">
    <w:abstractNumId w:val="0"/>
  </w:num>
  <w:num w:numId="34">
    <w:abstractNumId w:val="13"/>
  </w:num>
  <w:num w:numId="35">
    <w:abstractNumId w:val="7"/>
  </w:num>
  <w:num w:numId="36">
    <w:abstractNumId w:val="14"/>
  </w:num>
  <w:num w:numId="37">
    <w:abstractNumId w:val="12"/>
  </w:num>
  <w:num w:numId="38">
    <w:abstractNumId w:val="20"/>
  </w:num>
  <w:num w:numId="39">
    <w:abstractNumId w:val="9"/>
  </w:num>
  <w:num w:numId="40">
    <w:abstractNumId w:val="16"/>
  </w:num>
  <w:num w:numId="4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CE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57DFC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491E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60BA"/>
    <w:rsid w:val="00187990"/>
    <w:rsid w:val="00191B12"/>
    <w:rsid w:val="00192FBF"/>
    <w:rsid w:val="00195032"/>
    <w:rsid w:val="001974D7"/>
    <w:rsid w:val="001A05FE"/>
    <w:rsid w:val="001A0D17"/>
    <w:rsid w:val="001A3D60"/>
    <w:rsid w:val="001A4386"/>
    <w:rsid w:val="001A4792"/>
    <w:rsid w:val="001B0808"/>
    <w:rsid w:val="001C2295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256F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0580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45E8"/>
    <w:rsid w:val="0027652D"/>
    <w:rsid w:val="00276E5F"/>
    <w:rsid w:val="00277D9C"/>
    <w:rsid w:val="002802C0"/>
    <w:rsid w:val="002904CA"/>
    <w:rsid w:val="002908AD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57E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55DC1"/>
    <w:rsid w:val="003600E3"/>
    <w:rsid w:val="003625F5"/>
    <w:rsid w:val="00365BB4"/>
    <w:rsid w:val="00365C07"/>
    <w:rsid w:val="0036668D"/>
    <w:rsid w:val="00370ACD"/>
    <w:rsid w:val="00371523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3F5488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2A8F"/>
    <w:rsid w:val="00417069"/>
    <w:rsid w:val="004205F8"/>
    <w:rsid w:val="0042222D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0AE7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43AA"/>
    <w:rsid w:val="004F6646"/>
    <w:rsid w:val="004F6910"/>
    <w:rsid w:val="00500FAF"/>
    <w:rsid w:val="00503A5A"/>
    <w:rsid w:val="005114AD"/>
    <w:rsid w:val="00511DFA"/>
    <w:rsid w:val="0051301C"/>
    <w:rsid w:val="005165D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5FB6"/>
    <w:rsid w:val="005864A1"/>
    <w:rsid w:val="00591F12"/>
    <w:rsid w:val="00593CA1"/>
    <w:rsid w:val="0059574E"/>
    <w:rsid w:val="0059590B"/>
    <w:rsid w:val="005A281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4BDE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1CD0"/>
    <w:rsid w:val="0064385D"/>
    <w:rsid w:val="00645C68"/>
    <w:rsid w:val="00650C9A"/>
    <w:rsid w:val="00651AAE"/>
    <w:rsid w:val="00651EC8"/>
    <w:rsid w:val="0065451F"/>
    <w:rsid w:val="00657030"/>
    <w:rsid w:val="00657243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1EC"/>
    <w:rsid w:val="006D5C9F"/>
    <w:rsid w:val="006D61F9"/>
    <w:rsid w:val="006D68B5"/>
    <w:rsid w:val="006D7B3B"/>
    <w:rsid w:val="006E06FB"/>
    <w:rsid w:val="006E65D2"/>
    <w:rsid w:val="006F16B2"/>
    <w:rsid w:val="006F170A"/>
    <w:rsid w:val="006F2D89"/>
    <w:rsid w:val="006F394F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1AB8"/>
    <w:rsid w:val="00753578"/>
    <w:rsid w:val="00754751"/>
    <w:rsid w:val="007579EF"/>
    <w:rsid w:val="007611AA"/>
    <w:rsid w:val="007630D5"/>
    <w:rsid w:val="00763BCD"/>
    <w:rsid w:val="00770040"/>
    <w:rsid w:val="007715BF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B4A6D"/>
    <w:rsid w:val="007C295C"/>
    <w:rsid w:val="007C3756"/>
    <w:rsid w:val="007C3A84"/>
    <w:rsid w:val="007C453C"/>
    <w:rsid w:val="007D497F"/>
    <w:rsid w:val="007E3723"/>
    <w:rsid w:val="007E49A6"/>
    <w:rsid w:val="007E4E0B"/>
    <w:rsid w:val="007E6774"/>
    <w:rsid w:val="007E7FF8"/>
    <w:rsid w:val="007F0527"/>
    <w:rsid w:val="007F3E03"/>
    <w:rsid w:val="007F7430"/>
    <w:rsid w:val="007F7BA8"/>
    <w:rsid w:val="008020CC"/>
    <w:rsid w:val="00804157"/>
    <w:rsid w:val="00804DCF"/>
    <w:rsid w:val="008069E5"/>
    <w:rsid w:val="00806A69"/>
    <w:rsid w:val="00813DEE"/>
    <w:rsid w:val="008165AC"/>
    <w:rsid w:val="0081725B"/>
    <w:rsid w:val="00824294"/>
    <w:rsid w:val="008316AC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0A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D7714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2487"/>
    <w:rsid w:val="00975D60"/>
    <w:rsid w:val="00976DB2"/>
    <w:rsid w:val="009812F2"/>
    <w:rsid w:val="009825A2"/>
    <w:rsid w:val="00993AC3"/>
    <w:rsid w:val="009954A7"/>
    <w:rsid w:val="009B23EE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372"/>
    <w:rsid w:val="009E27B2"/>
    <w:rsid w:val="009F17DE"/>
    <w:rsid w:val="009F277B"/>
    <w:rsid w:val="009F28DA"/>
    <w:rsid w:val="009F6A96"/>
    <w:rsid w:val="00A04CAA"/>
    <w:rsid w:val="00A14C82"/>
    <w:rsid w:val="00A14D75"/>
    <w:rsid w:val="00A21A88"/>
    <w:rsid w:val="00A233BE"/>
    <w:rsid w:val="00A24037"/>
    <w:rsid w:val="00A24E69"/>
    <w:rsid w:val="00A26C5A"/>
    <w:rsid w:val="00A279C8"/>
    <w:rsid w:val="00A30B16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15F1"/>
    <w:rsid w:val="00AC2C06"/>
    <w:rsid w:val="00AC475F"/>
    <w:rsid w:val="00AC4C2F"/>
    <w:rsid w:val="00AC5EC7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9C5"/>
    <w:rsid w:val="00B26B3D"/>
    <w:rsid w:val="00B30078"/>
    <w:rsid w:val="00B34511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DA0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442D"/>
    <w:rsid w:val="00BE5BCB"/>
    <w:rsid w:val="00BF1CA9"/>
    <w:rsid w:val="00BF4E1B"/>
    <w:rsid w:val="00BF5982"/>
    <w:rsid w:val="00BF66B0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76434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2574"/>
    <w:rsid w:val="00CD481D"/>
    <w:rsid w:val="00CE3A28"/>
    <w:rsid w:val="00CE7F6C"/>
    <w:rsid w:val="00CF0FA6"/>
    <w:rsid w:val="00CF1389"/>
    <w:rsid w:val="00CF1463"/>
    <w:rsid w:val="00CF2A3C"/>
    <w:rsid w:val="00CF713C"/>
    <w:rsid w:val="00D00175"/>
    <w:rsid w:val="00D108B8"/>
    <w:rsid w:val="00D10C42"/>
    <w:rsid w:val="00D12D3F"/>
    <w:rsid w:val="00D16923"/>
    <w:rsid w:val="00D218CE"/>
    <w:rsid w:val="00D26CF5"/>
    <w:rsid w:val="00D3213F"/>
    <w:rsid w:val="00D324F5"/>
    <w:rsid w:val="00D32D2F"/>
    <w:rsid w:val="00D35D41"/>
    <w:rsid w:val="00D36266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5C42"/>
    <w:rsid w:val="00D667A6"/>
    <w:rsid w:val="00D717A9"/>
    <w:rsid w:val="00D74E5B"/>
    <w:rsid w:val="00D75670"/>
    <w:rsid w:val="00D77881"/>
    <w:rsid w:val="00D8006A"/>
    <w:rsid w:val="00D8285E"/>
    <w:rsid w:val="00D85897"/>
    <w:rsid w:val="00D92A80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2AA"/>
    <w:rsid w:val="00E049CD"/>
    <w:rsid w:val="00E0669E"/>
    <w:rsid w:val="00E12EC3"/>
    <w:rsid w:val="00E15E44"/>
    <w:rsid w:val="00E15F9D"/>
    <w:rsid w:val="00E24AF4"/>
    <w:rsid w:val="00E27FE1"/>
    <w:rsid w:val="00E30271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16A6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10125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278B0"/>
    <w:rsid w:val="00F30CF9"/>
    <w:rsid w:val="00F3378C"/>
    <w:rsid w:val="00F3585D"/>
    <w:rsid w:val="00F361D8"/>
    <w:rsid w:val="00F43F3F"/>
    <w:rsid w:val="00F45A33"/>
    <w:rsid w:val="00F45AF9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877F0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0A83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82F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F46AE"/>
    <w:pPr>
      <w:keepNext/>
      <w:numPr>
        <w:numId w:val="4"/>
      </w:numPr>
      <w:spacing w:before="240"/>
      <w:outlineLvl w:val="0"/>
    </w:pPr>
    <w:rPr>
      <w:b/>
      <w:smallCaps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DF46AE"/>
    <w:pPr>
      <w:keepNext/>
      <w:numPr>
        <w:ilvl w:val="1"/>
        <w:numId w:val="4"/>
      </w:numPr>
      <w:spacing w:before="240"/>
      <w:outlineLvl w:val="1"/>
    </w:pPr>
    <w:rPr>
      <w:b/>
      <w:smallCaps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A14D75"/>
    <w:pPr>
      <w:keepNext/>
      <w:numPr>
        <w:ilvl w:val="2"/>
        <w:numId w:val="4"/>
      </w:numPr>
      <w:spacing w:before="240"/>
      <w:outlineLvl w:val="2"/>
    </w:pPr>
    <w:rPr>
      <w:b/>
      <w:smallCaps/>
      <w:color w:val="009645"/>
      <w:sz w:val="22"/>
    </w:rPr>
  </w:style>
  <w:style w:type="paragraph" w:styleId="Nadpis4">
    <w:name w:val="heading 4"/>
    <w:basedOn w:val="Normln"/>
    <w:next w:val="Normln"/>
    <w:qFormat/>
    <w:rsid w:val="00AC753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DF46AE"/>
    <w:pPr>
      <w:spacing w:before="240" w:after="120"/>
    </w:pPr>
    <w:rPr>
      <w:rFonts w:ascii="Arial" w:hAnsi="Arial"/>
      <w:b/>
      <w:smallCaps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DF46AE"/>
    <w:rPr>
      <w:rFonts w:ascii="Arial" w:hAnsi="Arial"/>
      <w:b/>
      <w:smallCaps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DF46AE"/>
    <w:rPr>
      <w:rFonts w:ascii="Arial" w:hAnsi="Arial"/>
      <w:b/>
      <w:smallCaps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A14D75"/>
    <w:rPr>
      <w:rFonts w:ascii="Arial" w:hAnsi="Arial"/>
      <w:b/>
      <w:smallCaps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DF46AE"/>
    <w:pPr>
      <w:jc w:val="center"/>
    </w:pPr>
    <w:rPr>
      <w:b/>
      <w:smallCaps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uiPriority w:val="99"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uiPriority w:val="99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v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  <w:style w:type="character" w:customStyle="1" w:styleId="nowrap">
    <w:name w:val="nowrap"/>
    <w:basedOn w:val="Standardnpsmoodstavce"/>
    <w:rsid w:val="00CD2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F46AE"/>
    <w:pPr>
      <w:keepNext/>
      <w:numPr>
        <w:numId w:val="4"/>
      </w:numPr>
      <w:spacing w:before="240"/>
      <w:outlineLvl w:val="0"/>
    </w:pPr>
    <w:rPr>
      <w:b/>
      <w:smallCaps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DF46AE"/>
    <w:pPr>
      <w:keepNext/>
      <w:numPr>
        <w:ilvl w:val="1"/>
        <w:numId w:val="4"/>
      </w:numPr>
      <w:spacing w:before="240"/>
      <w:outlineLvl w:val="1"/>
    </w:pPr>
    <w:rPr>
      <w:b/>
      <w:smallCaps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A14D75"/>
    <w:pPr>
      <w:keepNext/>
      <w:numPr>
        <w:ilvl w:val="2"/>
        <w:numId w:val="4"/>
      </w:numPr>
      <w:spacing w:before="240"/>
      <w:outlineLvl w:val="2"/>
    </w:pPr>
    <w:rPr>
      <w:b/>
      <w:smallCaps/>
      <w:color w:val="009645"/>
      <w:sz w:val="22"/>
    </w:rPr>
  </w:style>
  <w:style w:type="paragraph" w:styleId="Nadpis4">
    <w:name w:val="heading 4"/>
    <w:basedOn w:val="Normln"/>
    <w:next w:val="Normln"/>
    <w:qFormat/>
    <w:rsid w:val="00AC753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DF46AE"/>
    <w:pPr>
      <w:spacing w:before="240" w:after="120"/>
    </w:pPr>
    <w:rPr>
      <w:rFonts w:ascii="Arial" w:hAnsi="Arial"/>
      <w:b/>
      <w:smallCaps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DF46AE"/>
    <w:rPr>
      <w:rFonts w:ascii="Arial" w:hAnsi="Arial"/>
      <w:b/>
      <w:smallCaps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DF46AE"/>
    <w:rPr>
      <w:rFonts w:ascii="Arial" w:hAnsi="Arial"/>
      <w:b/>
      <w:smallCaps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A14D75"/>
    <w:rPr>
      <w:rFonts w:ascii="Arial" w:hAnsi="Arial"/>
      <w:b/>
      <w:smallCaps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DF46AE"/>
    <w:pPr>
      <w:jc w:val="center"/>
    </w:pPr>
    <w:rPr>
      <w:b/>
      <w:smallCaps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uiPriority w:val="99"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uiPriority w:val="99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v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  <w:style w:type="character" w:customStyle="1" w:styleId="nowrap">
    <w:name w:val="nowrap"/>
    <w:basedOn w:val="Standardnpsmoodstavce"/>
    <w:rsid w:val="00CD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0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6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0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7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5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6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9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6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7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1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3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5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24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DA21-4B30-41FF-8840-498AD28F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A46ABE72.dotm</Template>
  <TotalTime>0</TotalTime>
  <Pages>3</Pages>
  <Words>880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 s.r.o.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Kučerová Alena</dc:creator>
  <cp:lastModifiedBy>Michaela KOČOVÁ</cp:lastModifiedBy>
  <cp:revision>2</cp:revision>
  <cp:lastPrinted>2017-09-05T11:11:00Z</cp:lastPrinted>
  <dcterms:created xsi:type="dcterms:W3CDTF">2018-12-21T10:04:00Z</dcterms:created>
  <dcterms:modified xsi:type="dcterms:W3CDTF">2018-12-21T10:04:00Z</dcterms:modified>
</cp:coreProperties>
</file>