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E184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9-680</w:t>
            </w:r>
            <w:r w:rsidR="009D043B">
              <w:rPr>
                <w:rFonts w:ascii="Arial" w:hAnsi="Arial"/>
                <w:sz w:val="20"/>
              </w:rPr>
              <w:t>/E84</w:t>
            </w:r>
            <w:r w:rsidR="006A6192">
              <w:rPr>
                <w:rFonts w:ascii="Arial" w:hAnsi="Arial"/>
                <w:sz w:val="20"/>
              </w:rPr>
              <w:t>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4781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INSET</w:t>
            </w:r>
            <w:r w:rsidR="00035DCF">
              <w:rPr>
                <w:b w:val="0"/>
                <w:sz w:val="18"/>
                <w:szCs w:val="18"/>
              </w:rPr>
              <w:t xml:space="preserve">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4781F" w:rsidP="00A4781F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Lucemburská 1170/7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A4781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  <w:r w:rsidR="00035DCF">
              <w:rPr>
                <w:b w:val="0"/>
                <w:sz w:val="18"/>
                <w:szCs w:val="18"/>
              </w:rPr>
              <w:t xml:space="preserve">0 00 Praha </w:t>
            </w:r>
            <w:r>
              <w:rPr>
                <w:b w:val="0"/>
                <w:sz w:val="18"/>
                <w:szCs w:val="18"/>
              </w:rPr>
              <w:t>3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A4781F" w:rsidP="00A4781F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  : 03579727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035DCF" w:rsidP="00A4781F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DIČ: CZ</w:t>
            </w:r>
            <w:r w:rsidR="00A4781F">
              <w:rPr>
                <w:b w:val="0"/>
                <w:sz w:val="18"/>
                <w:szCs w:val="18"/>
              </w:rPr>
              <w:t>03579727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35DC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A4781F">
              <w:rPr>
                <w:rFonts w:ascii="Arial" w:hAnsi="Arial"/>
                <w:sz w:val="20"/>
              </w:rPr>
              <w:t>01 – 12</w:t>
            </w:r>
            <w:r w:rsidR="00035DCF">
              <w:rPr>
                <w:rFonts w:ascii="Arial" w:hAnsi="Arial"/>
                <w:sz w:val="20"/>
              </w:rPr>
              <w:t>/201</w:t>
            </w:r>
            <w:r w:rsidR="00A4781F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4781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4781F">
              <w:rPr>
                <w:rFonts w:ascii="Arial" w:hAnsi="Arial"/>
                <w:sz w:val="20"/>
              </w:rPr>
              <w:t>11.11</w:t>
            </w:r>
            <w:r w:rsidR="00035DCF">
              <w:rPr>
                <w:rFonts w:ascii="Arial" w:hAnsi="Arial"/>
                <w:sz w:val="20"/>
              </w:rPr>
              <w:t>.201</w:t>
            </w:r>
            <w:r w:rsidR="00A4781F">
              <w:rPr>
                <w:rFonts w:ascii="Arial" w:hAnsi="Arial"/>
                <w:sz w:val="20"/>
              </w:rPr>
              <w:t>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035DCF">
              <w:rPr>
                <w:rFonts w:ascii="Arial" w:hAnsi="Arial"/>
                <w:sz w:val="20"/>
              </w:rPr>
              <w:t>Žatecká 110/2, 110 00 Praha 1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B31F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Objednáváme </w:t>
            </w:r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 xml:space="preserve">u Vás zajištění pasportizace, monitoringu a </w:t>
            </w:r>
            <w:proofErr w:type="spellStart"/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>repasportizaci</w:t>
            </w:r>
            <w:proofErr w:type="spellEnd"/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 xml:space="preserve"> pro stavbu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</w:t>
            </w:r>
          </w:p>
          <w:p w:rsidR="00B31FC1" w:rsidRPr="006A6192" w:rsidRDefault="009D043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OVŘ ulice Bieblova, Praha 5,  číslo akce 1/4/E84</w:t>
            </w:r>
            <w:r w:rsidR="00B31FC1" w:rsidRPr="006A6192">
              <w:rPr>
                <w:rFonts w:ascii="Times New Roman" w:eastAsia="Times New Roman" w:hAnsi="Times New Roman"/>
                <w:b/>
                <w:color w:val="000000"/>
                <w:szCs w:val="24"/>
              </w:rPr>
              <w:t>/00.</w:t>
            </w:r>
          </w:p>
          <w:p w:rsidR="006A6192" w:rsidRDefault="00B31F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Celková cena, dle Vaší přiložené </w:t>
            </w:r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 xml:space="preserve">cenové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nabídky</w:t>
            </w:r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 xml:space="preserve"> CN20160115</w:t>
            </w:r>
            <w:r w:rsidR="006A6192">
              <w:rPr>
                <w:rFonts w:ascii="Times New Roman" w:eastAsia="Times New Roman" w:hAnsi="Times New Roman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ze dne</w:t>
            </w:r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proofErr w:type="gramStart"/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  <w:r w:rsidR="006A6192">
              <w:rPr>
                <w:rFonts w:ascii="Times New Roman" w:eastAsia="Times New Roman" w:hAnsi="Times New Roman"/>
                <w:color w:val="000000"/>
                <w:szCs w:val="24"/>
              </w:rPr>
              <w:t>9</w:t>
            </w:r>
            <w:r w:rsidR="009D043B">
              <w:rPr>
                <w:rFonts w:ascii="Times New Roman" w:eastAsia="Times New Roman" w:hAnsi="Times New Roman"/>
                <w:color w:val="000000"/>
                <w:szCs w:val="24"/>
              </w:rPr>
              <w:t>.7</w:t>
            </w:r>
            <w:r w:rsidR="006A6192">
              <w:rPr>
                <w:rFonts w:ascii="Times New Roman" w:eastAsia="Times New Roman" w:hAnsi="Times New Roman"/>
                <w:color w:val="000000"/>
                <w:szCs w:val="24"/>
              </w:rPr>
              <w:t>.2016</w:t>
            </w:r>
            <w:proofErr w:type="gramEnd"/>
            <w:r w:rsidR="006A6192">
              <w:rPr>
                <w:rFonts w:ascii="Times New Roman" w:eastAsia="Times New Roman" w:hAnsi="Times New Roman"/>
                <w:color w:val="000000"/>
                <w:szCs w:val="24"/>
              </w:rPr>
              <w:t xml:space="preserve"> nepřesáhne částku  </w:t>
            </w:r>
          </w:p>
          <w:p w:rsidR="00B31FC1" w:rsidRDefault="009D043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275.655,75 </w:t>
            </w:r>
            <w:r w:rsidR="006A6192" w:rsidRPr="006A6192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Kč bez DPH.</w:t>
            </w:r>
          </w:p>
          <w:p w:rsidR="00F77130" w:rsidRPr="006A6192" w:rsidRDefault="006A619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A6192" w:rsidRDefault="006A619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AE1846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AE1846" w:rsidRDefault="00AE1846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5DCF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A619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E5226"/>
    <w:rsid w:val="008F7037"/>
    <w:rsid w:val="009407BA"/>
    <w:rsid w:val="00960CB1"/>
    <w:rsid w:val="00994AD3"/>
    <w:rsid w:val="009A1351"/>
    <w:rsid w:val="009C639D"/>
    <w:rsid w:val="009D043B"/>
    <w:rsid w:val="009F78CF"/>
    <w:rsid w:val="00A4781F"/>
    <w:rsid w:val="00A6560B"/>
    <w:rsid w:val="00AD1AB4"/>
    <w:rsid w:val="00AE1846"/>
    <w:rsid w:val="00AF1A9E"/>
    <w:rsid w:val="00AF6047"/>
    <w:rsid w:val="00B31FC1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78B0-F56A-4FFB-A295-8D34284B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2016-11-30T11:33:00Z</dcterms:created>
  <dcterms:modified xsi:type="dcterms:W3CDTF">2016-11-30T12:23:00Z</dcterms:modified>
</cp:coreProperties>
</file>