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56EF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56EF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56EF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56EF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56EF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56EF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56EF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56EF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56EFC"/>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C9FE3-274A-4112-BDDF-3D232AAB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2018-12-21T08:42:00Z</dcterms:created>
  <dcterms:modified xsi:type="dcterms:W3CDTF">2018-12-21T08:42:00Z</dcterms:modified>
</cp:coreProperties>
</file>