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06" w:rsidRPr="00716CE2" w:rsidRDefault="00836006" w:rsidP="00AC3654">
      <w:pPr>
        <w:ind w:left="2124" w:right="-993" w:hanging="2408"/>
        <w:rPr>
          <w:rFonts w:ascii="Times New Roman" w:hAnsi="Times New Roman" w:cs="Times New Roman"/>
          <w:b/>
          <w:sz w:val="32"/>
          <w:szCs w:val="32"/>
        </w:rPr>
      </w:pPr>
      <w:r w:rsidRPr="00716CE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C3654" w:rsidRPr="00716CE2">
        <w:rPr>
          <w:rFonts w:ascii="Times New Roman" w:hAnsi="Times New Roman" w:cs="Times New Roman"/>
          <w:b/>
          <w:sz w:val="28"/>
          <w:szCs w:val="28"/>
        </w:rPr>
        <w:t>Potvrzujeme V</w:t>
      </w:r>
      <w:r w:rsidR="00960427" w:rsidRPr="00716CE2">
        <w:rPr>
          <w:rFonts w:ascii="Times New Roman" w:hAnsi="Times New Roman" w:cs="Times New Roman"/>
          <w:b/>
          <w:sz w:val="28"/>
          <w:szCs w:val="28"/>
        </w:rPr>
        <w:t>aši objednáv</w:t>
      </w:r>
      <w:r w:rsidR="00AC3654" w:rsidRPr="00716CE2">
        <w:rPr>
          <w:rFonts w:ascii="Times New Roman" w:hAnsi="Times New Roman" w:cs="Times New Roman"/>
          <w:b/>
          <w:sz w:val="28"/>
          <w:szCs w:val="28"/>
        </w:rPr>
        <w:t>k</w:t>
      </w:r>
      <w:r w:rsidR="00960427" w:rsidRPr="00716CE2">
        <w:rPr>
          <w:rFonts w:ascii="Times New Roman" w:hAnsi="Times New Roman" w:cs="Times New Roman"/>
          <w:b/>
          <w:sz w:val="28"/>
          <w:szCs w:val="28"/>
        </w:rPr>
        <w:t xml:space="preserve">u pro Váš LVK </w:t>
      </w:r>
      <w:proofErr w:type="gramStart"/>
      <w:r w:rsidR="00960427" w:rsidRPr="00716CE2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="00AC3654" w:rsidRPr="00716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427" w:rsidRPr="00716CE2">
        <w:rPr>
          <w:rFonts w:ascii="Times New Roman" w:hAnsi="Times New Roman" w:cs="Times New Roman"/>
          <w:b/>
          <w:sz w:val="20"/>
          <w:szCs w:val="20"/>
        </w:rPr>
        <w:t>formou</w:t>
      </w:r>
      <w:proofErr w:type="gramEnd"/>
      <w:r w:rsidR="00960427" w:rsidRPr="00716CE2">
        <w:rPr>
          <w:rFonts w:ascii="Times New Roman" w:hAnsi="Times New Roman" w:cs="Times New Roman"/>
          <w:b/>
          <w:sz w:val="20"/>
          <w:szCs w:val="20"/>
        </w:rPr>
        <w:t xml:space="preserve"> tohoto pobytového voucheru</w:t>
      </w:r>
      <w:r w:rsidR="00960427" w:rsidRPr="00716C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0A00" w:rsidRPr="00716CE2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B50B4" w:rsidRPr="00716CE2" w:rsidRDefault="00836006" w:rsidP="00AC3654">
      <w:pPr>
        <w:ind w:left="2124" w:right="-993" w:hanging="2408"/>
        <w:rPr>
          <w:rFonts w:ascii="Times New Roman" w:hAnsi="Times New Roman" w:cs="Times New Roman"/>
          <w:b/>
          <w:sz w:val="32"/>
          <w:szCs w:val="32"/>
        </w:rPr>
      </w:pPr>
      <w:r w:rsidRPr="00716C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65AEF" w:rsidRPr="00716CE2">
        <w:rPr>
          <w:rFonts w:ascii="Times New Roman" w:hAnsi="Times New Roman" w:cs="Times New Roman"/>
          <w:b/>
          <w:sz w:val="32"/>
          <w:szCs w:val="32"/>
        </w:rPr>
        <w:t xml:space="preserve">Pobytový </w:t>
      </w:r>
      <w:proofErr w:type="gramStart"/>
      <w:r w:rsidR="00965AEF" w:rsidRPr="00716CE2">
        <w:rPr>
          <w:rFonts w:ascii="Times New Roman" w:hAnsi="Times New Roman" w:cs="Times New Roman"/>
          <w:b/>
          <w:sz w:val="32"/>
          <w:szCs w:val="32"/>
        </w:rPr>
        <w:t xml:space="preserve">voucher </w:t>
      </w:r>
      <w:r w:rsidR="00DA6102" w:rsidRPr="00716CE2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965AEF" w:rsidRPr="00716CE2">
        <w:rPr>
          <w:rFonts w:ascii="Times New Roman" w:hAnsi="Times New Roman" w:cs="Times New Roman"/>
          <w:b/>
          <w:sz w:val="32"/>
          <w:szCs w:val="32"/>
        </w:rPr>
        <w:t>závazná</w:t>
      </w:r>
      <w:proofErr w:type="gramEnd"/>
      <w:r w:rsidR="00965AEF" w:rsidRPr="00716C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6102" w:rsidRPr="00716CE2">
        <w:rPr>
          <w:rFonts w:ascii="Times New Roman" w:hAnsi="Times New Roman" w:cs="Times New Roman"/>
          <w:b/>
          <w:sz w:val="32"/>
          <w:szCs w:val="32"/>
        </w:rPr>
        <w:t>smlouva</w:t>
      </w:r>
    </w:p>
    <w:p w:rsidR="00DA6102" w:rsidRPr="00716CE2" w:rsidRDefault="007863FF" w:rsidP="00222C25">
      <w:pPr>
        <w:ind w:right="-1134" w:hanging="426"/>
        <w:rPr>
          <w:rFonts w:ascii="Times New Roman" w:hAnsi="Times New Roman" w:cs="Times New Roman"/>
          <w:b/>
        </w:rPr>
      </w:pPr>
      <w:r w:rsidRPr="00716C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774E6" w:rsidRPr="00716C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F2A43" w:rsidRPr="00716CE2">
        <w:rPr>
          <w:rFonts w:ascii="Times New Roman" w:hAnsi="Times New Roman" w:cs="Times New Roman"/>
          <w:b/>
        </w:rPr>
        <w:t>o</w:t>
      </w:r>
      <w:r w:rsidR="0088386F" w:rsidRPr="00716CE2">
        <w:rPr>
          <w:rFonts w:ascii="Times New Roman" w:hAnsi="Times New Roman" w:cs="Times New Roman"/>
          <w:b/>
        </w:rPr>
        <w:t xml:space="preserve"> poskytnu</w:t>
      </w:r>
      <w:r w:rsidR="0094594B" w:rsidRPr="00716CE2">
        <w:rPr>
          <w:rFonts w:ascii="Times New Roman" w:hAnsi="Times New Roman" w:cs="Times New Roman"/>
          <w:b/>
        </w:rPr>
        <w:t>t</w:t>
      </w:r>
      <w:r w:rsidR="0088386F" w:rsidRPr="00716CE2">
        <w:rPr>
          <w:rFonts w:ascii="Times New Roman" w:hAnsi="Times New Roman" w:cs="Times New Roman"/>
          <w:b/>
        </w:rPr>
        <w:t xml:space="preserve">í </w:t>
      </w:r>
      <w:r w:rsidR="00B50A00" w:rsidRPr="00716CE2">
        <w:rPr>
          <w:rFonts w:ascii="Times New Roman" w:hAnsi="Times New Roman" w:cs="Times New Roman"/>
          <w:b/>
        </w:rPr>
        <w:t>u</w:t>
      </w:r>
      <w:r w:rsidR="00DA6102" w:rsidRPr="00716CE2">
        <w:rPr>
          <w:rFonts w:ascii="Times New Roman" w:hAnsi="Times New Roman" w:cs="Times New Roman"/>
          <w:b/>
        </w:rPr>
        <w:t xml:space="preserve">bytovacích a stravovacích služeb </w:t>
      </w:r>
      <w:r w:rsidR="007A06FC" w:rsidRPr="00716CE2">
        <w:rPr>
          <w:rFonts w:ascii="Times New Roman" w:hAnsi="Times New Roman" w:cs="Times New Roman"/>
          <w:b/>
        </w:rPr>
        <w:t xml:space="preserve">pro </w:t>
      </w:r>
      <w:r w:rsidR="008774E6" w:rsidRPr="00716CE2">
        <w:rPr>
          <w:rFonts w:ascii="Times New Roman" w:hAnsi="Times New Roman" w:cs="Times New Roman"/>
          <w:b/>
        </w:rPr>
        <w:t xml:space="preserve">OA ŠUMPERK </w:t>
      </w:r>
      <w:r w:rsidR="00DA6102" w:rsidRPr="00716CE2">
        <w:rPr>
          <w:rFonts w:ascii="Times New Roman" w:hAnsi="Times New Roman" w:cs="Times New Roman"/>
          <w:b/>
        </w:rPr>
        <w:t xml:space="preserve"> </w:t>
      </w:r>
      <w:r w:rsidR="001B2093" w:rsidRPr="00716CE2">
        <w:rPr>
          <w:rFonts w:ascii="Times New Roman" w:hAnsi="Times New Roman" w:cs="Times New Roman"/>
          <w:b/>
        </w:rPr>
        <w:t>v</w:t>
      </w:r>
      <w:r w:rsidR="00DA6102" w:rsidRPr="00716CE2">
        <w:rPr>
          <w:rFonts w:ascii="Times New Roman" w:hAnsi="Times New Roman" w:cs="Times New Roman"/>
          <w:b/>
        </w:rPr>
        <w:t>:</w:t>
      </w:r>
      <w:r w:rsidR="00D07E3A" w:rsidRPr="00716CE2">
        <w:rPr>
          <w:rFonts w:ascii="Times New Roman" w:hAnsi="Times New Roman" w:cs="Times New Roman"/>
          <w:b/>
        </w:rPr>
        <w:t xml:space="preserve"> </w:t>
      </w:r>
      <w:r w:rsidR="00DA6102" w:rsidRPr="00716CE2">
        <w:rPr>
          <w:rFonts w:ascii="Times New Roman" w:hAnsi="Times New Roman" w:cs="Times New Roman"/>
          <w:b/>
        </w:rPr>
        <w:t>HOTELU SNĚŽNÍK</w:t>
      </w:r>
      <w:r w:rsidR="007A06FC" w:rsidRPr="00716CE2">
        <w:rPr>
          <w:rFonts w:ascii="Times New Roman" w:hAnsi="Times New Roman" w:cs="Times New Roman"/>
          <w:b/>
        </w:rPr>
        <w:t>,D</w:t>
      </w:r>
      <w:r w:rsidR="00AC3654" w:rsidRPr="00716CE2">
        <w:rPr>
          <w:rFonts w:ascii="Times New Roman" w:hAnsi="Times New Roman" w:cs="Times New Roman"/>
          <w:b/>
        </w:rPr>
        <w:t>olní Morava</w:t>
      </w:r>
    </w:p>
    <w:tbl>
      <w:tblPr>
        <w:tblStyle w:val="Mkatabulky"/>
        <w:tblW w:w="10065" w:type="dxa"/>
        <w:tblInd w:w="-34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4F2A43" w:rsidRPr="00716CE2" w:rsidTr="00AC36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43" w:rsidRPr="00716CE2" w:rsidRDefault="004F2A43" w:rsidP="009757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Číslo </w:t>
            </w:r>
            <w:r w:rsidR="0097572C" w:rsidRPr="00716CE2">
              <w:rPr>
                <w:rFonts w:ascii="Times New Roman" w:hAnsi="Times New Roman" w:cs="Times New Roman"/>
                <w:b/>
                <w:sz w:val="16"/>
                <w:szCs w:val="16"/>
              </w:rPr>
              <w:t>voucheru/smlouvy</w:t>
            </w:r>
            <w:r w:rsidRPr="00716CE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43" w:rsidRPr="00716CE2" w:rsidRDefault="004F2A43" w:rsidP="002A45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345BE" w:rsidRPr="00716CE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16CE2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 w:rsidR="00003F55" w:rsidRPr="00716CE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36006" w:rsidRPr="00716CE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2A45DD" w:rsidRPr="00716CE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</w:tbl>
    <w:p w:rsidR="00DA6102" w:rsidRPr="00716CE2" w:rsidRDefault="00167F56">
      <w:pPr>
        <w:rPr>
          <w:rFonts w:ascii="Times New Roman" w:hAnsi="Times New Roman" w:cs="Times New Roman"/>
          <w:b/>
          <w:i/>
          <w:sz w:val="16"/>
          <w:szCs w:val="16"/>
        </w:rPr>
      </w:pPr>
      <w:proofErr w:type="gramStart"/>
      <w:r w:rsidRPr="00716CE2">
        <w:rPr>
          <w:rFonts w:ascii="Times New Roman" w:hAnsi="Times New Roman" w:cs="Times New Roman"/>
          <w:b/>
          <w:i/>
          <w:sz w:val="16"/>
          <w:szCs w:val="16"/>
        </w:rPr>
        <w:t>POSKYTOVATEL</w:t>
      </w:r>
      <w:r w:rsidR="00D345BE" w:rsidRPr="00716CE2">
        <w:rPr>
          <w:rFonts w:ascii="Times New Roman" w:hAnsi="Times New Roman" w:cs="Times New Roman"/>
          <w:b/>
          <w:i/>
          <w:sz w:val="16"/>
          <w:szCs w:val="16"/>
        </w:rPr>
        <w:t xml:space="preserve"> ,, Správce</w:t>
      </w:r>
      <w:proofErr w:type="gramEnd"/>
      <w:r w:rsidR="00D345BE" w:rsidRPr="00716CE2">
        <w:rPr>
          <w:rFonts w:ascii="Times New Roman" w:hAnsi="Times New Roman" w:cs="Times New Roman"/>
          <w:b/>
          <w:i/>
          <w:sz w:val="16"/>
          <w:szCs w:val="16"/>
        </w:rPr>
        <w:t xml:space="preserve"> ,,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DA6102" w:rsidRPr="00716CE2" w:rsidTr="007863FF">
        <w:tc>
          <w:tcPr>
            <w:tcW w:w="3227" w:type="dxa"/>
          </w:tcPr>
          <w:p w:rsidR="00DA6102" w:rsidRPr="00716CE2" w:rsidRDefault="00DA6102" w:rsidP="000A3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Název </w:t>
            </w:r>
            <w:r w:rsidR="0088386F" w:rsidRPr="00716CE2">
              <w:rPr>
                <w:rFonts w:ascii="Times New Roman" w:hAnsi="Times New Roman" w:cs="Times New Roman"/>
                <w:sz w:val="16"/>
                <w:szCs w:val="16"/>
              </w:rPr>
              <w:t>a adresa</w:t>
            </w: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804" w:type="dxa"/>
          </w:tcPr>
          <w:p w:rsidR="00DA6102" w:rsidRPr="00716CE2" w:rsidRDefault="00DA6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RIG hotel s.r.</w:t>
            </w:r>
            <w:proofErr w:type="gramStart"/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  <w:r w:rsidR="00B50A00" w:rsidRPr="00716CE2">
              <w:rPr>
                <w:rFonts w:ascii="Times New Roman" w:hAnsi="Times New Roman" w:cs="Times New Roman"/>
                <w:sz w:val="16"/>
                <w:szCs w:val="16"/>
              </w:rPr>
              <w:t>,Kalvodova</w:t>
            </w:r>
            <w:proofErr w:type="gramEnd"/>
            <w:r w:rsidR="00B50A00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41, 602 00 B</w:t>
            </w:r>
            <w:r w:rsidR="000A3AB4" w:rsidRPr="00716CE2">
              <w:rPr>
                <w:rFonts w:ascii="Times New Roman" w:hAnsi="Times New Roman" w:cs="Times New Roman"/>
                <w:sz w:val="16"/>
                <w:szCs w:val="16"/>
              </w:rPr>
              <w:t>rno</w:t>
            </w:r>
          </w:p>
        </w:tc>
      </w:tr>
      <w:tr w:rsidR="00DA6102" w:rsidRPr="00716CE2" w:rsidTr="007863FF">
        <w:tc>
          <w:tcPr>
            <w:tcW w:w="3227" w:type="dxa"/>
          </w:tcPr>
          <w:p w:rsidR="00DA6102" w:rsidRPr="00716CE2" w:rsidRDefault="00DA6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Provozovna </w:t>
            </w:r>
            <w:r w:rsidR="0088386F" w:rsidRPr="00716CE2">
              <w:rPr>
                <w:rFonts w:ascii="Times New Roman" w:hAnsi="Times New Roman" w:cs="Times New Roman"/>
                <w:sz w:val="16"/>
                <w:szCs w:val="16"/>
              </w:rPr>
              <w:t>a adresa</w:t>
            </w: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804" w:type="dxa"/>
          </w:tcPr>
          <w:p w:rsidR="00DA6102" w:rsidRPr="00716CE2" w:rsidRDefault="00DA6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Hotel Sněžník</w:t>
            </w:r>
            <w:r w:rsidR="000A3AB4" w:rsidRPr="00716CE2">
              <w:rPr>
                <w:rFonts w:ascii="Times New Roman" w:hAnsi="Times New Roman" w:cs="Times New Roman"/>
                <w:sz w:val="16"/>
                <w:szCs w:val="16"/>
              </w:rPr>
              <w:t>, Dolní Morava 73, 561 69 Dolní Morava</w:t>
            </w:r>
          </w:p>
        </w:tc>
      </w:tr>
      <w:tr w:rsidR="000A3AB4" w:rsidRPr="00716CE2" w:rsidTr="007863FF">
        <w:tc>
          <w:tcPr>
            <w:tcW w:w="3227" w:type="dxa"/>
          </w:tcPr>
          <w:p w:rsidR="000A3AB4" w:rsidRPr="00716CE2" w:rsidRDefault="000A3AB4" w:rsidP="00345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IČ  :</w:t>
            </w:r>
          </w:p>
        </w:tc>
        <w:tc>
          <w:tcPr>
            <w:tcW w:w="6804" w:type="dxa"/>
          </w:tcPr>
          <w:p w:rsidR="000A3AB4" w:rsidRPr="00716CE2" w:rsidRDefault="000A3AB4" w:rsidP="00345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29372208</w:t>
            </w:r>
          </w:p>
        </w:tc>
      </w:tr>
      <w:tr w:rsidR="000A3AB4" w:rsidRPr="00716CE2" w:rsidTr="007863FF">
        <w:tc>
          <w:tcPr>
            <w:tcW w:w="3227" w:type="dxa"/>
          </w:tcPr>
          <w:p w:rsidR="000A3AB4" w:rsidRPr="00716CE2" w:rsidRDefault="000A3AB4" w:rsidP="00345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DIČ:</w:t>
            </w:r>
          </w:p>
        </w:tc>
        <w:tc>
          <w:tcPr>
            <w:tcW w:w="6804" w:type="dxa"/>
          </w:tcPr>
          <w:p w:rsidR="000A3AB4" w:rsidRPr="00716CE2" w:rsidRDefault="000A3AB4" w:rsidP="00345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CZ29372208</w:t>
            </w:r>
          </w:p>
        </w:tc>
      </w:tr>
      <w:tr w:rsidR="000A3AB4" w:rsidRPr="00716CE2" w:rsidTr="007863FF">
        <w:tc>
          <w:tcPr>
            <w:tcW w:w="3227" w:type="dxa"/>
          </w:tcPr>
          <w:p w:rsidR="000A3AB4" w:rsidRPr="00716CE2" w:rsidRDefault="000A3AB4" w:rsidP="00345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Bankovní spojení</w:t>
            </w:r>
          </w:p>
        </w:tc>
        <w:tc>
          <w:tcPr>
            <w:tcW w:w="6804" w:type="dxa"/>
          </w:tcPr>
          <w:p w:rsidR="000A3AB4" w:rsidRPr="00716CE2" w:rsidRDefault="000A3AB4" w:rsidP="00345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F56" w:rsidRPr="00716CE2" w:rsidTr="007863FF">
        <w:tc>
          <w:tcPr>
            <w:tcW w:w="3227" w:type="dxa"/>
          </w:tcPr>
          <w:p w:rsidR="00167F56" w:rsidRPr="00716CE2" w:rsidRDefault="00167F56" w:rsidP="00167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Kontakt :</w:t>
            </w:r>
          </w:p>
        </w:tc>
        <w:tc>
          <w:tcPr>
            <w:tcW w:w="6804" w:type="dxa"/>
          </w:tcPr>
          <w:p w:rsidR="00167F56" w:rsidRPr="00716CE2" w:rsidRDefault="00167F56" w:rsidP="005218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73855" w:rsidRPr="00716CE2" w:rsidRDefault="00573855" w:rsidP="00343B0B">
      <w:pPr>
        <w:rPr>
          <w:rFonts w:ascii="Times New Roman" w:hAnsi="Times New Roman" w:cs="Times New Roman"/>
          <w:b/>
          <w:i/>
          <w:sz w:val="16"/>
          <w:szCs w:val="16"/>
        </w:rPr>
      </w:pPr>
      <w:r w:rsidRPr="00716CE2">
        <w:rPr>
          <w:rFonts w:ascii="Times New Roman" w:hAnsi="Times New Roman" w:cs="Times New Roman"/>
          <w:b/>
          <w:i/>
          <w:sz w:val="16"/>
          <w:szCs w:val="16"/>
        </w:rPr>
        <w:t>OBJEDNAVATEL ,, SUBJEKT ,,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7863FF" w:rsidRPr="00716CE2" w:rsidTr="007863FF">
        <w:tc>
          <w:tcPr>
            <w:tcW w:w="3227" w:type="dxa"/>
          </w:tcPr>
          <w:p w:rsidR="007863FF" w:rsidRPr="00716CE2" w:rsidRDefault="007863FF" w:rsidP="00157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Název : </w:t>
            </w:r>
          </w:p>
        </w:tc>
        <w:tc>
          <w:tcPr>
            <w:tcW w:w="6804" w:type="dxa"/>
          </w:tcPr>
          <w:p w:rsidR="007863FF" w:rsidRPr="00716CE2" w:rsidRDefault="001500AA" w:rsidP="001500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Obchodní a</w:t>
            </w:r>
            <w:r w:rsidR="00E06638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kademie 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="00E06638" w:rsidRPr="00716CE2">
              <w:rPr>
                <w:rFonts w:ascii="Times New Roman" w:hAnsi="Times New Roman" w:cs="Times New Roman"/>
                <w:sz w:val="16"/>
                <w:szCs w:val="16"/>
              </w:rPr>
              <w:t>azyková škola s právem státní jazykové zkoušky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Šumperk, Hlavní třída 31</w:t>
            </w:r>
            <w:r w:rsidR="00E06638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863FF" w:rsidRPr="00716CE2" w:rsidTr="007863FF">
        <w:tc>
          <w:tcPr>
            <w:tcW w:w="3227" w:type="dxa"/>
          </w:tcPr>
          <w:p w:rsidR="007863FF" w:rsidRPr="00716CE2" w:rsidRDefault="007863FF" w:rsidP="00157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Adresa:</w:t>
            </w:r>
          </w:p>
        </w:tc>
        <w:tc>
          <w:tcPr>
            <w:tcW w:w="6804" w:type="dxa"/>
          </w:tcPr>
          <w:p w:rsidR="007863FF" w:rsidRPr="00716CE2" w:rsidRDefault="007863FF" w:rsidP="001500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06638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Hlavní třída </w:t>
            </w:r>
            <w:proofErr w:type="gramStart"/>
            <w:r w:rsidR="00E06638" w:rsidRPr="00716CE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836006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, </w:t>
            </w:r>
            <w:r w:rsidR="001500AA">
              <w:rPr>
                <w:rFonts w:ascii="Times New Roman" w:hAnsi="Times New Roman" w:cs="Times New Roman"/>
                <w:sz w:val="16"/>
                <w:szCs w:val="16"/>
              </w:rPr>
              <w:t>787 01</w:t>
            </w:r>
            <w:proofErr w:type="gramEnd"/>
            <w:r w:rsidR="001500AA">
              <w:rPr>
                <w:rFonts w:ascii="Times New Roman" w:hAnsi="Times New Roman" w:cs="Times New Roman"/>
                <w:sz w:val="16"/>
                <w:szCs w:val="16"/>
              </w:rPr>
              <w:t xml:space="preserve"> Šumperk</w:t>
            </w:r>
          </w:p>
        </w:tc>
      </w:tr>
      <w:tr w:rsidR="007863FF" w:rsidRPr="00716CE2" w:rsidTr="007863FF">
        <w:tc>
          <w:tcPr>
            <w:tcW w:w="3227" w:type="dxa"/>
          </w:tcPr>
          <w:p w:rsidR="007863FF" w:rsidRPr="00716CE2" w:rsidRDefault="007863FF" w:rsidP="00157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IČ :</w:t>
            </w:r>
          </w:p>
        </w:tc>
        <w:tc>
          <w:tcPr>
            <w:tcW w:w="6804" w:type="dxa"/>
          </w:tcPr>
          <w:p w:rsidR="007863FF" w:rsidRPr="00716CE2" w:rsidRDefault="00E06638" w:rsidP="00157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49589679</w:t>
            </w:r>
          </w:p>
        </w:tc>
      </w:tr>
      <w:tr w:rsidR="00890E7A" w:rsidRPr="00716CE2" w:rsidTr="007863FF">
        <w:tc>
          <w:tcPr>
            <w:tcW w:w="3227" w:type="dxa"/>
          </w:tcPr>
          <w:p w:rsidR="00890E7A" w:rsidRPr="00716CE2" w:rsidRDefault="00890E7A" w:rsidP="001364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Kontaktní osoba/kontakt  :</w:t>
            </w:r>
          </w:p>
        </w:tc>
        <w:tc>
          <w:tcPr>
            <w:tcW w:w="6804" w:type="dxa"/>
          </w:tcPr>
          <w:p w:rsidR="00890E7A" w:rsidRPr="00716CE2" w:rsidRDefault="00890E7A" w:rsidP="00136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45BE" w:rsidRPr="00716CE2" w:rsidRDefault="00D345BE" w:rsidP="00D345BE">
      <w:pPr>
        <w:rPr>
          <w:rFonts w:ascii="Times New Roman" w:hAnsi="Times New Roman" w:cs="Times New Roman"/>
        </w:rPr>
      </w:pPr>
      <w:r w:rsidRPr="00716CE2">
        <w:rPr>
          <w:rFonts w:ascii="Times New Roman" w:hAnsi="Times New Roman" w:cs="Times New Roman"/>
          <w:b/>
          <w:i/>
        </w:rPr>
        <w:t>Ochrana osobních údajů, GDPR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345BE" w:rsidRPr="00716CE2" w:rsidTr="00497010">
        <w:trPr>
          <w:trHeight w:val="2006"/>
        </w:trPr>
        <w:tc>
          <w:tcPr>
            <w:tcW w:w="10031" w:type="dxa"/>
          </w:tcPr>
          <w:p w:rsidR="00D345BE" w:rsidRPr="00716CE2" w:rsidRDefault="00D345BE" w:rsidP="004F609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716CE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              </w:t>
            </w:r>
            <w:r w:rsidRPr="00716CE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Rig Hotel s.r.o. provozovatel ubytovacího zařízení  Hotel Sněžník, Dolní Morava (dále jen „Správce”) pracuje s osobními údaji, proto vyžaduje souhlas se zpracováním osobních údajů dle Nařízení Evropského Parlamentu a Rady o Ochraně fyzických osob, v souvislosti se zpracováním osobních údajů  (GDPR), dle zákona č. 101/2000 </w:t>
            </w:r>
            <w:proofErr w:type="spellStart"/>
            <w:proofErr w:type="gramStart"/>
            <w:r w:rsidRPr="00716CE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Sb</w:t>
            </w:r>
            <w:proofErr w:type="spellEnd"/>
            <w:r w:rsidRPr="00716CE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.                                                                                                                                                                                      </w:t>
            </w:r>
            <w:r w:rsidR="00976CEE" w:rsidRPr="00716CE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                                                                   </w:t>
            </w:r>
            <w:r w:rsidRPr="00716CE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Uděluji</w:t>
            </w:r>
            <w:proofErr w:type="gramEnd"/>
            <w:r w:rsidRPr="00716CE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tomuto provozovateli na základě svobodného souhlasu,  souhlas se zpracováním mých osobních údajů  ( dále jen jako zákazník/objednavatel  a kontaktní osoba pro LVK  - ,,Subjekt” )  a jsem  srozuměn/a   a souhlasí s tím, že souhlas se zpracováním  osobních údajů bude udělen  při mé rezervaci ubytování  pro LVK , nebo při mém nástupu k ubytování. Souhlas ke zpracování osobních údajů  hotelem , uděluji souhlasem s potvrzením této </w:t>
            </w:r>
            <w:proofErr w:type="gramStart"/>
            <w:r w:rsidRPr="00716CE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objednávky  pro</w:t>
            </w:r>
            <w:proofErr w:type="gramEnd"/>
            <w:r w:rsidRPr="00716CE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LVK  .</w:t>
            </w:r>
            <w:r w:rsidRPr="00716CE2"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716CE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</w:t>
            </w:r>
            <w:r w:rsidRPr="00716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  <w:t xml:space="preserve">Osobní údaje, které budou zpracovány: 1.) </w:t>
            </w:r>
            <w:r w:rsidRPr="00716CE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jméno a příjmení , 2.) emailová adresa (pokud bude poskytnuta), 3.) telefonický kontakt (pokud bude poskytnut), 4.) adresa zákazníka-subjektu (pokud bude poskytnuta), 5.) jiný osobní údaj poskytnutý zákazníkem – subjektem                                            </w:t>
            </w:r>
            <w:r w:rsidR="00976CEE" w:rsidRPr="00716CE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                                                                   </w:t>
            </w:r>
            <w:r w:rsidRPr="00716CE2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</w:t>
            </w:r>
            <w:r w:rsidRPr="00716C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  <w:t>Účelem zpracování osobních  údajů hotelu je především :  a)</w:t>
            </w:r>
            <w:r w:rsidRPr="00716CE2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cs-CZ"/>
              </w:rPr>
              <w:t xml:space="preserve">  komunikace hotelu se zákazníkem, kontaktní osobou pro LVK  –subjektem, b) vytvoření  rezervace , potažmo vzato vytvoření objednávky a pobytového voucheru pro LVK  , c). </w:t>
            </w:r>
            <w:proofErr w:type="gramStart"/>
            <w:r w:rsidRPr="00716CE2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cs-CZ"/>
              </w:rPr>
              <w:t>vytvoření</w:t>
            </w:r>
            <w:proofErr w:type="gramEnd"/>
            <w:r w:rsidRPr="00716CE2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cs-CZ"/>
              </w:rPr>
              <w:t xml:space="preserve"> zálohové a konečné faktury pro LVK , pokud si to pobyt bude vyžadovat, d). poplatek obci                                                                                                                                                    </w:t>
            </w:r>
            <w:r w:rsidR="00976CEE" w:rsidRPr="00716CE2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cs-CZ"/>
              </w:rPr>
              <w:t xml:space="preserve">                                                                                                                                </w:t>
            </w:r>
            <w:r w:rsidRPr="00716CE2"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lang w:eastAsia="cs-CZ"/>
              </w:rPr>
              <w:t>Poznámka : pokud bude chtít zákazník/ kontaktní osoba pro LVK  vzít zpět svůj souhlas se zpracováním osobních údajů, je tak třeba učinit písemně na emailovou  adresu  hotelu : </w:t>
            </w:r>
            <w:hyperlink r:id="rId7" w:history="1">
              <w:r w:rsidRPr="00716CE2">
                <w:rPr>
                  <w:rStyle w:val="Hypertextovodkaz"/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cs-CZ"/>
                </w:rPr>
                <w:t>ubytovani@</w:t>
              </w:r>
            </w:hyperlink>
            <w:r w:rsidRPr="00716CE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u w:val="single"/>
                <w:lang w:eastAsia="cs-CZ"/>
              </w:rPr>
              <w:t>hotel-sneznik.cz</w:t>
            </w:r>
          </w:p>
        </w:tc>
      </w:tr>
    </w:tbl>
    <w:p w:rsidR="00D345BE" w:rsidRPr="00716CE2" w:rsidRDefault="00D345BE" w:rsidP="00343B0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B50A00" w:rsidRPr="00716CE2" w:rsidTr="00D345BE">
        <w:tc>
          <w:tcPr>
            <w:tcW w:w="3085" w:type="dxa"/>
          </w:tcPr>
          <w:p w:rsidR="00B50A00" w:rsidRPr="00716CE2" w:rsidRDefault="00B50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Pobytové </w:t>
            </w:r>
            <w:proofErr w:type="gramStart"/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období :</w:t>
            </w:r>
            <w:proofErr w:type="gramEnd"/>
          </w:p>
        </w:tc>
        <w:tc>
          <w:tcPr>
            <w:tcW w:w="6946" w:type="dxa"/>
          </w:tcPr>
          <w:p w:rsidR="00B50A00" w:rsidRPr="00716CE2" w:rsidRDefault="007863FF" w:rsidP="00114F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14FB1" w:rsidRPr="00716C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90733" w:rsidRPr="00716C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06638" w:rsidRPr="00716C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74E6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7206" w:rsidRPr="00716CE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774E6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="00E06638" w:rsidRPr="00716C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57206" w:rsidRPr="00716CE2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E06638" w:rsidRPr="00716C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57206" w:rsidRPr="00716CE2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800AB9" w:rsidRPr="00716CE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End"/>
            <w:r w:rsidR="004D01E6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r w:rsidR="00114FB1" w:rsidRPr="00716CE2"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r w:rsidR="004D01E6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D345BE" w:rsidRPr="00716CE2">
              <w:rPr>
                <w:rFonts w:ascii="Times New Roman" w:hAnsi="Times New Roman" w:cs="Times New Roman"/>
                <w:sz w:val="16"/>
                <w:szCs w:val="16"/>
              </w:rPr>
              <w:t>Pá)</w:t>
            </w:r>
            <w:r w:rsidR="004D01E6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D345BE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4FB1" w:rsidRPr="00716C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936B5" w:rsidRPr="00716CE2">
              <w:rPr>
                <w:rFonts w:ascii="Times New Roman" w:hAnsi="Times New Roman" w:cs="Times New Roman"/>
                <w:sz w:val="16"/>
                <w:szCs w:val="16"/>
              </w:rPr>
              <w:t>noc</w:t>
            </w:r>
            <w:r w:rsidR="00114FB1" w:rsidRPr="00716CE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</w:tr>
      <w:tr w:rsidR="00B50A00" w:rsidRPr="00716CE2" w:rsidTr="00D345BE">
        <w:tc>
          <w:tcPr>
            <w:tcW w:w="3085" w:type="dxa"/>
          </w:tcPr>
          <w:p w:rsidR="00B50A00" w:rsidRPr="00716CE2" w:rsidRDefault="00B50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Počet účastníků:</w:t>
            </w:r>
          </w:p>
        </w:tc>
        <w:tc>
          <w:tcPr>
            <w:tcW w:w="6946" w:type="dxa"/>
          </w:tcPr>
          <w:p w:rsidR="00B50A00" w:rsidRPr="00716CE2" w:rsidRDefault="00E06638" w:rsidP="00890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836006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360DC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7863FF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3654" w:rsidRPr="00716CE2">
              <w:rPr>
                <w:rFonts w:ascii="Times New Roman" w:hAnsi="Times New Roman" w:cs="Times New Roman"/>
                <w:sz w:val="16"/>
                <w:szCs w:val="16"/>
              </w:rPr>
              <w:t>ž</w:t>
            </w:r>
            <w:r w:rsidR="007863FF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áků + </w:t>
            </w: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 w:rsidR="007863FF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7863FF" w:rsidRPr="00716CE2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573855" w:rsidRPr="00716CE2">
              <w:rPr>
                <w:rFonts w:ascii="Times New Roman" w:hAnsi="Times New Roman" w:cs="Times New Roman"/>
                <w:sz w:val="16"/>
                <w:szCs w:val="16"/>
              </w:rPr>
              <w:t>čitel</w:t>
            </w: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é</w:t>
            </w:r>
            <w:r w:rsidR="00F85027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9360DC" w:rsidRPr="00716C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  <w:r w:rsidR="00003F55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536DE" w:rsidRPr="00716CE2" w:rsidTr="00D345BE">
        <w:tc>
          <w:tcPr>
            <w:tcW w:w="3085" w:type="dxa"/>
          </w:tcPr>
          <w:p w:rsidR="008536DE" w:rsidRPr="00716CE2" w:rsidRDefault="00853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Typ ubytování:</w:t>
            </w:r>
          </w:p>
        </w:tc>
        <w:tc>
          <w:tcPr>
            <w:tcW w:w="6946" w:type="dxa"/>
          </w:tcPr>
          <w:p w:rsidR="008536DE" w:rsidRPr="00716CE2" w:rsidRDefault="00D345BE" w:rsidP="00573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Více- lůžkové pokoje</w:t>
            </w:r>
            <w:r w:rsidR="00573855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67F56" w:rsidRPr="00716CE2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573855" w:rsidRPr="00716CE2">
              <w:rPr>
                <w:rFonts w:ascii="Times New Roman" w:hAnsi="Times New Roman" w:cs="Times New Roman"/>
                <w:sz w:val="16"/>
                <w:szCs w:val="16"/>
              </w:rPr>
              <w:t>ombinované</w:t>
            </w:r>
            <w:r w:rsidR="00167F56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, propojené </w:t>
            </w: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( 4</w:t>
            </w:r>
            <w:r w:rsidR="00573855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proofErr w:type="gramStart"/>
            <w:r w:rsidR="00573855" w:rsidRPr="00716CE2">
              <w:rPr>
                <w:rFonts w:ascii="Times New Roman" w:hAnsi="Times New Roman" w:cs="Times New Roman"/>
                <w:sz w:val="16"/>
                <w:szCs w:val="16"/>
              </w:rPr>
              <w:t>5ti</w:t>
            </w:r>
            <w:proofErr w:type="gramEnd"/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36DE" w:rsidRPr="00716CE2">
              <w:rPr>
                <w:rFonts w:ascii="Times New Roman" w:hAnsi="Times New Roman" w:cs="Times New Roman"/>
                <w:sz w:val="16"/>
                <w:szCs w:val="16"/>
              </w:rPr>
              <w:t>lůžkové</w:t>
            </w: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167F56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- 1. Patro </w:t>
            </w:r>
            <w:proofErr w:type="gramStart"/>
            <w:r w:rsidR="00167F56" w:rsidRPr="00716CE2">
              <w:rPr>
                <w:rFonts w:ascii="Times New Roman" w:hAnsi="Times New Roman" w:cs="Times New Roman"/>
                <w:sz w:val="16"/>
                <w:szCs w:val="16"/>
              </w:rPr>
              <w:t>hotelu , pokoje</w:t>
            </w:r>
            <w:proofErr w:type="gramEnd"/>
            <w:r w:rsidR="00167F56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i se soc. zař.</w:t>
            </w:r>
          </w:p>
        </w:tc>
      </w:tr>
      <w:tr w:rsidR="00B50A00" w:rsidRPr="00716CE2" w:rsidTr="00D345BE">
        <w:tc>
          <w:tcPr>
            <w:tcW w:w="3085" w:type="dxa"/>
          </w:tcPr>
          <w:p w:rsidR="00B50A00" w:rsidRPr="00716CE2" w:rsidRDefault="00B50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Stravování:</w:t>
            </w:r>
          </w:p>
        </w:tc>
        <w:tc>
          <w:tcPr>
            <w:tcW w:w="6946" w:type="dxa"/>
          </w:tcPr>
          <w:p w:rsidR="00B50A00" w:rsidRPr="00716CE2" w:rsidRDefault="00B50A00" w:rsidP="005566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ANO – PLNÁ PENZE</w:t>
            </w:r>
            <w:r w:rsidR="0055667C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50A00" w:rsidRPr="00716CE2" w:rsidTr="00D345BE">
        <w:tc>
          <w:tcPr>
            <w:tcW w:w="3085" w:type="dxa"/>
          </w:tcPr>
          <w:p w:rsidR="00B50A00" w:rsidRPr="00716CE2" w:rsidRDefault="00B50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Cena za účastníka/ </w:t>
            </w:r>
            <w:proofErr w:type="gramStart"/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den :</w:t>
            </w:r>
            <w:proofErr w:type="gramEnd"/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46" w:type="dxa"/>
          </w:tcPr>
          <w:p w:rsidR="00B50A00" w:rsidRPr="00716CE2" w:rsidRDefault="00890E7A" w:rsidP="00890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="000A3AB4" w:rsidRPr="00716CE2">
              <w:rPr>
                <w:rFonts w:ascii="Times New Roman" w:hAnsi="Times New Roman" w:cs="Times New Roman"/>
                <w:sz w:val="16"/>
                <w:szCs w:val="16"/>
              </w:rPr>
              <w:t>,-</w:t>
            </w:r>
            <w:proofErr w:type="gramStart"/>
            <w:r w:rsidR="000A3AB4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Kč  </w:t>
            </w:r>
            <w:r w:rsidR="00757206" w:rsidRPr="00716CE2">
              <w:rPr>
                <w:rFonts w:ascii="Times New Roman" w:hAnsi="Times New Roman" w:cs="Times New Roman"/>
                <w:sz w:val="16"/>
                <w:szCs w:val="16"/>
              </w:rPr>
              <w:t>žák</w:t>
            </w:r>
            <w:proofErr w:type="gramEnd"/>
            <w:r w:rsidR="000A3AB4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r w:rsidR="00965AEF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dospělá osoba - </w:t>
            </w:r>
            <w:r w:rsidR="000936B5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noc/den </w:t>
            </w:r>
            <w:r w:rsidR="0055667C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7572C" w:rsidRPr="00716CE2" w:rsidTr="00D345BE">
        <w:tc>
          <w:tcPr>
            <w:tcW w:w="3085" w:type="dxa"/>
          </w:tcPr>
          <w:p w:rsidR="0097572C" w:rsidRPr="00716CE2" w:rsidRDefault="009757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:rsidR="0097572C" w:rsidRPr="00716CE2" w:rsidRDefault="0097572C" w:rsidP="00E87E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cena zahrnuje ubytování s plnou penzí </w:t>
            </w:r>
            <w:r w:rsidR="0055667C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a pitným režimem </w:t>
            </w:r>
          </w:p>
        </w:tc>
      </w:tr>
      <w:tr w:rsidR="0097572C" w:rsidRPr="00716CE2" w:rsidTr="00D345BE">
        <w:tc>
          <w:tcPr>
            <w:tcW w:w="3085" w:type="dxa"/>
          </w:tcPr>
          <w:p w:rsidR="0097572C" w:rsidRPr="00716CE2" w:rsidRDefault="009757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:rsidR="0097572C" w:rsidRPr="00716CE2" w:rsidRDefault="0097572C" w:rsidP="00E87E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Uvedená cena je platná, nedojde-li ke změně sazby DPH</w:t>
            </w:r>
          </w:p>
        </w:tc>
      </w:tr>
      <w:tr w:rsidR="0097572C" w:rsidRPr="00716CE2" w:rsidTr="00D345BE">
        <w:tc>
          <w:tcPr>
            <w:tcW w:w="3085" w:type="dxa"/>
          </w:tcPr>
          <w:p w:rsidR="0097572C" w:rsidRPr="00716CE2" w:rsidRDefault="0097572C" w:rsidP="00890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Bonusy pro </w:t>
            </w:r>
            <w:proofErr w:type="gramStart"/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LVK </w:t>
            </w:r>
            <w:r w:rsidR="009360DC" w:rsidRPr="00716C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85027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3855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0E7A" w:rsidRPr="00716CE2">
              <w:rPr>
                <w:rFonts w:ascii="Times New Roman" w:hAnsi="Times New Roman" w:cs="Times New Roman"/>
                <w:sz w:val="16"/>
                <w:szCs w:val="16"/>
              </w:rPr>
              <w:t>OA</w:t>
            </w:r>
            <w:proofErr w:type="gramEnd"/>
            <w:r w:rsidR="00890E7A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Šumperk</w:t>
            </w:r>
            <w:r w:rsidR="00C5595D" w:rsidRPr="00716CE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CF4B10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46" w:type="dxa"/>
          </w:tcPr>
          <w:p w:rsidR="0097572C" w:rsidRPr="00716CE2" w:rsidRDefault="0097572C" w:rsidP="00836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přednáška z horské služby zdarma</w:t>
            </w:r>
          </w:p>
        </w:tc>
      </w:tr>
      <w:tr w:rsidR="0097572C" w:rsidRPr="00716CE2" w:rsidTr="00D345BE">
        <w:tc>
          <w:tcPr>
            <w:tcW w:w="3085" w:type="dxa"/>
          </w:tcPr>
          <w:p w:rsidR="0097572C" w:rsidRPr="00716CE2" w:rsidRDefault="00003F55" w:rsidP="00E87E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Začátek :</w:t>
            </w:r>
            <w:proofErr w:type="gramEnd"/>
          </w:p>
        </w:tc>
        <w:tc>
          <w:tcPr>
            <w:tcW w:w="6946" w:type="dxa"/>
          </w:tcPr>
          <w:p w:rsidR="0097572C" w:rsidRPr="00716CE2" w:rsidRDefault="00573855" w:rsidP="00890E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b/>
                <w:sz w:val="16"/>
                <w:szCs w:val="16"/>
              </w:rPr>
              <w:t>Oběd</w:t>
            </w:r>
            <w:r w:rsidR="00890E7A" w:rsidRPr="00716CE2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Pr="00716C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 </w:t>
            </w:r>
          </w:p>
        </w:tc>
      </w:tr>
      <w:tr w:rsidR="00003F55" w:rsidRPr="00716CE2" w:rsidTr="00D345BE">
        <w:tc>
          <w:tcPr>
            <w:tcW w:w="3085" w:type="dxa"/>
          </w:tcPr>
          <w:p w:rsidR="00003F55" w:rsidRPr="00716CE2" w:rsidRDefault="00003F55" w:rsidP="00E87E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Konec:</w:t>
            </w:r>
          </w:p>
        </w:tc>
        <w:tc>
          <w:tcPr>
            <w:tcW w:w="6946" w:type="dxa"/>
          </w:tcPr>
          <w:p w:rsidR="00003F55" w:rsidRPr="00716CE2" w:rsidRDefault="00890E7A" w:rsidP="00890E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Obědem </w:t>
            </w:r>
          </w:p>
        </w:tc>
      </w:tr>
      <w:tr w:rsidR="0097572C" w:rsidRPr="00716CE2" w:rsidTr="00D345BE">
        <w:tc>
          <w:tcPr>
            <w:tcW w:w="3085" w:type="dxa"/>
          </w:tcPr>
          <w:p w:rsidR="0097572C" w:rsidRPr="00716CE2" w:rsidRDefault="0097572C" w:rsidP="006C4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Cena </w:t>
            </w:r>
            <w:proofErr w:type="gramStart"/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celkem :</w:t>
            </w:r>
            <w:proofErr w:type="gramEnd"/>
          </w:p>
        </w:tc>
        <w:tc>
          <w:tcPr>
            <w:tcW w:w="6946" w:type="dxa"/>
          </w:tcPr>
          <w:p w:rsidR="0097572C" w:rsidRPr="00716CE2" w:rsidRDefault="00890E7A" w:rsidP="00716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14FB1" w:rsidRPr="00716CE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4FB1" w:rsidRPr="00716C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836006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572C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,- Kč ( celková částka za </w:t>
            </w:r>
            <w:r w:rsidR="00573855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8831A3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3F55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osob</w:t>
            </w:r>
            <w:r w:rsidR="00C2480D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572C" w:rsidRPr="00716C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+  oběd  á  99,- ( oběd v den odjezdu bude započítán až v konečné zúčtovací Fa  dle skutečného počtu </w:t>
            </w:r>
            <w:proofErr w:type="gramStart"/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strávníků )</w:t>
            </w:r>
            <w:proofErr w:type="gramEnd"/>
          </w:p>
        </w:tc>
      </w:tr>
      <w:tr w:rsidR="0097572C" w:rsidRPr="00716CE2" w:rsidTr="00D345BE">
        <w:tc>
          <w:tcPr>
            <w:tcW w:w="3085" w:type="dxa"/>
          </w:tcPr>
          <w:p w:rsidR="0097572C" w:rsidRPr="00716CE2" w:rsidRDefault="0097572C" w:rsidP="006C4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Záloha </w:t>
            </w:r>
            <w:r w:rsidR="008831A3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cca</w:t>
            </w:r>
            <w:proofErr w:type="gramEnd"/>
            <w:r w:rsidR="008831A3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50%:</w:t>
            </w:r>
          </w:p>
        </w:tc>
        <w:tc>
          <w:tcPr>
            <w:tcW w:w="6946" w:type="dxa"/>
          </w:tcPr>
          <w:p w:rsidR="0097572C" w:rsidRPr="00716CE2" w:rsidRDefault="00890E7A" w:rsidP="00114F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 5</w:t>
            </w:r>
            <w:r w:rsidR="00114FB1" w:rsidRPr="00716C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36006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="00167F56" w:rsidRPr="00716CE2">
              <w:rPr>
                <w:rFonts w:ascii="Times New Roman" w:hAnsi="Times New Roman" w:cs="Times New Roman"/>
                <w:sz w:val="16"/>
                <w:szCs w:val="16"/>
              </w:rPr>
              <w:t>00,-</w:t>
            </w:r>
            <w:r w:rsidR="0097572C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97572C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Kč </w:t>
            </w:r>
            <w:r w:rsidR="00167F56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572C" w:rsidRPr="00716CE2">
              <w:rPr>
                <w:rFonts w:ascii="Times New Roman" w:hAnsi="Times New Roman" w:cs="Times New Roman"/>
                <w:sz w:val="16"/>
                <w:szCs w:val="16"/>
              </w:rPr>
              <w:t>(záloha</w:t>
            </w:r>
            <w:proofErr w:type="gramEnd"/>
            <w:r w:rsidR="0097572C"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za </w:t>
            </w: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44 osob</w:t>
            </w:r>
            <w:r w:rsidR="0097572C" w:rsidRPr="00716CE2">
              <w:rPr>
                <w:rFonts w:ascii="Times New Roman" w:hAnsi="Times New Roman" w:cs="Times New Roman"/>
                <w:sz w:val="16"/>
                <w:szCs w:val="16"/>
              </w:rPr>
              <w:t>,  na zálohu je vystavena zálohová Fa č. 1</w:t>
            </w:r>
            <w:r w:rsidR="008831A3" w:rsidRPr="00716C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7572C" w:rsidRPr="00716CE2">
              <w:rPr>
                <w:rFonts w:ascii="Times New Roman" w:hAnsi="Times New Roman" w:cs="Times New Roman"/>
                <w:sz w:val="16"/>
                <w:szCs w:val="16"/>
              </w:rPr>
              <w:t>ZFV00</w:t>
            </w:r>
            <w:r w:rsidR="00003F55" w:rsidRPr="00716C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6006" w:rsidRPr="00716C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7572C" w:rsidRPr="00716C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7572C" w:rsidRPr="00716CE2" w:rsidTr="00D345BE">
        <w:tc>
          <w:tcPr>
            <w:tcW w:w="3085" w:type="dxa"/>
          </w:tcPr>
          <w:p w:rsidR="0097572C" w:rsidRPr="00716CE2" w:rsidRDefault="0097572C" w:rsidP="006C4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Splatnost zálohy (50%):</w:t>
            </w:r>
          </w:p>
        </w:tc>
        <w:tc>
          <w:tcPr>
            <w:tcW w:w="6946" w:type="dxa"/>
          </w:tcPr>
          <w:p w:rsidR="0097572C" w:rsidRPr="00716CE2" w:rsidRDefault="0097572C" w:rsidP="001500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Splatnost uvedena na zálohové Fa </w:t>
            </w:r>
            <w:bookmarkStart w:id="0" w:name="_GoBack"/>
            <w:bookmarkEnd w:id="0"/>
          </w:p>
        </w:tc>
      </w:tr>
      <w:tr w:rsidR="0097572C" w:rsidRPr="00716CE2" w:rsidTr="00D345BE">
        <w:tc>
          <w:tcPr>
            <w:tcW w:w="3085" w:type="dxa"/>
          </w:tcPr>
          <w:p w:rsidR="0097572C" w:rsidRPr="00716CE2" w:rsidRDefault="009757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Doplatek:</w:t>
            </w:r>
          </w:p>
        </w:tc>
        <w:tc>
          <w:tcPr>
            <w:tcW w:w="6946" w:type="dxa"/>
          </w:tcPr>
          <w:p w:rsidR="0097572C" w:rsidRPr="00716CE2" w:rsidRDefault="0097572C" w:rsidP="00494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16CE2">
              <w:rPr>
                <w:rFonts w:ascii="Times New Roman" w:hAnsi="Times New Roman" w:cs="Times New Roman"/>
                <w:sz w:val="16"/>
                <w:szCs w:val="16"/>
              </w:rPr>
              <w:t>Vyúčtovaní</w:t>
            </w:r>
            <w:proofErr w:type="gramEnd"/>
            <w:r w:rsidRPr="00716CE2">
              <w:rPr>
                <w:rFonts w:ascii="Times New Roman" w:hAnsi="Times New Roman" w:cs="Times New Roman"/>
                <w:sz w:val="16"/>
                <w:szCs w:val="16"/>
              </w:rPr>
              <w:t xml:space="preserve"> proběhne po ukončení LVK, dle skutečně ubytovaných žáků a učitelů</w:t>
            </w:r>
          </w:p>
        </w:tc>
      </w:tr>
    </w:tbl>
    <w:p w:rsidR="00AC3654" w:rsidRPr="00716CE2" w:rsidRDefault="00AC3654" w:rsidP="00F854C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854C3" w:rsidRPr="00716CE2" w:rsidRDefault="000A3AB4" w:rsidP="00F854C3">
      <w:pPr>
        <w:jc w:val="both"/>
        <w:rPr>
          <w:rFonts w:ascii="Times New Roman" w:hAnsi="Times New Roman" w:cs="Times New Roman"/>
          <w:sz w:val="16"/>
          <w:szCs w:val="16"/>
        </w:rPr>
      </w:pPr>
      <w:r w:rsidRPr="00716CE2">
        <w:rPr>
          <w:rFonts w:ascii="Times New Roman" w:hAnsi="Times New Roman" w:cs="Times New Roman"/>
          <w:sz w:val="16"/>
          <w:szCs w:val="16"/>
        </w:rPr>
        <w:t xml:space="preserve">Záloha je splatná na základě faktury poskytovatele, vystavené ke dni potvrzení objednávky </w:t>
      </w:r>
      <w:proofErr w:type="gramStart"/>
      <w:r w:rsidRPr="00716CE2">
        <w:rPr>
          <w:rFonts w:ascii="Times New Roman" w:hAnsi="Times New Roman" w:cs="Times New Roman"/>
          <w:sz w:val="16"/>
          <w:szCs w:val="16"/>
        </w:rPr>
        <w:t>poskytovatelem  a to</w:t>
      </w:r>
      <w:proofErr w:type="gramEnd"/>
      <w:r w:rsidRPr="00716CE2">
        <w:rPr>
          <w:rFonts w:ascii="Times New Roman" w:hAnsi="Times New Roman" w:cs="Times New Roman"/>
          <w:sz w:val="16"/>
          <w:szCs w:val="16"/>
        </w:rPr>
        <w:t xml:space="preserve"> ve lhůtě splatnosti uvedené na faktuře (datum splatnosti). V případě, že objedna</w:t>
      </w:r>
      <w:r w:rsidR="00C2480D" w:rsidRPr="00716CE2">
        <w:rPr>
          <w:rFonts w:ascii="Times New Roman" w:hAnsi="Times New Roman" w:cs="Times New Roman"/>
          <w:sz w:val="16"/>
          <w:szCs w:val="16"/>
        </w:rPr>
        <w:t>va</w:t>
      </w:r>
      <w:r w:rsidRPr="00716CE2">
        <w:rPr>
          <w:rFonts w:ascii="Times New Roman" w:hAnsi="Times New Roman" w:cs="Times New Roman"/>
          <w:sz w:val="16"/>
          <w:szCs w:val="16"/>
        </w:rPr>
        <w:t>tel ve stejném období nevyužije stravovacích a ubytovacích služeb poskytovatele, propadá tato záloha ve prospěch poskytovatele. V případě, že nebude záloha objednatelem uhrazena ve sjednaném termínu, objednávka se od samého počátku ruší.</w:t>
      </w:r>
      <w:r w:rsidR="00F854C3" w:rsidRPr="00716CE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854C3" w:rsidRPr="00716CE2" w:rsidRDefault="00F854C3" w:rsidP="00F854C3">
      <w:pPr>
        <w:jc w:val="both"/>
        <w:rPr>
          <w:rFonts w:ascii="Times New Roman" w:hAnsi="Times New Roman" w:cs="Times New Roman"/>
          <w:sz w:val="16"/>
          <w:szCs w:val="16"/>
        </w:rPr>
      </w:pPr>
      <w:r w:rsidRPr="00716CE2">
        <w:rPr>
          <w:rFonts w:ascii="Times New Roman" w:hAnsi="Times New Roman" w:cs="Times New Roman"/>
          <w:sz w:val="16"/>
          <w:szCs w:val="16"/>
        </w:rPr>
        <w:t>Zbývající část ceny  ( po odečtení zaplacené zálohy) je objedna</w:t>
      </w:r>
      <w:r w:rsidR="00C2480D" w:rsidRPr="00716CE2">
        <w:rPr>
          <w:rFonts w:ascii="Times New Roman" w:hAnsi="Times New Roman" w:cs="Times New Roman"/>
          <w:sz w:val="16"/>
          <w:szCs w:val="16"/>
        </w:rPr>
        <w:t>va</w:t>
      </w:r>
      <w:r w:rsidRPr="00716CE2">
        <w:rPr>
          <w:rFonts w:ascii="Times New Roman" w:hAnsi="Times New Roman" w:cs="Times New Roman"/>
          <w:sz w:val="16"/>
          <w:szCs w:val="16"/>
        </w:rPr>
        <w:t xml:space="preserve">tel </w:t>
      </w:r>
      <w:proofErr w:type="gramStart"/>
      <w:r w:rsidRPr="00716CE2">
        <w:rPr>
          <w:rFonts w:ascii="Times New Roman" w:hAnsi="Times New Roman" w:cs="Times New Roman"/>
          <w:sz w:val="16"/>
          <w:szCs w:val="16"/>
        </w:rPr>
        <w:t>povinen  uhradit</w:t>
      </w:r>
      <w:proofErr w:type="gramEnd"/>
      <w:r w:rsidRPr="00716CE2">
        <w:rPr>
          <w:rFonts w:ascii="Times New Roman" w:hAnsi="Times New Roman" w:cs="Times New Roman"/>
          <w:sz w:val="16"/>
          <w:szCs w:val="16"/>
        </w:rPr>
        <w:t xml:space="preserve"> </w:t>
      </w:r>
      <w:r w:rsidR="008831A3" w:rsidRPr="00716CE2">
        <w:rPr>
          <w:rFonts w:ascii="Times New Roman" w:hAnsi="Times New Roman" w:cs="Times New Roman"/>
          <w:sz w:val="16"/>
          <w:szCs w:val="16"/>
        </w:rPr>
        <w:t xml:space="preserve">poskytovateli </w:t>
      </w:r>
      <w:r w:rsidRPr="00716CE2">
        <w:rPr>
          <w:rFonts w:ascii="Times New Roman" w:hAnsi="Times New Roman" w:cs="Times New Roman"/>
          <w:sz w:val="16"/>
          <w:szCs w:val="16"/>
        </w:rPr>
        <w:t>na základě faktury poskytovatele  nebo hotovostní platbou (při</w:t>
      </w:r>
      <w:r w:rsidR="00C2480D" w:rsidRPr="00716CE2">
        <w:rPr>
          <w:rFonts w:ascii="Times New Roman" w:hAnsi="Times New Roman" w:cs="Times New Roman"/>
          <w:sz w:val="16"/>
          <w:szCs w:val="16"/>
        </w:rPr>
        <w:t>/po</w:t>
      </w:r>
      <w:r w:rsidRPr="00716CE2">
        <w:rPr>
          <w:rFonts w:ascii="Times New Roman" w:hAnsi="Times New Roman" w:cs="Times New Roman"/>
          <w:sz w:val="16"/>
          <w:szCs w:val="16"/>
        </w:rPr>
        <w:t xml:space="preserve"> ukončení pobytu).</w:t>
      </w:r>
      <w:r w:rsidR="007A06FC" w:rsidRPr="00716CE2">
        <w:rPr>
          <w:rFonts w:ascii="Times New Roman" w:hAnsi="Times New Roman" w:cs="Times New Roman"/>
          <w:sz w:val="16"/>
          <w:szCs w:val="16"/>
        </w:rPr>
        <w:tab/>
      </w:r>
      <w:r w:rsidR="007A06FC" w:rsidRPr="00716CE2">
        <w:rPr>
          <w:rFonts w:ascii="Times New Roman" w:hAnsi="Times New Roman" w:cs="Times New Roman"/>
          <w:sz w:val="16"/>
          <w:szCs w:val="16"/>
        </w:rPr>
        <w:tab/>
      </w:r>
      <w:r w:rsidR="007A06FC" w:rsidRPr="00716CE2">
        <w:rPr>
          <w:rFonts w:ascii="Times New Roman" w:hAnsi="Times New Roman" w:cs="Times New Roman"/>
          <w:sz w:val="16"/>
          <w:szCs w:val="16"/>
        </w:rPr>
        <w:tab/>
      </w:r>
      <w:r w:rsidR="007A06FC" w:rsidRPr="00716CE2">
        <w:rPr>
          <w:rFonts w:ascii="Times New Roman" w:hAnsi="Times New Roman" w:cs="Times New Roman"/>
          <w:sz w:val="16"/>
          <w:szCs w:val="16"/>
        </w:rPr>
        <w:tab/>
      </w:r>
      <w:r w:rsidR="007A06FC" w:rsidRPr="00716CE2">
        <w:rPr>
          <w:rFonts w:ascii="Times New Roman" w:hAnsi="Times New Roman" w:cs="Times New Roman"/>
          <w:sz w:val="16"/>
          <w:szCs w:val="16"/>
        </w:rPr>
        <w:tab/>
      </w:r>
      <w:r w:rsidR="00573855" w:rsidRPr="00716CE2">
        <w:rPr>
          <w:rFonts w:ascii="Times New Roman" w:hAnsi="Times New Roman" w:cs="Times New Roman"/>
          <w:sz w:val="16"/>
          <w:szCs w:val="16"/>
        </w:rPr>
        <w:t xml:space="preserve"> </w:t>
      </w:r>
      <w:r w:rsidR="002F18AA" w:rsidRPr="00716CE2">
        <w:rPr>
          <w:rFonts w:ascii="Times New Roman" w:hAnsi="Times New Roman" w:cs="Times New Roman"/>
          <w:sz w:val="16"/>
          <w:szCs w:val="16"/>
        </w:rPr>
        <w:t xml:space="preserve">        </w:t>
      </w:r>
      <w:r w:rsidR="00573855" w:rsidRPr="00716CE2">
        <w:rPr>
          <w:rFonts w:ascii="Times New Roman" w:hAnsi="Times New Roman" w:cs="Times New Roman"/>
          <w:sz w:val="16"/>
          <w:szCs w:val="16"/>
        </w:rPr>
        <w:t xml:space="preserve"> </w:t>
      </w:r>
      <w:r w:rsidR="00890E7A" w:rsidRPr="00716CE2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B874A4" w:rsidRPr="00716CE2" w:rsidRDefault="00B874A4" w:rsidP="000A3AB4">
      <w:pPr>
        <w:jc w:val="both"/>
        <w:rPr>
          <w:rFonts w:ascii="Times New Roman" w:hAnsi="Times New Roman" w:cs="Times New Roman"/>
          <w:sz w:val="16"/>
          <w:szCs w:val="16"/>
        </w:rPr>
      </w:pPr>
      <w:r w:rsidRPr="00716CE2">
        <w:rPr>
          <w:rFonts w:ascii="Times New Roman" w:hAnsi="Times New Roman" w:cs="Times New Roman"/>
          <w:sz w:val="16"/>
          <w:szCs w:val="16"/>
        </w:rPr>
        <w:t>V …………………………………………………….</w:t>
      </w:r>
      <w:r w:rsidRPr="00716CE2">
        <w:rPr>
          <w:rFonts w:ascii="Times New Roman" w:hAnsi="Times New Roman" w:cs="Times New Roman"/>
          <w:sz w:val="16"/>
          <w:szCs w:val="16"/>
        </w:rPr>
        <w:tab/>
      </w:r>
      <w:r w:rsidRPr="00716CE2">
        <w:rPr>
          <w:rFonts w:ascii="Times New Roman" w:hAnsi="Times New Roman" w:cs="Times New Roman"/>
          <w:sz w:val="16"/>
          <w:szCs w:val="16"/>
        </w:rPr>
        <w:tab/>
      </w:r>
      <w:r w:rsidRPr="00716CE2">
        <w:rPr>
          <w:rFonts w:ascii="Times New Roman" w:hAnsi="Times New Roman" w:cs="Times New Roman"/>
          <w:sz w:val="16"/>
          <w:szCs w:val="16"/>
        </w:rPr>
        <w:tab/>
      </w:r>
      <w:r w:rsidRPr="00716CE2">
        <w:rPr>
          <w:rFonts w:ascii="Times New Roman" w:hAnsi="Times New Roman" w:cs="Times New Roman"/>
          <w:sz w:val="16"/>
          <w:szCs w:val="16"/>
        </w:rPr>
        <w:tab/>
      </w:r>
      <w:r w:rsidR="00167F56" w:rsidRPr="00716CE2">
        <w:rPr>
          <w:rFonts w:ascii="Times New Roman" w:hAnsi="Times New Roman" w:cs="Times New Roman"/>
          <w:sz w:val="16"/>
          <w:szCs w:val="16"/>
        </w:rPr>
        <w:t xml:space="preserve">    </w:t>
      </w:r>
      <w:r w:rsidR="00890E7A" w:rsidRPr="00716CE2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716CE2">
        <w:rPr>
          <w:rFonts w:ascii="Times New Roman" w:hAnsi="Times New Roman" w:cs="Times New Roman"/>
          <w:sz w:val="16"/>
          <w:szCs w:val="16"/>
        </w:rPr>
        <w:t>V</w:t>
      </w:r>
      <w:r w:rsidR="00716CE2">
        <w:rPr>
          <w:rFonts w:ascii="Times New Roman" w:hAnsi="Times New Roman" w:cs="Times New Roman"/>
          <w:sz w:val="16"/>
          <w:szCs w:val="16"/>
        </w:rPr>
        <w:t> </w:t>
      </w:r>
      <w:r w:rsidRPr="00716CE2">
        <w:rPr>
          <w:rFonts w:ascii="Times New Roman" w:hAnsi="Times New Roman" w:cs="Times New Roman"/>
          <w:sz w:val="16"/>
          <w:szCs w:val="16"/>
        </w:rPr>
        <w:t>Dolní</w:t>
      </w:r>
      <w:r w:rsidR="00716CE2">
        <w:rPr>
          <w:rFonts w:ascii="Times New Roman" w:hAnsi="Times New Roman" w:cs="Times New Roman"/>
          <w:sz w:val="16"/>
          <w:szCs w:val="16"/>
        </w:rPr>
        <w:t xml:space="preserve"> </w:t>
      </w:r>
      <w:r w:rsidRPr="00716CE2">
        <w:rPr>
          <w:rFonts w:ascii="Times New Roman" w:hAnsi="Times New Roman" w:cs="Times New Roman"/>
          <w:sz w:val="16"/>
          <w:szCs w:val="16"/>
        </w:rPr>
        <w:t xml:space="preserve">Moravě  </w:t>
      </w:r>
      <w:r w:rsidR="00716CE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976CEE" w:rsidRPr="00716CE2" w:rsidRDefault="00B874A4" w:rsidP="00573855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716CE2">
        <w:rPr>
          <w:rFonts w:ascii="Times New Roman" w:hAnsi="Times New Roman" w:cs="Times New Roman"/>
          <w:sz w:val="16"/>
          <w:szCs w:val="16"/>
        </w:rPr>
        <w:tab/>
      </w:r>
      <w:r w:rsidRPr="00716CE2">
        <w:rPr>
          <w:rFonts w:ascii="Times New Roman" w:hAnsi="Times New Roman" w:cs="Times New Roman"/>
          <w:sz w:val="16"/>
          <w:szCs w:val="16"/>
        </w:rPr>
        <w:tab/>
      </w:r>
      <w:r w:rsidRPr="00716CE2">
        <w:rPr>
          <w:rFonts w:ascii="Times New Roman" w:hAnsi="Times New Roman" w:cs="Times New Roman"/>
          <w:sz w:val="16"/>
          <w:szCs w:val="16"/>
        </w:rPr>
        <w:tab/>
      </w:r>
      <w:r w:rsidRPr="00716CE2">
        <w:rPr>
          <w:rFonts w:ascii="Times New Roman" w:hAnsi="Times New Roman" w:cs="Times New Roman"/>
          <w:sz w:val="16"/>
          <w:szCs w:val="16"/>
        </w:rPr>
        <w:tab/>
      </w:r>
      <w:r w:rsidRPr="00716CE2">
        <w:rPr>
          <w:rFonts w:ascii="Times New Roman" w:hAnsi="Times New Roman" w:cs="Times New Roman"/>
          <w:sz w:val="16"/>
          <w:szCs w:val="16"/>
        </w:rPr>
        <w:tab/>
      </w:r>
      <w:r w:rsidRPr="00716CE2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 w:rsidR="008831A3" w:rsidRPr="00716CE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7A06FC" w:rsidRPr="00716CE2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976CEE" w:rsidRPr="00716CE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7A06FC" w:rsidRPr="00716CE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831A3" w:rsidRPr="00716CE2">
        <w:rPr>
          <w:rFonts w:ascii="Times New Roman" w:hAnsi="Times New Roman" w:cs="Times New Roman"/>
          <w:b/>
          <w:sz w:val="16"/>
          <w:szCs w:val="16"/>
        </w:rPr>
        <w:t>POTVRZENO</w:t>
      </w:r>
    </w:p>
    <w:p w:rsidR="00976CEE" w:rsidRPr="00716CE2" w:rsidRDefault="00114FB1" w:rsidP="000A3AB4">
      <w:pPr>
        <w:jc w:val="both"/>
        <w:rPr>
          <w:rFonts w:ascii="Times New Roman" w:hAnsi="Times New Roman" w:cs="Times New Roman"/>
          <w:sz w:val="16"/>
          <w:szCs w:val="16"/>
        </w:rPr>
      </w:pPr>
      <w:r w:rsidRPr="00716CE2">
        <w:rPr>
          <w:rFonts w:ascii="Times New Roman" w:hAnsi="Times New Roman" w:cs="Times New Roman"/>
          <w:sz w:val="16"/>
          <w:szCs w:val="16"/>
        </w:rPr>
        <w:t xml:space="preserve">OA a jazyková škola s právem stát. </w:t>
      </w:r>
      <w:proofErr w:type="gramStart"/>
      <w:r w:rsidRPr="00716CE2">
        <w:rPr>
          <w:rFonts w:ascii="Times New Roman" w:hAnsi="Times New Roman" w:cs="Times New Roman"/>
          <w:sz w:val="16"/>
          <w:szCs w:val="16"/>
        </w:rPr>
        <w:t>jazyk</w:t>
      </w:r>
      <w:proofErr w:type="gramEnd"/>
      <w:r w:rsidRPr="00716CE2">
        <w:rPr>
          <w:rFonts w:ascii="Times New Roman" w:hAnsi="Times New Roman" w:cs="Times New Roman"/>
          <w:sz w:val="16"/>
          <w:szCs w:val="16"/>
        </w:rPr>
        <w:t xml:space="preserve">. </w:t>
      </w:r>
      <w:r w:rsidR="00DC605B">
        <w:rPr>
          <w:rFonts w:ascii="Times New Roman" w:hAnsi="Times New Roman" w:cs="Times New Roman"/>
          <w:sz w:val="16"/>
          <w:szCs w:val="16"/>
        </w:rPr>
        <w:t>z</w:t>
      </w:r>
      <w:r w:rsidRPr="00716CE2">
        <w:rPr>
          <w:rFonts w:ascii="Times New Roman" w:hAnsi="Times New Roman" w:cs="Times New Roman"/>
          <w:sz w:val="16"/>
          <w:szCs w:val="16"/>
        </w:rPr>
        <w:t>koušky, Šumperk</w:t>
      </w:r>
      <w:r w:rsidR="007A06FC" w:rsidRPr="00716CE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976CEE" w:rsidRPr="00716CE2">
        <w:rPr>
          <w:rFonts w:ascii="Times New Roman" w:hAnsi="Times New Roman" w:cs="Times New Roman"/>
          <w:sz w:val="16"/>
          <w:szCs w:val="16"/>
        </w:rPr>
        <w:t xml:space="preserve">   </w:t>
      </w:r>
      <w:r w:rsidR="00AC3654" w:rsidRPr="00716CE2">
        <w:rPr>
          <w:rFonts w:ascii="Times New Roman" w:hAnsi="Times New Roman" w:cs="Times New Roman"/>
          <w:sz w:val="16"/>
          <w:szCs w:val="16"/>
        </w:rPr>
        <w:t xml:space="preserve"> </w:t>
      </w:r>
      <w:r w:rsidR="00976CEE" w:rsidRPr="00716CE2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716CE2">
        <w:rPr>
          <w:rFonts w:ascii="Times New Roman" w:hAnsi="Times New Roman" w:cs="Times New Roman"/>
          <w:sz w:val="16"/>
          <w:szCs w:val="16"/>
        </w:rPr>
        <w:t xml:space="preserve">        </w:t>
      </w:r>
      <w:r w:rsidR="00976CEE" w:rsidRPr="00716CE2">
        <w:rPr>
          <w:rFonts w:ascii="Times New Roman" w:hAnsi="Times New Roman" w:cs="Times New Roman"/>
          <w:sz w:val="16"/>
          <w:szCs w:val="16"/>
        </w:rPr>
        <w:t xml:space="preserve">  </w:t>
      </w:r>
      <w:r w:rsidR="00AC3654" w:rsidRPr="00716CE2">
        <w:rPr>
          <w:rFonts w:ascii="Times New Roman" w:hAnsi="Times New Roman" w:cs="Times New Roman"/>
          <w:sz w:val="16"/>
          <w:szCs w:val="16"/>
        </w:rPr>
        <w:t xml:space="preserve"> </w:t>
      </w:r>
      <w:r w:rsidR="007A06FC" w:rsidRPr="00716CE2">
        <w:rPr>
          <w:rFonts w:ascii="Times New Roman" w:hAnsi="Times New Roman" w:cs="Times New Roman"/>
          <w:sz w:val="16"/>
          <w:szCs w:val="16"/>
        </w:rPr>
        <w:t xml:space="preserve"> </w:t>
      </w:r>
      <w:r w:rsidR="00B874A4" w:rsidRPr="00716CE2">
        <w:rPr>
          <w:rFonts w:ascii="Times New Roman" w:hAnsi="Times New Roman" w:cs="Times New Roman"/>
          <w:sz w:val="16"/>
          <w:szCs w:val="16"/>
        </w:rPr>
        <w:t xml:space="preserve">RIG Hotel – Hotel Sněžník       </w:t>
      </w:r>
    </w:p>
    <w:p w:rsidR="00B874A4" w:rsidRPr="00716CE2" w:rsidRDefault="00B874A4" w:rsidP="000A3AB4">
      <w:pPr>
        <w:jc w:val="both"/>
        <w:rPr>
          <w:rFonts w:ascii="Times New Roman" w:hAnsi="Times New Roman" w:cs="Times New Roman"/>
          <w:sz w:val="16"/>
          <w:szCs w:val="16"/>
        </w:rPr>
      </w:pPr>
      <w:r w:rsidRPr="00716CE2">
        <w:rPr>
          <w:rFonts w:ascii="Times New Roman" w:hAnsi="Times New Roman" w:cs="Times New Roman"/>
          <w:sz w:val="16"/>
          <w:szCs w:val="16"/>
        </w:rPr>
        <w:t xml:space="preserve">   </w:t>
      </w:r>
      <w:r w:rsidR="007A06FC" w:rsidRPr="00716CE2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573855" w:rsidRPr="00716CE2">
        <w:rPr>
          <w:rFonts w:ascii="Times New Roman" w:hAnsi="Times New Roman" w:cs="Times New Roman"/>
          <w:sz w:val="16"/>
          <w:szCs w:val="16"/>
        </w:rPr>
        <w:t xml:space="preserve">      </w:t>
      </w:r>
      <w:r w:rsidRPr="00716CE2">
        <w:rPr>
          <w:rFonts w:ascii="Times New Roman" w:hAnsi="Times New Roman" w:cs="Times New Roman"/>
          <w:sz w:val="16"/>
          <w:szCs w:val="16"/>
        </w:rPr>
        <w:t>Objedna</w:t>
      </w:r>
      <w:r w:rsidR="00F85027" w:rsidRPr="00716CE2">
        <w:rPr>
          <w:rFonts w:ascii="Times New Roman" w:hAnsi="Times New Roman" w:cs="Times New Roman"/>
          <w:sz w:val="16"/>
          <w:szCs w:val="16"/>
        </w:rPr>
        <w:t>va</w:t>
      </w:r>
      <w:r w:rsidRPr="00716CE2">
        <w:rPr>
          <w:rFonts w:ascii="Times New Roman" w:hAnsi="Times New Roman" w:cs="Times New Roman"/>
          <w:sz w:val="16"/>
          <w:szCs w:val="16"/>
        </w:rPr>
        <w:t>tel</w:t>
      </w:r>
      <w:r w:rsidRPr="00716CE2">
        <w:rPr>
          <w:rFonts w:ascii="Times New Roman" w:hAnsi="Times New Roman" w:cs="Times New Roman"/>
          <w:sz w:val="16"/>
          <w:szCs w:val="16"/>
        </w:rPr>
        <w:tab/>
      </w:r>
      <w:r w:rsidRPr="00716CE2">
        <w:rPr>
          <w:rFonts w:ascii="Times New Roman" w:hAnsi="Times New Roman" w:cs="Times New Roman"/>
          <w:sz w:val="16"/>
          <w:szCs w:val="16"/>
        </w:rPr>
        <w:tab/>
      </w:r>
      <w:r w:rsidRPr="00716CE2">
        <w:rPr>
          <w:rFonts w:ascii="Times New Roman" w:hAnsi="Times New Roman" w:cs="Times New Roman"/>
          <w:sz w:val="16"/>
          <w:szCs w:val="16"/>
        </w:rPr>
        <w:tab/>
      </w:r>
      <w:r w:rsidRPr="00716CE2">
        <w:rPr>
          <w:rFonts w:ascii="Times New Roman" w:hAnsi="Times New Roman" w:cs="Times New Roman"/>
          <w:sz w:val="16"/>
          <w:szCs w:val="16"/>
        </w:rPr>
        <w:tab/>
      </w:r>
      <w:r w:rsidRPr="00716CE2">
        <w:rPr>
          <w:rFonts w:ascii="Times New Roman" w:hAnsi="Times New Roman" w:cs="Times New Roman"/>
          <w:sz w:val="16"/>
          <w:szCs w:val="16"/>
        </w:rPr>
        <w:tab/>
      </w:r>
      <w:r w:rsidRPr="00716CE2">
        <w:rPr>
          <w:rFonts w:ascii="Times New Roman" w:hAnsi="Times New Roman" w:cs="Times New Roman"/>
          <w:sz w:val="16"/>
          <w:szCs w:val="16"/>
        </w:rPr>
        <w:tab/>
      </w:r>
      <w:r w:rsidR="0088386F" w:rsidRPr="00716CE2">
        <w:rPr>
          <w:rFonts w:ascii="Times New Roman" w:hAnsi="Times New Roman" w:cs="Times New Roman"/>
          <w:sz w:val="16"/>
          <w:szCs w:val="16"/>
        </w:rPr>
        <w:t xml:space="preserve">         </w:t>
      </w:r>
      <w:r w:rsidR="008831A3" w:rsidRPr="00716CE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7A06FC" w:rsidRPr="00716CE2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8831A3" w:rsidRPr="00716CE2">
        <w:rPr>
          <w:rFonts w:ascii="Times New Roman" w:hAnsi="Times New Roman" w:cs="Times New Roman"/>
          <w:sz w:val="16"/>
          <w:szCs w:val="16"/>
        </w:rPr>
        <w:t xml:space="preserve"> </w:t>
      </w:r>
      <w:r w:rsidRPr="00716CE2">
        <w:rPr>
          <w:rFonts w:ascii="Times New Roman" w:hAnsi="Times New Roman" w:cs="Times New Roman"/>
          <w:sz w:val="16"/>
          <w:szCs w:val="16"/>
        </w:rPr>
        <w:t>poskytovatel</w:t>
      </w:r>
    </w:p>
    <w:sectPr w:rsidR="00B874A4" w:rsidRPr="00716CE2" w:rsidSect="00976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CF4" w:rsidRDefault="007F5CF4" w:rsidP="00960427">
      <w:pPr>
        <w:spacing w:after="0" w:line="240" w:lineRule="auto"/>
      </w:pPr>
      <w:r>
        <w:separator/>
      </w:r>
    </w:p>
  </w:endnote>
  <w:endnote w:type="continuationSeparator" w:id="0">
    <w:p w:rsidR="007F5CF4" w:rsidRDefault="007F5CF4" w:rsidP="0096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27" w:rsidRDefault="009604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27" w:rsidRDefault="009604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27" w:rsidRDefault="009604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CF4" w:rsidRDefault="007F5CF4" w:rsidP="00960427">
      <w:pPr>
        <w:spacing w:after="0" w:line="240" w:lineRule="auto"/>
      </w:pPr>
      <w:r>
        <w:separator/>
      </w:r>
    </w:p>
  </w:footnote>
  <w:footnote w:type="continuationSeparator" w:id="0">
    <w:p w:rsidR="007F5CF4" w:rsidRDefault="007F5CF4" w:rsidP="0096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27" w:rsidRDefault="009604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27" w:rsidRPr="00497010" w:rsidRDefault="00960427" w:rsidP="0049701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27" w:rsidRDefault="009604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102"/>
    <w:rsid w:val="00003F55"/>
    <w:rsid w:val="00025052"/>
    <w:rsid w:val="000936B5"/>
    <w:rsid w:val="000A3AB4"/>
    <w:rsid w:val="000F6748"/>
    <w:rsid w:val="00114FB1"/>
    <w:rsid w:val="00134951"/>
    <w:rsid w:val="001364DC"/>
    <w:rsid w:val="001500AA"/>
    <w:rsid w:val="00157911"/>
    <w:rsid w:val="00161908"/>
    <w:rsid w:val="00167F56"/>
    <w:rsid w:val="001703B9"/>
    <w:rsid w:val="001A7ACD"/>
    <w:rsid w:val="001B2093"/>
    <w:rsid w:val="001C4D07"/>
    <w:rsid w:val="001C68E4"/>
    <w:rsid w:val="001D1155"/>
    <w:rsid w:val="00222C25"/>
    <w:rsid w:val="0023595E"/>
    <w:rsid w:val="002847B7"/>
    <w:rsid w:val="00291BD4"/>
    <w:rsid w:val="002A45DD"/>
    <w:rsid w:val="002D2E07"/>
    <w:rsid w:val="002E52F8"/>
    <w:rsid w:val="002F18AA"/>
    <w:rsid w:val="00326ED6"/>
    <w:rsid w:val="003364FB"/>
    <w:rsid w:val="00343B0B"/>
    <w:rsid w:val="00345BA2"/>
    <w:rsid w:val="00345CE1"/>
    <w:rsid w:val="00377765"/>
    <w:rsid w:val="003E5864"/>
    <w:rsid w:val="0040146B"/>
    <w:rsid w:val="00415C13"/>
    <w:rsid w:val="00432F79"/>
    <w:rsid w:val="00494FC9"/>
    <w:rsid w:val="004951F9"/>
    <w:rsid w:val="00497010"/>
    <w:rsid w:val="004C473D"/>
    <w:rsid w:val="004D01E6"/>
    <w:rsid w:val="004F2A43"/>
    <w:rsid w:val="00551383"/>
    <w:rsid w:val="0055667C"/>
    <w:rsid w:val="00557541"/>
    <w:rsid w:val="00573855"/>
    <w:rsid w:val="005A3243"/>
    <w:rsid w:val="005E6992"/>
    <w:rsid w:val="00625AE8"/>
    <w:rsid w:val="006442E4"/>
    <w:rsid w:val="006A6F8E"/>
    <w:rsid w:val="006D0AAB"/>
    <w:rsid w:val="00716CE2"/>
    <w:rsid w:val="00743949"/>
    <w:rsid w:val="00757206"/>
    <w:rsid w:val="007863FF"/>
    <w:rsid w:val="007A06FC"/>
    <w:rsid w:val="007A64F5"/>
    <w:rsid w:val="007F5CF4"/>
    <w:rsid w:val="00800AB9"/>
    <w:rsid w:val="00836006"/>
    <w:rsid w:val="0085079E"/>
    <w:rsid w:val="008536DE"/>
    <w:rsid w:val="00862572"/>
    <w:rsid w:val="008774E6"/>
    <w:rsid w:val="008831A3"/>
    <w:rsid w:val="0088386F"/>
    <w:rsid w:val="008858B8"/>
    <w:rsid w:val="0088668B"/>
    <w:rsid w:val="00890E7A"/>
    <w:rsid w:val="008B0CAC"/>
    <w:rsid w:val="008B6066"/>
    <w:rsid w:val="008D1A4C"/>
    <w:rsid w:val="008E76CB"/>
    <w:rsid w:val="0090570E"/>
    <w:rsid w:val="009360DC"/>
    <w:rsid w:val="00944388"/>
    <w:rsid w:val="0094594B"/>
    <w:rsid w:val="00960427"/>
    <w:rsid w:val="00965AEF"/>
    <w:rsid w:val="0097572C"/>
    <w:rsid w:val="00976CEE"/>
    <w:rsid w:val="00990733"/>
    <w:rsid w:val="009A2608"/>
    <w:rsid w:val="009B013D"/>
    <w:rsid w:val="00A01B6E"/>
    <w:rsid w:val="00A551E0"/>
    <w:rsid w:val="00A5537F"/>
    <w:rsid w:val="00A7160C"/>
    <w:rsid w:val="00A7771F"/>
    <w:rsid w:val="00A80049"/>
    <w:rsid w:val="00A802FF"/>
    <w:rsid w:val="00A938CA"/>
    <w:rsid w:val="00A96139"/>
    <w:rsid w:val="00AA33E5"/>
    <w:rsid w:val="00AB5867"/>
    <w:rsid w:val="00AC3654"/>
    <w:rsid w:val="00AD6F04"/>
    <w:rsid w:val="00B02C8B"/>
    <w:rsid w:val="00B50A00"/>
    <w:rsid w:val="00B51A0A"/>
    <w:rsid w:val="00B874A4"/>
    <w:rsid w:val="00BB592A"/>
    <w:rsid w:val="00BD1E0B"/>
    <w:rsid w:val="00C06D24"/>
    <w:rsid w:val="00C2480D"/>
    <w:rsid w:val="00C5595D"/>
    <w:rsid w:val="00C560FC"/>
    <w:rsid w:val="00C600A1"/>
    <w:rsid w:val="00C60E31"/>
    <w:rsid w:val="00C77251"/>
    <w:rsid w:val="00C84920"/>
    <w:rsid w:val="00CF4B10"/>
    <w:rsid w:val="00D07E3A"/>
    <w:rsid w:val="00D345BE"/>
    <w:rsid w:val="00DA6102"/>
    <w:rsid w:val="00DC605B"/>
    <w:rsid w:val="00DC774E"/>
    <w:rsid w:val="00DD4BFC"/>
    <w:rsid w:val="00DD6A46"/>
    <w:rsid w:val="00DE799F"/>
    <w:rsid w:val="00E06638"/>
    <w:rsid w:val="00E31361"/>
    <w:rsid w:val="00EA7233"/>
    <w:rsid w:val="00EC1AF5"/>
    <w:rsid w:val="00EC3E7C"/>
    <w:rsid w:val="00EC7C19"/>
    <w:rsid w:val="00EE26AB"/>
    <w:rsid w:val="00F432C1"/>
    <w:rsid w:val="00F578AE"/>
    <w:rsid w:val="00F65E34"/>
    <w:rsid w:val="00F833AE"/>
    <w:rsid w:val="00F85027"/>
    <w:rsid w:val="00F854C3"/>
    <w:rsid w:val="00F91263"/>
    <w:rsid w:val="00F96A58"/>
    <w:rsid w:val="00FA0ED6"/>
    <w:rsid w:val="00FB50B4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7806A-B219-4CF7-9082-1B682AA8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0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345B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6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0427"/>
  </w:style>
  <w:style w:type="paragraph" w:styleId="Zpat">
    <w:name w:val="footer"/>
    <w:basedOn w:val="Normln"/>
    <w:link w:val="ZpatChar"/>
    <w:uiPriority w:val="99"/>
    <w:semiHidden/>
    <w:unhideWhenUsed/>
    <w:rsid w:val="0096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bytovani@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C148A-CFE1-41FA-98A1-8BCBCA7E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4D62769C</Template>
  <TotalTime>5</TotalTime>
  <Pages>1</Pages>
  <Words>767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sekretariat</cp:lastModifiedBy>
  <cp:revision>4</cp:revision>
  <cp:lastPrinted>2018-10-10T09:13:00Z</cp:lastPrinted>
  <dcterms:created xsi:type="dcterms:W3CDTF">2018-11-21T16:31:00Z</dcterms:created>
  <dcterms:modified xsi:type="dcterms:W3CDTF">2018-11-29T06:33:00Z</dcterms:modified>
</cp:coreProperties>
</file>