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28" w:rsidRDefault="00CD6A4A">
      <w:pPr>
        <w:pStyle w:val="Titulektabulky20"/>
        <w:framePr w:wrap="none" w:vAnchor="page" w:hAnchor="page" w:x="5195" w:y="620"/>
        <w:shd w:val="clear" w:color="auto" w:fill="auto"/>
        <w:spacing w:line="160" w:lineRule="exact"/>
      </w:pPr>
      <w:r>
        <w:t>Číslo: 31/201</w:t>
      </w:r>
      <w:r>
        <w:rPr>
          <w:lang w:val="fr-FR" w:eastAsia="fr-FR" w:bidi="fr-FR"/>
        </w:rPr>
        <w:t>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518"/>
      </w:tblGrid>
      <w:tr w:rsidR="00131728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60" w:lineRule="exact"/>
            </w:pPr>
            <w:r>
              <w:rPr>
                <w:rStyle w:val="Zkladntext2MicrosoftSansSerif13ptdkovn0pt"/>
                <w:b w:val="0"/>
                <w:bCs w:val="0"/>
              </w:rPr>
              <w:t>Dodavatel;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60" w:lineRule="exact"/>
            </w:pPr>
            <w:r>
              <w:rPr>
                <w:rStyle w:val="Zkladntext2MicrosoftSansSerif13ptdkovn0pt"/>
                <w:b w:val="0"/>
                <w:bCs w:val="0"/>
              </w:rPr>
              <w:t>Odběratel: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 xml:space="preserve">Název: SILCOM </w:t>
            </w:r>
            <w:proofErr w:type="spellStart"/>
            <w:r>
              <w:rPr>
                <w:rStyle w:val="Zkladntext2MicrosoftSansSerif105pt"/>
              </w:rPr>
              <w:t>Multimedia</w:t>
            </w:r>
            <w:proofErr w:type="spellEnd"/>
            <w:r>
              <w:rPr>
                <w:rStyle w:val="Zkladntext2MicrosoftSansSerif105pt"/>
              </w:rPr>
              <w:t>,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21. základní škola Plzeň. Slovanská alej 13. příspěvková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s.r.o.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728" w:rsidRDefault="00CD6A4A" w:rsidP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organ</w:t>
            </w:r>
            <w:r w:rsidR="008805C9">
              <w:rPr>
                <w:rStyle w:val="Zkladntext2MicrosoftSansSerif105pt"/>
              </w:rPr>
              <w:t>i</w:t>
            </w:r>
            <w:r>
              <w:rPr>
                <w:rStyle w:val="Zkladntext2MicrosoftSansSerif105pt"/>
              </w:rPr>
              <w:t>za</w:t>
            </w:r>
            <w:r w:rsidR="008805C9">
              <w:rPr>
                <w:rStyle w:val="Zkladntext2MicrosoftSansSerif105pt"/>
              </w:rPr>
              <w:t>c</w:t>
            </w:r>
            <w:r>
              <w:rPr>
                <w:rStyle w:val="Zkladntext2MicrosoftSansSerif105pt"/>
              </w:rPr>
              <w:t>e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728" w:rsidRDefault="00CD6A4A" w:rsidP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 xml:space="preserve">Telefon: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28" w:rsidRDefault="00131728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5C9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  <w:rPr>
                <w:rStyle w:val="Zkladntext2MicrosoftSansSerif105pt"/>
              </w:rPr>
            </w:pPr>
            <w:r>
              <w:rPr>
                <w:rStyle w:val="Zkladntext2MicrosoftSansSerif105pt"/>
              </w:rPr>
              <w:t xml:space="preserve">Sídlo; Stojanové 2, 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  <w:rPr>
                <w:rStyle w:val="Zkladntext2MicrosoftSansSerif105pt"/>
              </w:rPr>
            </w:pPr>
            <w:r>
              <w:rPr>
                <w:rStyle w:val="Zkladntext2MicrosoftSansSerif105pt"/>
              </w:rPr>
              <w:t>746 01 Opava</w:t>
            </w:r>
          </w:p>
          <w:p w:rsidR="008805C9" w:rsidRDefault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Slovanská alej 13, 326 00 Plzeň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IČO: 63322684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IČO: 66362521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568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728" w:rsidRDefault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1) Specifikace zboží</w:t>
            </w:r>
            <w:r w:rsidR="00CD6A4A">
              <w:rPr>
                <w:rStyle w:val="Zkladntext2MicrosoftSansSerif105pt"/>
              </w:rPr>
              <w:t>/služby: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r>
              <w:rPr>
                <w:rStyle w:val="Zkladntext2MicrosoftSansSerif105pt"/>
              </w:rPr>
              <w:t xml:space="preserve">Objednáváme u </w:t>
            </w:r>
            <w:r w:rsidR="008805C9">
              <w:rPr>
                <w:rStyle w:val="Zkladntext2MicrosoftSansSerif105pt"/>
              </w:rPr>
              <w:t>Vás školní ON-LINE multilicence: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r>
              <w:rPr>
                <w:rStyle w:val="Zkladntext2MicrosoftSansSerif105pt"/>
              </w:rPr>
              <w:t>Geometrie pro nejmenší 1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r>
              <w:rPr>
                <w:rStyle w:val="Zkladntext2MicrosoftSansSerif105pt"/>
              </w:rPr>
              <w:t xml:space="preserve">Geometrie pro </w:t>
            </w:r>
            <w:r w:rsidR="008805C9">
              <w:rPr>
                <w:rStyle w:val="Zkladntext2MicrosoftSansSerif105pt"/>
              </w:rPr>
              <w:t xml:space="preserve">nejmenší </w:t>
            </w:r>
            <w:r>
              <w:rPr>
                <w:rStyle w:val="Zkladntext2MicrosoftSansSerif105pt"/>
              </w:rPr>
              <w:t>2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r>
              <w:rPr>
                <w:rStyle w:val="Zkladntext2MicrosoftSansSerif105pt"/>
              </w:rPr>
              <w:t>Vyjmenovaná slova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r>
              <w:rPr>
                <w:rStyle w:val="Zkladntext2MicrosoftSansSerif105pt"/>
              </w:rPr>
              <w:t>Slovní úlohy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r>
              <w:rPr>
                <w:rStyle w:val="Zkladntext2MicrosoftSansSerif105pt"/>
              </w:rPr>
              <w:t>Ohebně slovní druhy 1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r>
              <w:rPr>
                <w:rStyle w:val="Zkladntext2MicrosoftSansSerif105pt"/>
              </w:rPr>
              <w:t>Ohebné slovní druhy 2</w:t>
            </w:r>
          </w:p>
          <w:p w:rsidR="00131728" w:rsidRDefault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proofErr w:type="spellStart"/>
            <w:r>
              <w:rPr>
                <w:rStyle w:val="Zkladntext2MicrosoftSansSerif105pt"/>
              </w:rPr>
              <w:t>Di</w:t>
            </w:r>
            <w:r w:rsidR="00CD6A4A">
              <w:rPr>
                <w:rStyle w:val="Zkladntext2MicrosoftSansSerif105pt"/>
              </w:rPr>
              <w:t>dakta</w:t>
            </w:r>
            <w:proofErr w:type="spellEnd"/>
            <w:r w:rsidR="00CD6A4A">
              <w:rPr>
                <w:rStyle w:val="Zkladntext2MicrosoftSansSerif105pt"/>
              </w:rPr>
              <w:t xml:space="preserve"> </w:t>
            </w:r>
            <w:r w:rsidR="00CD6A4A">
              <w:rPr>
                <w:rStyle w:val="Zkladntext2MicrosoftSansSerif105pt0"/>
              </w:rPr>
              <w:t xml:space="preserve">- </w:t>
            </w:r>
            <w:r w:rsidR="00CD6A4A">
              <w:rPr>
                <w:rStyle w:val="Zkladntext2MicrosoftSansSerif105pt"/>
              </w:rPr>
              <w:t>Přírodopis 1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proofErr w:type="spellStart"/>
            <w:r>
              <w:rPr>
                <w:rStyle w:val="Zkladntext2MicrosoftSansSerif105pt"/>
              </w:rPr>
              <w:t>Didakta</w:t>
            </w:r>
            <w:proofErr w:type="spellEnd"/>
            <w:r>
              <w:rPr>
                <w:rStyle w:val="Zkladntext2MicrosoftSansSerif105pt"/>
              </w:rPr>
              <w:t xml:space="preserve"> - Fyzika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proofErr w:type="spellStart"/>
            <w:r>
              <w:rPr>
                <w:rStyle w:val="Zkladntext2MicrosoftSansSerif105pt"/>
              </w:rPr>
              <w:t>Didakta</w:t>
            </w:r>
            <w:proofErr w:type="spellEnd"/>
            <w:r>
              <w:rPr>
                <w:rStyle w:val="Zkladntext2MicrosoftSansSerif105pt"/>
              </w:rPr>
              <w:t xml:space="preserve"> - Chemie</w:t>
            </w:r>
          </w:p>
          <w:p w:rsidR="00131728" w:rsidRDefault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proofErr w:type="spellStart"/>
            <w:r>
              <w:rPr>
                <w:rStyle w:val="Zkladntext2MicrosoftSansSerif105pt"/>
              </w:rPr>
              <w:t>Didakta</w:t>
            </w:r>
            <w:proofErr w:type="spellEnd"/>
            <w:r>
              <w:rPr>
                <w:rStyle w:val="Zkladntext2MicrosoftSansSerif105pt"/>
              </w:rPr>
              <w:t xml:space="preserve"> </w:t>
            </w:r>
            <w:r w:rsidR="00CD6A4A">
              <w:rPr>
                <w:rStyle w:val="Zkladntext2MicrosoftSansSerif105pt"/>
              </w:rPr>
              <w:t>- Zeměpis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70" w:lineRule="exact"/>
            </w:pPr>
            <w:proofErr w:type="spellStart"/>
            <w:r>
              <w:rPr>
                <w:rStyle w:val="Zkladntext2MicrosoftSansSerif105pt"/>
              </w:rPr>
              <w:t>Didakta</w:t>
            </w:r>
            <w:proofErr w:type="spellEnd"/>
            <w:r>
              <w:rPr>
                <w:rStyle w:val="Zkladntext2MicrosoftSansSerif105pt"/>
              </w:rPr>
              <w:t xml:space="preserve"> - Geometrie </w:t>
            </w:r>
            <w:r>
              <w:rPr>
                <w:rStyle w:val="Zkladntext2MicrosoftSansSerif13ptdkovn0pt0"/>
                <w:b w:val="0"/>
                <w:bCs w:val="0"/>
              </w:rPr>
              <w:t>1</w:t>
            </w:r>
          </w:p>
          <w:p w:rsidR="008805C9" w:rsidRDefault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07" w:lineRule="exact"/>
              <w:rPr>
                <w:rStyle w:val="Zkladntext2MicrosoftSansSerif105pt"/>
              </w:rPr>
            </w:pPr>
            <w:proofErr w:type="spellStart"/>
            <w:r>
              <w:rPr>
                <w:rStyle w:val="Zkladntext2MicrosoftSansSerif105pt"/>
              </w:rPr>
              <w:t>Didakta</w:t>
            </w:r>
            <w:proofErr w:type="spellEnd"/>
            <w:r>
              <w:rPr>
                <w:rStyle w:val="Zkladntext2MicrosoftSansSerif105pt"/>
              </w:rPr>
              <w:t xml:space="preserve"> </w:t>
            </w:r>
            <w:r w:rsidR="00CD6A4A">
              <w:rPr>
                <w:rStyle w:val="Zkladntext2MicrosoftSansSerif105pt"/>
              </w:rPr>
              <w:t xml:space="preserve">- Geometrie 2 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307" w:lineRule="exact"/>
            </w:pPr>
            <w:r>
              <w:rPr>
                <w:rStyle w:val="Zkladntext2MicrosoftSansSerif105pt"/>
              </w:rPr>
              <w:t>Zlomky</w:t>
            </w:r>
          </w:p>
          <w:p w:rsidR="008805C9" w:rsidRDefault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88" w:lineRule="exact"/>
              <w:rPr>
                <w:rStyle w:val="Zkladntext2MicrosoftSansSerif105pt"/>
              </w:rPr>
            </w:pPr>
            <w:proofErr w:type="spellStart"/>
            <w:r>
              <w:rPr>
                <w:rStyle w:val="Zkladntext2MicrosoftSansSerif105pt"/>
              </w:rPr>
              <w:t>Didakta</w:t>
            </w:r>
            <w:proofErr w:type="spellEnd"/>
            <w:r>
              <w:rPr>
                <w:rStyle w:val="Zkladntext2MicrosoftSansSerif105pt"/>
              </w:rPr>
              <w:t xml:space="preserve"> </w:t>
            </w:r>
            <w:r w:rsidR="00CD6A4A">
              <w:rPr>
                <w:rStyle w:val="Zkladntext2MicrosoftSansSerif105pt"/>
              </w:rPr>
              <w:t>-</w:t>
            </w:r>
            <w:r>
              <w:rPr>
                <w:rStyle w:val="Zkladntext2MicrosoftSansSerif105pt"/>
              </w:rPr>
              <w:t xml:space="preserve"> </w:t>
            </w:r>
            <w:r w:rsidR="00CD6A4A">
              <w:rPr>
                <w:rStyle w:val="Zkladntext2MicrosoftSansSerif105pt"/>
              </w:rPr>
              <w:t xml:space="preserve">Dějepis </w:t>
            </w:r>
          </w:p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88" w:lineRule="exact"/>
            </w:pPr>
            <w:proofErr w:type="spellStart"/>
            <w:r>
              <w:rPr>
                <w:rStyle w:val="Zkladntext2MicrosoftSansSerif105pt"/>
              </w:rPr>
              <w:t>Didakta</w:t>
            </w:r>
            <w:proofErr w:type="spellEnd"/>
            <w:r>
              <w:rPr>
                <w:rStyle w:val="Zkladntext2MicrosoftSansSerif105pt"/>
              </w:rPr>
              <w:t xml:space="preserve"> - Fyzika 2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728" w:rsidRDefault="00CD6A4A" w:rsidP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2) Termín a m</w:t>
            </w:r>
            <w:r w:rsidR="008805C9">
              <w:rPr>
                <w:rStyle w:val="Zkladntext2MicrosoftSansSerif105pt"/>
              </w:rPr>
              <w:t>í</w:t>
            </w:r>
            <w:r>
              <w:rPr>
                <w:rStyle w:val="Zkladntext2MicrosoftSansSerif105pt"/>
              </w:rPr>
              <w:t>s</w:t>
            </w:r>
            <w:r w:rsidR="008805C9">
              <w:rPr>
                <w:rStyle w:val="Zkladntext2MicrosoftSansSerif105pt"/>
              </w:rPr>
              <w:t>t</w:t>
            </w:r>
            <w:r>
              <w:rPr>
                <w:rStyle w:val="Zkladntext2MicrosoftSansSerif105pt"/>
              </w:rPr>
              <w:t>o dodání: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Slovanská alej 13, Plzeň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3) Cena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80.988,- KČ (s DPH)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4) Platba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28" w:rsidRDefault="00CD6A4A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Na fakturu</w:t>
            </w:r>
          </w:p>
        </w:tc>
      </w:tr>
      <w:tr w:rsidR="00131728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728" w:rsidRDefault="00CD6A4A" w:rsidP="008805C9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line="210" w:lineRule="exact"/>
            </w:pPr>
            <w:r>
              <w:rPr>
                <w:rStyle w:val="Zkladntext2MicrosoftSansSerif105pt"/>
              </w:rPr>
              <w:t>V</w:t>
            </w:r>
            <w:r w:rsidR="008805C9">
              <w:rPr>
                <w:rStyle w:val="Zkladntext2MicrosoftSansSerif105pt"/>
              </w:rPr>
              <w:t xml:space="preserve"> Plz</w:t>
            </w:r>
            <w:r>
              <w:rPr>
                <w:rStyle w:val="Zkladntext2MicrosoftSansSerif105pt"/>
              </w:rPr>
              <w:t>ni dn</w:t>
            </w:r>
            <w:r w:rsidR="008805C9">
              <w:rPr>
                <w:rStyle w:val="Zkladntext2MicrosoftSansSerif105pt"/>
              </w:rPr>
              <w:t>e</w:t>
            </w:r>
            <w:r>
              <w:rPr>
                <w:rStyle w:val="Zkladntext2MicrosoftSansSerif105pt"/>
              </w:rPr>
              <w:t xml:space="preserve">: </w:t>
            </w:r>
            <w:proofErr w:type="gramStart"/>
            <w:r>
              <w:rPr>
                <w:rStyle w:val="Zkladntext2MicrosoftSansSerif105pt"/>
              </w:rPr>
              <w:t>19.12.2018</w:t>
            </w:r>
            <w:proofErr w:type="gramEnd"/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728" w:rsidRDefault="003542AF" w:rsidP="0009687D">
            <w:pPr>
              <w:pStyle w:val="Zkladntext20"/>
              <w:framePr w:w="9749" w:h="12590" w:wrap="none" w:vAnchor="page" w:hAnchor="page" w:x="899" w:y="1205"/>
              <w:shd w:val="clear" w:color="auto" w:fill="auto"/>
              <w:spacing w:before="180" w:line="34" w:lineRule="exact"/>
              <w:ind w:right="700"/>
              <w:jc w:val="center"/>
            </w:pPr>
            <w:r w:rsidRPr="003542A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C85F8" wp14:editId="03CC2967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-791845</wp:posOffset>
                      </wp:positionV>
                      <wp:extent cx="1666875" cy="1403985"/>
                      <wp:effectExtent l="0" t="0" r="28575" b="21590"/>
                      <wp:wrapNone/>
                      <wp:docPr id="30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4981" w:rsidRPr="003542AF" w:rsidRDefault="008B4981" w:rsidP="003542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542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21.základní</w:t>
                                  </w:r>
                                  <w:proofErr w:type="gramEnd"/>
                                  <w:r w:rsidRPr="003542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škola Plzeň</w:t>
                                  </w:r>
                                </w:p>
                                <w:p w:rsidR="008B4981" w:rsidRPr="003542AF" w:rsidRDefault="008B4981" w:rsidP="003542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542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Slovanksá</w:t>
                                  </w:r>
                                  <w:proofErr w:type="spellEnd"/>
                                  <w:r w:rsidRPr="003542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alej 13,</w:t>
                                  </w:r>
                                </w:p>
                                <w:p w:rsidR="008B4981" w:rsidRPr="003542AF" w:rsidRDefault="008B4981" w:rsidP="003542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542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Příspěvková organizace</w:t>
                                  </w:r>
                                </w:p>
                                <w:p w:rsidR="008B4981" w:rsidRPr="003542AF" w:rsidRDefault="008B4981" w:rsidP="003542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542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326 00 Plzeň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140.6pt;margin-top:-62.35pt;width:131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">
                      <v:textbox style="mso-fit-shape-to-text:t">
                        <w:txbxContent>
                          <w:p w:rsidR="008B4981" w:rsidRPr="003542AF" w:rsidRDefault="008B4981" w:rsidP="003542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542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21.základní</w:t>
                            </w:r>
                            <w:proofErr w:type="gramEnd"/>
                            <w:r w:rsidRPr="003542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škola Plzeň</w:t>
                            </w:r>
                          </w:p>
                          <w:p w:rsidR="008B4981" w:rsidRPr="003542AF" w:rsidRDefault="008B4981" w:rsidP="003542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542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Slovanksá</w:t>
                            </w:r>
                            <w:proofErr w:type="spellEnd"/>
                            <w:r w:rsidRPr="003542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alej 13,</w:t>
                            </w:r>
                          </w:p>
                          <w:p w:rsidR="008B4981" w:rsidRPr="003542AF" w:rsidRDefault="008B4981" w:rsidP="003542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542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Příspěvková organizace</w:t>
                            </w:r>
                          </w:p>
                          <w:p w:rsidR="008B4981" w:rsidRPr="003542AF" w:rsidRDefault="008B4981" w:rsidP="003542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542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326 00 Plzeň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CD6A4A">
              <w:rPr>
                <w:rStyle w:val="Zkladntext2MicrosoftSansSerif19ptKurzvadkovn-2pt0"/>
                <w:b w:val="0"/>
                <w:bCs w:val="0"/>
              </w:rPr>
              <w:t>/</w:t>
            </w:r>
            <w:r w:rsidR="00CD6A4A">
              <w:rPr>
                <w:rStyle w:val="Zkladntext2MicrosoftSansSerif105pt0"/>
              </w:rPr>
              <w:t xml:space="preserve"> ) </w:t>
            </w:r>
            <w:r w:rsidR="00CD6A4A">
              <w:rPr>
                <w:rStyle w:val="Zkladntext2MicrosoftSansSerif105pt"/>
              </w:rPr>
              <w:t>Razítko</w:t>
            </w:r>
            <w:proofErr w:type="gramEnd"/>
            <w:r w:rsidR="00CD6A4A">
              <w:rPr>
                <w:rStyle w:val="Zkladntext2MicrosoftSansSerif105pt"/>
              </w:rPr>
              <w:t xml:space="preserve">, podpis </w:t>
            </w:r>
            <w:r w:rsidR="00CD6A4A">
              <w:rPr>
                <w:rStyle w:val="Zkladntext2MicrosoftSansSerif13ptdkovn0pt0"/>
                <w:b w:val="0"/>
                <w:bCs w:val="0"/>
              </w:rPr>
              <w:t>/</w:t>
            </w:r>
          </w:p>
        </w:tc>
      </w:tr>
    </w:tbl>
    <w:p w:rsidR="00131728" w:rsidRDefault="00CD6A4A">
      <w:pPr>
        <w:pStyle w:val="Nadpis10"/>
        <w:framePr w:w="9893" w:h="288" w:hRule="exact" w:wrap="none" w:vAnchor="page" w:hAnchor="page" w:x="818" w:y="13873"/>
        <w:shd w:val="clear" w:color="auto" w:fill="auto"/>
        <w:spacing w:before="0" w:after="0" w:line="240" w:lineRule="exact"/>
        <w:ind w:left="200"/>
      </w:pPr>
      <w:bookmarkStart w:id="0" w:name="bookmark0"/>
      <w:r>
        <w:t>Potvrzení přijetí objednávky dodavatelem:</w:t>
      </w:r>
      <w:bookmarkEnd w:id="0"/>
    </w:p>
    <w:p w:rsidR="00131728" w:rsidRDefault="00CD6A4A" w:rsidP="00903409">
      <w:pPr>
        <w:pStyle w:val="Titulektabulky30"/>
        <w:framePr w:w="3106" w:h="901" w:hRule="exact" w:wrap="none" w:vAnchor="page" w:hAnchor="page" w:x="7366" w:y="14716"/>
        <w:shd w:val="clear" w:color="auto" w:fill="auto"/>
        <w:spacing w:after="9" w:line="360" w:lineRule="exact"/>
      </w:pPr>
      <w:r>
        <w:t xml:space="preserve">SILCOM Multimedia, </w:t>
      </w:r>
      <w:proofErr w:type="spellStart"/>
      <w:r>
        <w:t>s.r.o</w:t>
      </w:r>
      <w:proofErr w:type="spellEnd"/>
      <w:r>
        <w:t>.</w:t>
      </w:r>
    </w:p>
    <w:p w:rsidR="00131728" w:rsidRDefault="00CD6A4A" w:rsidP="00903409">
      <w:pPr>
        <w:pStyle w:val="Titulektabulky0"/>
        <w:framePr w:w="3106" w:h="901" w:hRule="exact" w:wrap="none" w:vAnchor="page" w:hAnchor="page" w:x="7366" w:y="14716"/>
        <w:shd w:val="clear" w:color="auto" w:fill="auto"/>
        <w:spacing w:before="0" w:line="220" w:lineRule="exact"/>
        <w:jc w:val="left"/>
      </w:pPr>
      <w:r>
        <w:t>Stojanová 2, 746 01 OPAVA 1</w:t>
      </w:r>
    </w:p>
    <w:p w:rsidR="00CD6A4A" w:rsidRDefault="00CD6A4A" w:rsidP="00903409">
      <w:pPr>
        <w:pStyle w:val="Titulektabulky0"/>
        <w:framePr w:w="3106" w:h="901" w:hRule="exact" w:wrap="none" w:vAnchor="page" w:hAnchor="page" w:x="7366" w:y="14716"/>
        <w:shd w:val="clear" w:color="auto" w:fill="auto"/>
        <w:spacing w:before="0" w:line="220" w:lineRule="exact"/>
        <w:jc w:val="left"/>
      </w:pPr>
      <w:r>
        <w:t>IČ: 63322684, DIČ: CZ63322684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6691"/>
      </w:tblGrid>
      <w:tr w:rsidR="00131728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202" w:type="dxa"/>
            <w:shd w:val="clear" w:color="auto" w:fill="FFFFFF"/>
            <w:vAlign w:val="bottom"/>
          </w:tcPr>
          <w:p w:rsidR="00903409" w:rsidRDefault="00CD6A4A" w:rsidP="00903409">
            <w:pPr>
              <w:pStyle w:val="Zkladntext20"/>
              <w:framePr w:w="9893" w:h="936" w:wrap="none" w:vAnchor="page" w:hAnchor="page" w:x="818" w:y="15514"/>
              <w:shd w:val="clear" w:color="auto" w:fill="auto"/>
              <w:spacing w:line="380" w:lineRule="exact"/>
              <w:ind w:left="200"/>
              <w:rPr>
                <w:rStyle w:val="Zkladntext2MicrosoftSansSerif105pt"/>
              </w:rPr>
            </w:pPr>
            <w:r>
              <w:rPr>
                <w:rStyle w:val="Zkladntext2MicrosoftSansSerif105pt"/>
              </w:rPr>
              <w:t xml:space="preserve">Datum: </w:t>
            </w:r>
            <w:proofErr w:type="gramStart"/>
            <w:r>
              <w:rPr>
                <w:rStyle w:val="Zkladntext2MicrosoftSansSerif105pt"/>
              </w:rPr>
              <w:t>19.12.2018</w:t>
            </w:r>
            <w:proofErr w:type="gramEnd"/>
          </w:p>
          <w:p w:rsidR="00131728" w:rsidRDefault="00903409" w:rsidP="00903409">
            <w:pPr>
              <w:pStyle w:val="Zkladntext20"/>
              <w:framePr w:w="9893" w:h="936" w:wrap="none" w:vAnchor="page" w:hAnchor="page" w:x="818" w:y="15514"/>
              <w:shd w:val="clear" w:color="auto" w:fill="auto"/>
              <w:spacing w:line="380" w:lineRule="exact"/>
              <w:ind w:left="200"/>
            </w:pPr>
            <w:r>
              <w:rPr>
                <w:rStyle w:val="Zkladntext2MicrosoftSansSerif105pt"/>
              </w:rPr>
              <w:t xml:space="preserve">             </w:t>
            </w:r>
          </w:p>
        </w:tc>
        <w:tc>
          <w:tcPr>
            <w:tcW w:w="6691" w:type="dxa"/>
            <w:shd w:val="clear" w:color="auto" w:fill="FFFFFF"/>
          </w:tcPr>
          <w:p w:rsidR="00131728" w:rsidRDefault="00903409">
            <w:pPr>
              <w:pStyle w:val="Zkladntext20"/>
              <w:framePr w:w="9893" w:h="936" w:wrap="none" w:vAnchor="page" w:hAnchor="page" w:x="818" w:y="15514"/>
              <w:shd w:val="clear" w:color="auto" w:fill="auto"/>
              <w:spacing w:before="120" w:line="380" w:lineRule="exact"/>
              <w:jc w:val="center"/>
            </w:pPr>
            <w:r>
              <w:rPr>
                <w:rStyle w:val="Zkladntext2MicrosoftSansSerif105pt"/>
              </w:rPr>
              <w:t>Podpis a razítko:</w:t>
            </w:r>
          </w:p>
        </w:tc>
      </w:tr>
    </w:tbl>
    <w:p w:rsidR="00131728" w:rsidRDefault="00131728" w:rsidP="0009687D">
      <w:pPr>
        <w:rPr>
          <w:sz w:val="2"/>
          <w:szCs w:val="2"/>
        </w:rPr>
      </w:pPr>
      <w:bookmarkStart w:id="1" w:name="_GoBack"/>
      <w:bookmarkEnd w:id="1"/>
    </w:p>
    <w:sectPr w:rsidR="0013172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81" w:rsidRDefault="008B4981">
      <w:r>
        <w:separator/>
      </w:r>
    </w:p>
  </w:endnote>
  <w:endnote w:type="continuationSeparator" w:id="0">
    <w:p w:rsidR="008B4981" w:rsidRDefault="008B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FrankRuehl">
    <w:altName w:val="Frank Ruehl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rdiaUPC">
    <w:altName w:val="Cordia 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81" w:rsidRDefault="008B4981"/>
  </w:footnote>
  <w:footnote w:type="continuationSeparator" w:id="0">
    <w:p w:rsidR="008B4981" w:rsidRDefault="008B49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28"/>
    <w:rsid w:val="0009687D"/>
    <w:rsid w:val="00131728"/>
    <w:rsid w:val="003542AF"/>
    <w:rsid w:val="00836F0A"/>
    <w:rsid w:val="008805C9"/>
    <w:rsid w:val="008B4981"/>
    <w:rsid w:val="00903409"/>
    <w:rsid w:val="009F2D88"/>
    <w:rsid w:val="00C225D4"/>
    <w:rsid w:val="00CD6A4A"/>
    <w:rsid w:val="00F9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13ptdkovn0pt">
    <w:name w:val="Základní text (2) + Microsoft Sans Serif;13 pt;Řádkování 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MicrosoftSansSerif105pt">
    <w:name w:val="Základní text (2) + Microsoft Sans Serif;10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105pt0">
    <w:name w:val="Základní text (2) + Microsoft Sans Serif;10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13ptdkovn0pt0">
    <w:name w:val="Základní text (2) + Microsoft Sans Serif;13 pt;Řádkování 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FrankRuehl85pt">
    <w:name w:val="Základní text (2) + FrankRuehl;8;5 pt"/>
    <w:basedOn w:val="Zkladntext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icrosoftSansSerif19ptKurzvadkovn-2pt">
    <w:name w:val="Základní text (2) + Microsoft Sans Serif;19 pt;Kurzíva;Řádkování -2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4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MicrosoftSansSerif19ptKurzvadkovn-2pt0">
    <w:name w:val="Základní text (2) + Microsoft Sans Serif;19 pt;Kurzíva;Řádkování -2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4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MicrosoftSansSerif9ptKurzvadkovn0pt">
    <w:name w:val="Základní text (2) + Microsoft Sans Serif;9 pt;Kurzíva;Řádkování 0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MicrosoftSansSerif9ptKurzvadkovn0pt0">
    <w:name w:val="Základní text (2) + Microsoft Sans Serif;9 pt;Kurzíva;Řádkování 0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rdiaUPC19ptTunKurzvadkovn-1pt">
    <w:name w:val="Základní text (2) + CordiaUPC;19 pt;Tučné;Kurzíva;Řádkování -1 pt"/>
    <w:basedOn w:val="Zkladntext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MicrosoftSansSerif6ptKurzvaMtko200">
    <w:name w:val="Základní text (2) + Microsoft Sans Serif;6 pt;Kurzíva;Měřítko 200%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200"/>
      <w:position w:val="0"/>
      <w:sz w:val="12"/>
      <w:szCs w:val="12"/>
      <w:u w:val="none"/>
      <w:lang w:val="cs-CZ" w:eastAsia="cs-CZ" w:bidi="cs-CZ"/>
    </w:rPr>
  </w:style>
  <w:style w:type="character" w:customStyle="1" w:styleId="Zkladntext2CordiaUPC19ptTunKurzvadkovn-1pt0">
    <w:name w:val="Základní text (2) + CordiaUPC;19 pt;Tučné;Kurzíva;Řádkování -1 pt"/>
    <w:basedOn w:val="Zkladntext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FrankRuehl85pt0">
    <w:name w:val="Základní text (2) + FrankRuehl;8;5 pt"/>
    <w:basedOn w:val="Zkladntext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2MicrosoftSansSerif19ptKurzvadkovn-3pt">
    <w:name w:val="Základní text (2) + Microsoft Sans Serif;19 pt;Kurzíva;Řádkování -3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840" w:line="0" w:lineRule="atLeast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60" w:line="0" w:lineRule="atLeast"/>
    </w:pPr>
    <w:rPr>
      <w:rFonts w:ascii="CordiaUPC" w:eastAsia="CordiaUPC" w:hAnsi="CordiaUPC" w:cs="CordiaUPC"/>
      <w:b/>
      <w:bCs/>
      <w:sz w:val="36"/>
      <w:szCs w:val="36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  <w:jc w:val="righ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F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13ptdkovn0pt">
    <w:name w:val="Základní text (2) + Microsoft Sans Serif;13 pt;Řádkování 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MicrosoftSansSerif105pt">
    <w:name w:val="Základní text (2) + Microsoft Sans Serif;10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105pt0">
    <w:name w:val="Základní text (2) + Microsoft Sans Serif;10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13ptdkovn0pt0">
    <w:name w:val="Základní text (2) + Microsoft Sans Serif;13 pt;Řádkování 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FrankRuehl85pt">
    <w:name w:val="Základní text (2) + FrankRuehl;8;5 pt"/>
    <w:basedOn w:val="Zkladntext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icrosoftSansSerif19ptKurzvadkovn-2pt">
    <w:name w:val="Základní text (2) + Microsoft Sans Serif;19 pt;Kurzíva;Řádkování -2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4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MicrosoftSansSerif19ptKurzvadkovn-2pt0">
    <w:name w:val="Základní text (2) + Microsoft Sans Serif;19 pt;Kurzíva;Řádkování -2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4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MicrosoftSansSerif9ptKurzvadkovn0pt">
    <w:name w:val="Základní text (2) + Microsoft Sans Serif;9 pt;Kurzíva;Řádkování 0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MicrosoftSansSerif9ptKurzvadkovn0pt0">
    <w:name w:val="Základní text (2) + Microsoft Sans Serif;9 pt;Kurzíva;Řádkování 0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rdiaUPC19ptTunKurzvadkovn-1pt">
    <w:name w:val="Základní text (2) + CordiaUPC;19 pt;Tučné;Kurzíva;Řádkování -1 pt"/>
    <w:basedOn w:val="Zkladntext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MicrosoftSansSerif6ptKurzvaMtko200">
    <w:name w:val="Základní text (2) + Microsoft Sans Serif;6 pt;Kurzíva;Měřítko 200%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200"/>
      <w:position w:val="0"/>
      <w:sz w:val="12"/>
      <w:szCs w:val="12"/>
      <w:u w:val="none"/>
      <w:lang w:val="cs-CZ" w:eastAsia="cs-CZ" w:bidi="cs-CZ"/>
    </w:rPr>
  </w:style>
  <w:style w:type="character" w:customStyle="1" w:styleId="Zkladntext2CordiaUPC19ptTunKurzvadkovn-1pt0">
    <w:name w:val="Základní text (2) + CordiaUPC;19 pt;Tučné;Kurzíva;Řádkování -1 pt"/>
    <w:basedOn w:val="Zkladntext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FrankRuehl85pt0">
    <w:name w:val="Základní text (2) + FrankRuehl;8;5 pt"/>
    <w:basedOn w:val="Zkladntext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2MicrosoftSansSerif19ptKurzvadkovn-3pt">
    <w:name w:val="Základní text (2) + Microsoft Sans Serif;19 pt;Kurzíva;Řádkování -3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840" w:line="0" w:lineRule="atLeast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60" w:line="0" w:lineRule="atLeast"/>
    </w:pPr>
    <w:rPr>
      <w:rFonts w:ascii="CordiaUPC" w:eastAsia="CordiaUPC" w:hAnsi="CordiaUPC" w:cs="CordiaUPC"/>
      <w:b/>
      <w:bCs/>
      <w:sz w:val="36"/>
      <w:szCs w:val="36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  <w:jc w:val="righ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F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A82E-01AF-45D8-A697-B0684F78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95F31D98.dotm</Template>
  <TotalTime>181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7</cp:revision>
  <dcterms:created xsi:type="dcterms:W3CDTF">2018-12-20T10:20:00Z</dcterms:created>
  <dcterms:modified xsi:type="dcterms:W3CDTF">2018-12-20T13:21:00Z</dcterms:modified>
</cp:coreProperties>
</file>