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9C1AF" w14:textId="77777777" w:rsidR="00E26DB2" w:rsidRDefault="00E26DB2" w:rsidP="00E26DB2">
      <w:pPr>
        <w:spacing w:after="240"/>
        <w:rPr>
          <w:rFonts w:eastAsia="Times New Roman"/>
          <w:b/>
          <w:bCs/>
        </w:rPr>
      </w:pPr>
      <w:bookmarkStart w:id="0" w:name="_GoBack"/>
      <w:bookmarkEnd w:id="0"/>
      <w:r>
        <w:rPr>
          <w:rFonts w:eastAsia="Times New Roman"/>
        </w:rPr>
        <w:t>Vážený kliente,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oznamujeme Vám stav Vaší objednávky </w:t>
      </w:r>
      <w:r>
        <w:rPr>
          <w:rFonts w:eastAsia="Times New Roman"/>
          <w:b/>
          <w:bCs/>
        </w:rPr>
        <w:t>č.: 1066551.</w:t>
      </w:r>
    </w:p>
    <w:p w14:paraId="3AC9C1B0" w14:textId="77777777" w:rsidR="00E26DB2" w:rsidRDefault="00E26DB2" w:rsidP="00E26DB2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Vaší objednávku jsme přijali a prosíme o zaplacení zálohové faktury. Po spárování platby, předáme objednávku do tisku. Prosím očekávejte její doručení do 3-5 pracovních dnů po spárování platby. Po vytištění objednávky, Vás budeme znovu informovat s upřesněním termínu doručení.</w:t>
      </w:r>
    </w:p>
    <w:p w14:paraId="3AC9C1B1" w14:textId="77777777" w:rsidR="00E26DB2" w:rsidRDefault="00E26DB2" w:rsidP="00E26DB2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  <w:t xml:space="preserve">V případě dotazů nás můžete kontaktovat na čísle 234 662 340 nebo e-mailem na adresu </w:t>
      </w:r>
      <w:hyperlink r:id="rId8" w:history="1">
        <w:r>
          <w:rPr>
            <w:rStyle w:val="Hypertextovodkaz"/>
            <w:rFonts w:eastAsia="Times New Roman"/>
          </w:rPr>
          <w:t>klient-cz@edenred.com</w:t>
        </w:r>
      </w:hyperlink>
      <w:r>
        <w:rPr>
          <w:rFonts w:eastAsia="Times New Roman"/>
        </w:rPr>
        <w:t>. Jsme tu pro Vás každý všední den od 8 - 17 hodin.</w:t>
      </w:r>
      <w:r>
        <w:rPr>
          <w:rFonts w:eastAsia="Times New Roman"/>
        </w:rPr>
        <w:br/>
      </w:r>
      <w:r>
        <w:rPr>
          <w:rFonts w:eastAsia="Times New Roman"/>
        </w:rPr>
        <w:br/>
        <w:t>S přátelským pozdravem,</w:t>
      </w:r>
      <w:r>
        <w:rPr>
          <w:rFonts w:eastAsia="Times New Roman"/>
        </w:rPr>
        <w:br/>
        <w:t xml:space="preserve">Zákaznické centrum </w:t>
      </w:r>
      <w:proofErr w:type="spellStart"/>
      <w:r>
        <w:rPr>
          <w:rFonts w:eastAsia="Times New Roman"/>
        </w:rPr>
        <w:t>Edenred</w:t>
      </w:r>
      <w:proofErr w:type="spellEnd"/>
      <w:r>
        <w:rPr>
          <w:rFonts w:eastAsia="Times New Roman"/>
        </w:rPr>
        <w:br/>
        <w:t>Pernerova 691/42</w:t>
      </w:r>
      <w:r>
        <w:rPr>
          <w:rFonts w:eastAsia="Times New Roman"/>
        </w:rPr>
        <w:br/>
        <w:t>186 00 Praha 8 - Karlín</w:t>
      </w:r>
    </w:p>
    <w:p w14:paraId="3AC9C1B2" w14:textId="77777777" w:rsidR="00374DA7" w:rsidRDefault="00374DA7"/>
    <w:sectPr w:rsidR="00374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DB2"/>
    <w:rsid w:val="00374DA7"/>
    <w:rsid w:val="003C15E0"/>
    <w:rsid w:val="00E2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C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6DB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26DB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5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5E0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6DB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26DB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5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5E0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ent-cz@edenred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FB9350-AC29-4481-A666-54942C5C3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346781-9EB1-4C94-92C6-ABE3580BA394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B46D185-27C7-4291-9E53-F6D266F18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C56C27EB.dotm</Template>
  <TotalTime>0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Hrnčířová Alena, Ing.</dc:creator>
  <cp:lastModifiedBy>Sadílková Miroslava</cp:lastModifiedBy>
  <cp:revision>2</cp:revision>
  <cp:lastPrinted>2018-12-19T10:11:00Z</cp:lastPrinted>
  <dcterms:created xsi:type="dcterms:W3CDTF">2018-12-19T10:12:00Z</dcterms:created>
  <dcterms:modified xsi:type="dcterms:W3CDTF">2018-12-19T10:12:00Z</dcterms:modified>
</cp:coreProperties>
</file>