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32BF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32BF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32BF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32BF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32BF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32BF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32BF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32BF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2BF3"/>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2DC4-8AD0-4C8E-AA7C-C46B529C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2018-12-19T08:53:00Z</dcterms:created>
  <dcterms:modified xsi:type="dcterms:W3CDTF">2018-12-19T08:53:00Z</dcterms:modified>
</cp:coreProperties>
</file>