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B861D0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61D0" w:rsidRDefault="00F01B13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61D0" w:rsidRDefault="00F01B1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61D0" w:rsidRDefault="00F01B1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10/2018/048Mü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61D0" w:rsidRDefault="00F01B13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61D0" w:rsidRDefault="00F01B13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21.11.2018</w:t>
            </w:r>
            <w:proofErr w:type="gramEnd"/>
          </w:p>
        </w:tc>
      </w:tr>
    </w:tbl>
    <w:p w:rsidR="00000000" w:rsidRDefault="00F01B13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B861D0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Nadpis3"/>
            </w:pPr>
            <w:r>
              <w:t>Dodavatel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499 811</w:t>
            </w:r>
            <w:r>
              <w:t xml:space="preserve"> 273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B861D0">
            <w:pPr>
              <w:pStyle w:val="TableContents"/>
            </w:pP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B861D0">
            <w:pPr>
              <w:pStyle w:val="TableContents"/>
            </w:pP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B861D0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B861D0">
            <w:pPr>
              <w:pStyle w:val="TableContents"/>
            </w:pP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ČSOB, XXXX</w:t>
            </w:r>
            <w:bookmarkStart w:id="0" w:name="_GoBack"/>
            <w:bookmarkEnd w:id="0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61D0" w:rsidRDefault="00B861D0">
            <w:pPr>
              <w:pStyle w:val="TableContents"/>
            </w:pP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</w:pPr>
            <w:r>
              <w:t>DIČ:</w:t>
            </w:r>
          </w:p>
        </w:tc>
      </w:tr>
    </w:tbl>
    <w:p w:rsidR="00000000" w:rsidRDefault="00F01B1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B861D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Nadpis3"/>
            </w:pPr>
            <w:r>
              <w:t>Předmět objednávky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  <w:p w:rsidR="00B861D0" w:rsidRDefault="00B861D0">
            <w:pPr>
              <w:pStyle w:val="TableContents"/>
            </w:pP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01B1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01B1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01B13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 xml:space="preserve">2301511  4%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C  </w:t>
            </w:r>
            <w:proofErr w:type="spellStart"/>
            <w:r>
              <w:t>Disp</w:t>
            </w:r>
            <w:proofErr w:type="spell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</w:pPr>
            <w:r>
              <w:t>570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684 000,00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 xml:space="preserve">PQ32250Composelect 4V T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right"/>
            </w:pPr>
            <w:r>
              <w:t>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</w:pPr>
            <w:r>
              <w:t>366,70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88 008,00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B861D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861D0" w:rsidRDefault="00F01B13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844 008,00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>Použitá</w:t>
            </w:r>
            <w:r>
              <w:t xml:space="preserve">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>Schválil: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F01B13"/>
        </w:tc>
      </w:tr>
      <w:tr w:rsidR="00B861D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F01B13"/>
        </w:tc>
      </w:tr>
    </w:tbl>
    <w:p w:rsidR="00000000" w:rsidRDefault="00F01B1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B861D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861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</w:pP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B861D0">
            <w:pPr>
              <w:pStyle w:val="TableContents"/>
            </w:pPr>
          </w:p>
        </w:tc>
      </w:tr>
      <w:tr w:rsidR="00B861D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861D0" w:rsidRDefault="00F01B13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</w:t>
            </w:r>
            <w:r>
              <w:rPr>
                <w:rStyle w:val="EndnoteSymbol"/>
                <w:i/>
                <w:iCs/>
              </w:rPr>
              <w:t xml:space="preserve">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</w:t>
            </w:r>
            <w:r>
              <w:rPr>
                <w:rStyle w:val="EndnoteSymbol"/>
                <w:b/>
                <w:bCs/>
                <w:i/>
                <w:iCs/>
              </w:rPr>
              <w:t>kceptované objednávky na adresu odběratele emailem nebo poštou.</w:t>
            </w:r>
          </w:p>
        </w:tc>
      </w:tr>
    </w:tbl>
    <w:p w:rsidR="00B861D0" w:rsidRDefault="00F01B13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861D0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B13">
      <w:r>
        <w:separator/>
      </w:r>
    </w:p>
  </w:endnote>
  <w:endnote w:type="continuationSeparator" w:id="0">
    <w:p w:rsidR="00000000" w:rsidRDefault="00F0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B13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F0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31F"/>
    <w:multiLevelType w:val="multilevel"/>
    <w:tmpl w:val="2C32EFBA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1050D2"/>
    <w:multiLevelType w:val="multilevel"/>
    <w:tmpl w:val="9A066A0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AEF1C23"/>
    <w:multiLevelType w:val="multilevel"/>
    <w:tmpl w:val="32C65872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">
    <w:nsid w:val="0B7A7F12"/>
    <w:multiLevelType w:val="multilevel"/>
    <w:tmpl w:val="516AA82A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33E5326"/>
    <w:multiLevelType w:val="multilevel"/>
    <w:tmpl w:val="2F8EA584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70F586D"/>
    <w:multiLevelType w:val="multilevel"/>
    <w:tmpl w:val="19E6CABE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6">
    <w:nsid w:val="1BBD4C7A"/>
    <w:multiLevelType w:val="multilevel"/>
    <w:tmpl w:val="6FFA5246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0D258FA"/>
    <w:multiLevelType w:val="multilevel"/>
    <w:tmpl w:val="8CBEBEFA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8">
    <w:nsid w:val="234E294F"/>
    <w:multiLevelType w:val="multilevel"/>
    <w:tmpl w:val="DDFEF55E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>
    <w:nsid w:val="23F11477"/>
    <w:multiLevelType w:val="multilevel"/>
    <w:tmpl w:val="98765BAE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5706E91"/>
    <w:multiLevelType w:val="multilevel"/>
    <w:tmpl w:val="EBEEA3C8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575447E"/>
    <w:multiLevelType w:val="multilevel"/>
    <w:tmpl w:val="BCE2DE76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7D67E4B"/>
    <w:multiLevelType w:val="multilevel"/>
    <w:tmpl w:val="BB02DA18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0E4B54"/>
    <w:multiLevelType w:val="multilevel"/>
    <w:tmpl w:val="16949130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C596E94"/>
    <w:multiLevelType w:val="multilevel"/>
    <w:tmpl w:val="0BC83F6A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B5184F"/>
    <w:multiLevelType w:val="multilevel"/>
    <w:tmpl w:val="A48AB1B8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6">
    <w:nsid w:val="3E3E0C28"/>
    <w:multiLevelType w:val="multilevel"/>
    <w:tmpl w:val="FB582C5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2685A98"/>
    <w:multiLevelType w:val="multilevel"/>
    <w:tmpl w:val="9ACC0A98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445B0FAD"/>
    <w:multiLevelType w:val="multilevel"/>
    <w:tmpl w:val="4126BD3A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61310B8"/>
    <w:multiLevelType w:val="multilevel"/>
    <w:tmpl w:val="390270F6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7235A2C"/>
    <w:multiLevelType w:val="multilevel"/>
    <w:tmpl w:val="1FB00948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F6B7E1E"/>
    <w:multiLevelType w:val="multilevel"/>
    <w:tmpl w:val="540E3476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F970C13"/>
    <w:multiLevelType w:val="multilevel"/>
    <w:tmpl w:val="AA1C9D70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087131A"/>
    <w:multiLevelType w:val="multilevel"/>
    <w:tmpl w:val="1B666914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4">
    <w:nsid w:val="588A70EC"/>
    <w:multiLevelType w:val="multilevel"/>
    <w:tmpl w:val="9B10204C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C184B8F"/>
    <w:multiLevelType w:val="multilevel"/>
    <w:tmpl w:val="E4A06814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CC95DBE"/>
    <w:multiLevelType w:val="multilevel"/>
    <w:tmpl w:val="2346B64C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E035155"/>
    <w:multiLevelType w:val="multilevel"/>
    <w:tmpl w:val="05388648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8">
    <w:nsid w:val="5FCE2429"/>
    <w:multiLevelType w:val="multilevel"/>
    <w:tmpl w:val="01F08E86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2C326F3"/>
    <w:multiLevelType w:val="multilevel"/>
    <w:tmpl w:val="F77AA734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0">
    <w:nsid w:val="6BF56ADA"/>
    <w:multiLevelType w:val="multilevel"/>
    <w:tmpl w:val="D1566C32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31">
    <w:nsid w:val="6C430736"/>
    <w:multiLevelType w:val="multilevel"/>
    <w:tmpl w:val="8278D47C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32">
    <w:nsid w:val="6C4A1496"/>
    <w:multiLevelType w:val="multilevel"/>
    <w:tmpl w:val="D86E70F4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D6764CE"/>
    <w:multiLevelType w:val="multilevel"/>
    <w:tmpl w:val="D8EC57C6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315452C"/>
    <w:multiLevelType w:val="multilevel"/>
    <w:tmpl w:val="B378A394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D052DD"/>
    <w:multiLevelType w:val="multilevel"/>
    <w:tmpl w:val="7ED8CAF0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A7820AB"/>
    <w:multiLevelType w:val="multilevel"/>
    <w:tmpl w:val="D6589A72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BC03A84"/>
    <w:multiLevelType w:val="multilevel"/>
    <w:tmpl w:val="15246340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17"/>
  </w:num>
  <w:num w:numId="3">
    <w:abstractNumId w:val="29"/>
  </w:num>
  <w:num w:numId="4">
    <w:abstractNumId w:val="4"/>
  </w:num>
  <w:num w:numId="5">
    <w:abstractNumId w:val="8"/>
  </w:num>
  <w:num w:numId="6">
    <w:abstractNumId w:val="31"/>
  </w:num>
  <w:num w:numId="7">
    <w:abstractNumId w:val="2"/>
  </w:num>
  <w:num w:numId="8">
    <w:abstractNumId w:val="23"/>
  </w:num>
  <w:num w:numId="9">
    <w:abstractNumId w:val="27"/>
  </w:num>
  <w:num w:numId="10">
    <w:abstractNumId w:val="30"/>
  </w:num>
  <w:num w:numId="11">
    <w:abstractNumId w:val="7"/>
  </w:num>
  <w:num w:numId="12">
    <w:abstractNumId w:val="5"/>
  </w:num>
  <w:num w:numId="13">
    <w:abstractNumId w:val="20"/>
  </w:num>
  <w:num w:numId="14">
    <w:abstractNumId w:val="16"/>
  </w:num>
  <w:num w:numId="15">
    <w:abstractNumId w:val="19"/>
  </w:num>
  <w:num w:numId="16">
    <w:abstractNumId w:val="37"/>
  </w:num>
  <w:num w:numId="17">
    <w:abstractNumId w:val="1"/>
  </w:num>
  <w:num w:numId="18">
    <w:abstractNumId w:val="13"/>
  </w:num>
  <w:num w:numId="19">
    <w:abstractNumId w:val="18"/>
  </w:num>
  <w:num w:numId="20">
    <w:abstractNumId w:val="34"/>
  </w:num>
  <w:num w:numId="21">
    <w:abstractNumId w:val="32"/>
  </w:num>
  <w:num w:numId="22">
    <w:abstractNumId w:val="24"/>
  </w:num>
  <w:num w:numId="23">
    <w:abstractNumId w:val="11"/>
  </w:num>
  <w:num w:numId="24">
    <w:abstractNumId w:val="0"/>
  </w:num>
  <w:num w:numId="25">
    <w:abstractNumId w:val="9"/>
  </w:num>
  <w:num w:numId="26">
    <w:abstractNumId w:val="25"/>
  </w:num>
  <w:num w:numId="27">
    <w:abstractNumId w:val="10"/>
  </w:num>
  <w:num w:numId="28">
    <w:abstractNumId w:val="28"/>
  </w:num>
  <w:num w:numId="29">
    <w:abstractNumId w:val="12"/>
  </w:num>
  <w:num w:numId="30">
    <w:abstractNumId w:val="14"/>
  </w:num>
  <w:num w:numId="31">
    <w:abstractNumId w:val="3"/>
  </w:num>
  <w:num w:numId="32">
    <w:abstractNumId w:val="33"/>
  </w:num>
  <w:num w:numId="33">
    <w:abstractNumId w:val="26"/>
  </w:num>
  <w:num w:numId="34">
    <w:abstractNumId w:val="6"/>
  </w:num>
  <w:num w:numId="35">
    <w:abstractNumId w:val="21"/>
  </w:num>
  <w:num w:numId="36">
    <w:abstractNumId w:val="35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61D0"/>
    <w:rsid w:val="00B861D0"/>
    <w:rsid w:val="00CD1ADF"/>
    <w:rsid w:val="00F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42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2018-11-21T08:09:00Z</cp:lastPrinted>
  <dcterms:created xsi:type="dcterms:W3CDTF">2016-03-12T12:58:00Z</dcterms:created>
  <dcterms:modified xsi:type="dcterms:W3CDTF">2018-12-19T07:22:00Z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