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7F7CDD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7CDD" w:rsidRDefault="00252495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7CDD" w:rsidRDefault="0025249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Číslo:    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7CDD" w:rsidRDefault="0025249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10/2018/045Mü</w:t>
            </w:r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7CDD" w:rsidRDefault="00252495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7CDD" w:rsidRDefault="00252495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14.11.2018</w:t>
            </w:r>
            <w:proofErr w:type="gramEnd"/>
          </w:p>
        </w:tc>
      </w:tr>
    </w:tbl>
    <w:p w:rsidR="00000000" w:rsidRDefault="00252495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7F7CDD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Nadpis3"/>
            </w:pPr>
            <w:r>
              <w:t>Dodavatel</w:t>
            </w:r>
          </w:p>
        </w:tc>
      </w:tr>
      <w:tr w:rsidR="007F7CDD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7F7CDD" w:rsidRDefault="0025249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Transfúzní</w:t>
            </w:r>
            <w:r>
              <w:rPr>
                <w:b/>
                <w:bCs/>
              </w:rPr>
              <w:t xml:space="preserve"> a hematologické oddělení</w:t>
            </w:r>
          </w:p>
          <w:p w:rsidR="007F7CDD" w:rsidRDefault="0025249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Slezská 166</w:t>
            </w:r>
          </w:p>
          <w:p w:rsidR="007F7CDD" w:rsidRDefault="0025249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SHIRE</w:t>
            </w:r>
            <w:r>
              <w:rPr>
                <w:b/>
                <w:bCs/>
              </w:rPr>
              <w:t xml:space="preserve"> Czech </w:t>
            </w:r>
            <w:proofErr w:type="spellStart"/>
            <w:proofErr w:type="gramStart"/>
            <w:r>
              <w:rPr>
                <w:b/>
                <w:bCs/>
              </w:rPr>
              <w:t>spol.s.</w:t>
            </w:r>
            <w:proofErr w:type="gramEnd"/>
            <w:r>
              <w:rPr>
                <w:b/>
                <w:bCs/>
              </w:rPr>
              <w:t>r.o</w:t>
            </w:r>
            <w:proofErr w:type="spellEnd"/>
            <w:r>
              <w:rPr>
                <w:b/>
                <w:bCs/>
              </w:rPr>
              <w:t>.</w:t>
            </w:r>
          </w:p>
          <w:p w:rsidR="007F7CDD" w:rsidRDefault="0025249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Karla Engliše 3201/6</w:t>
            </w:r>
          </w:p>
          <w:p w:rsidR="007F7CDD" w:rsidRDefault="0025249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 Praha 5</w:t>
            </w:r>
          </w:p>
        </w:tc>
      </w:tr>
      <w:tr w:rsidR="007F7CDD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</w:pPr>
            <w:r>
              <w:t>499 811 273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7F7CDD">
            <w:pPr>
              <w:pStyle w:val="TableContents"/>
            </w:pPr>
          </w:p>
        </w:tc>
      </w:tr>
      <w:tr w:rsidR="007F7CDD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7F7CDD">
            <w:pPr>
              <w:pStyle w:val="TableContents"/>
            </w:pPr>
          </w:p>
        </w:tc>
      </w:tr>
      <w:tr w:rsidR="007F7CDD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7F7CDD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7F7CDD">
            <w:pPr>
              <w:pStyle w:val="TableContents"/>
            </w:pPr>
          </w:p>
        </w:tc>
      </w:tr>
      <w:tr w:rsidR="007F7CDD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252495" w:rsidP="00252495">
            <w:pPr>
              <w:pStyle w:val="TableContents"/>
            </w:pPr>
            <w:r>
              <w:t>ČSOB, 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F7CDD" w:rsidRDefault="007F7CDD">
            <w:pPr>
              <w:pStyle w:val="TableContents"/>
            </w:pPr>
          </w:p>
        </w:tc>
      </w:tr>
      <w:tr w:rsidR="007F7CD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</w:pPr>
            <w:r>
              <w:t>IČO: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</w:pPr>
            <w:r>
              <w:t>DIČ:</w:t>
            </w:r>
          </w:p>
        </w:tc>
      </w:tr>
    </w:tbl>
    <w:p w:rsidR="00000000" w:rsidRDefault="00252495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7F7CDD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Nadpis3"/>
            </w:pPr>
            <w:r>
              <w:t>Předmět objednávky</w:t>
            </w:r>
          </w:p>
        </w:tc>
      </w:tr>
      <w:tr w:rsidR="007F7CDD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7F7CDD">
            <w:pPr>
              <w:pStyle w:val="TableContents"/>
            </w:pPr>
          </w:p>
          <w:p w:rsidR="007F7CDD" w:rsidRDefault="007F7CDD">
            <w:pPr>
              <w:pStyle w:val="TableContents"/>
            </w:pPr>
          </w:p>
          <w:p w:rsidR="007F7CDD" w:rsidRDefault="007F7CDD">
            <w:pPr>
              <w:pStyle w:val="TableContents"/>
            </w:pPr>
          </w:p>
          <w:p w:rsidR="007F7CDD" w:rsidRDefault="007F7CDD">
            <w:pPr>
              <w:pStyle w:val="TableContents"/>
            </w:pPr>
          </w:p>
          <w:p w:rsidR="007F7CDD" w:rsidRDefault="007F7CDD">
            <w:pPr>
              <w:pStyle w:val="TableContents"/>
            </w:pPr>
          </w:p>
          <w:p w:rsidR="007F7CDD" w:rsidRDefault="007F7CDD">
            <w:pPr>
              <w:pStyle w:val="TableContents"/>
            </w:pPr>
          </w:p>
          <w:p w:rsidR="007F7CDD" w:rsidRDefault="007F7CDD">
            <w:pPr>
              <w:pStyle w:val="TableContents"/>
            </w:pPr>
          </w:p>
          <w:p w:rsidR="007F7CDD" w:rsidRDefault="007F7CDD">
            <w:pPr>
              <w:pStyle w:val="TableContents"/>
            </w:pPr>
          </w:p>
          <w:p w:rsidR="007F7CDD" w:rsidRDefault="007F7CDD">
            <w:pPr>
              <w:pStyle w:val="TableContents"/>
            </w:pPr>
          </w:p>
        </w:tc>
      </w:tr>
      <w:tr w:rsidR="007F7CDD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7F7CDD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252495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252495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252495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F7CDD" w:rsidRDefault="0025249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7F7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</w:pPr>
            <w:proofErr w:type="spellStart"/>
            <w:r>
              <w:t>Immunine</w:t>
            </w:r>
            <w:proofErr w:type="spellEnd"/>
            <w:r>
              <w:t xml:space="preserve">  600 IU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  <w:jc w:val="right"/>
            </w:pPr>
            <w:r>
              <w:t>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F7CDD" w:rsidRDefault="00252495">
            <w:pPr>
              <w:pStyle w:val="TableContents"/>
              <w:jc w:val="right"/>
            </w:pPr>
            <w:r>
              <w:t>4 425,82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F7CDD" w:rsidRDefault="00252495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44 258,20</w:t>
            </w:r>
          </w:p>
        </w:tc>
      </w:tr>
      <w:tr w:rsidR="007F7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</w:pPr>
            <w:proofErr w:type="spellStart"/>
            <w:r>
              <w:t>Immunine</w:t>
            </w:r>
            <w:proofErr w:type="spellEnd"/>
            <w:r>
              <w:t xml:space="preserve"> 1200 IU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  <w:jc w:val="right"/>
            </w:pPr>
            <w:r>
              <w:t>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F7CDD" w:rsidRDefault="00252495">
            <w:pPr>
              <w:pStyle w:val="TableContents"/>
              <w:jc w:val="right"/>
            </w:pPr>
            <w:r>
              <w:t>8 851,64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F7CDD" w:rsidRDefault="00252495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88 516,40</w:t>
            </w:r>
          </w:p>
        </w:tc>
      </w:tr>
      <w:tr w:rsidR="007F7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</w:pPr>
            <w:proofErr w:type="spellStart"/>
            <w:r>
              <w:t>Prothromplex</w:t>
            </w:r>
            <w:proofErr w:type="spellEnd"/>
            <w:r>
              <w:t xml:space="preserve"> </w:t>
            </w:r>
            <w:proofErr w:type="spellStart"/>
            <w:r>
              <w:t>Total</w:t>
            </w:r>
            <w:proofErr w:type="spellEnd"/>
            <w:r>
              <w:t xml:space="preserve"> 600 IU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  <w:jc w:val="right"/>
            </w:pPr>
            <w:r>
              <w:t>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F7CDD" w:rsidRDefault="00252495">
            <w:pPr>
              <w:pStyle w:val="TableContents"/>
              <w:jc w:val="right"/>
            </w:pPr>
            <w:r>
              <w:t>3 883,95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F7CDD" w:rsidRDefault="00252495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38 839,50</w:t>
            </w:r>
          </w:p>
        </w:tc>
      </w:tr>
      <w:tr w:rsidR="007F7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7F7CDD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7F7CDD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7F7CDD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F7CDD" w:rsidRDefault="007F7CDD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F7CDD" w:rsidRDefault="00252495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7F7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7F7CDD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7F7CDD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7F7CDD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F7CDD" w:rsidRDefault="007F7CDD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F7CDD" w:rsidRDefault="00252495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7F7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7F7CDD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7F7CDD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7F7CDD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F7CDD" w:rsidRDefault="007F7CDD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F7CDD" w:rsidRDefault="00252495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7F7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7F7CDD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7F7CDD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7F7CDD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F7CDD" w:rsidRDefault="007F7CDD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F7CDD" w:rsidRDefault="00252495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7F7CDD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F7CDD" w:rsidRDefault="00252495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171 614,10</w:t>
            </w:r>
          </w:p>
        </w:tc>
      </w:tr>
      <w:tr w:rsidR="007F7CDD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</w:pPr>
            <w:r>
              <w:t>Schválil:</w:t>
            </w:r>
          </w:p>
        </w:tc>
      </w:tr>
      <w:tr w:rsidR="007F7CD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</w:pPr>
            <w:r>
              <w:t>Vystavil: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252495"/>
        </w:tc>
      </w:tr>
      <w:tr w:rsidR="007F7CD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</w:pPr>
            <w:r>
              <w:t>Vyřizuje: XXXX</w:t>
            </w:r>
            <w:bookmarkStart w:id="0" w:name="_GoBack"/>
            <w:bookmarkEnd w:id="0"/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252495"/>
        </w:tc>
      </w:tr>
    </w:tbl>
    <w:p w:rsidR="00000000" w:rsidRDefault="00252495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7F7CDD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7F7CD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7F7CDD">
            <w:pPr>
              <w:pStyle w:val="TableContents"/>
            </w:pPr>
          </w:p>
        </w:tc>
      </w:tr>
      <w:tr w:rsidR="007F7CDD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</w:pPr>
            <w:r>
              <w:t>Datum: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7F7CDD">
            <w:pPr>
              <w:pStyle w:val="TableContents"/>
            </w:pPr>
          </w:p>
        </w:tc>
      </w:tr>
      <w:tr w:rsidR="007F7CDD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F7CDD" w:rsidRDefault="00252495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</w:t>
            </w:r>
            <w:r>
              <w:rPr>
                <w:rStyle w:val="EndnoteSymbol"/>
                <w:i/>
                <w:iCs/>
              </w:rPr>
              <w:t xml:space="preserve">ustanovení § 8, odst. 2, zákona 340/2015 Sb., o zvláštních podmínkách účinnosti některých </w:t>
            </w:r>
            <w:r>
              <w:rPr>
                <w:rStyle w:val="EndnoteSymbol"/>
                <w:i/>
                <w:iCs/>
              </w:rPr>
              <w:lastRenderedPageBreak/>
              <w:t xml:space="preserve">smluv, uveřejňování těchto smluv a o registru smluv (zákon o registru smluv), a v souladu s Metodickým návodem k aplikaci zákona o registru smluv Ministerstva vnitra </w:t>
            </w:r>
            <w:r>
              <w:rPr>
                <w:rStyle w:val="EndnoteSymbol"/>
                <w:i/>
                <w:iCs/>
              </w:rPr>
              <w:t xml:space="preserve">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7F7CDD" w:rsidRDefault="00252495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lastRenderedPageBreak/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7F7CDD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2495">
      <w:r>
        <w:separator/>
      </w:r>
    </w:p>
  </w:endnote>
  <w:endnote w:type="continuationSeparator" w:id="0">
    <w:p w:rsidR="00000000" w:rsidRDefault="0025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2495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25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CE9"/>
    <w:multiLevelType w:val="multilevel"/>
    <w:tmpl w:val="CC265CBC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C0269C5"/>
    <w:multiLevelType w:val="multilevel"/>
    <w:tmpl w:val="12E8C03E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4C6247C"/>
    <w:multiLevelType w:val="multilevel"/>
    <w:tmpl w:val="CA12CF8A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3">
    <w:nsid w:val="156E41E6"/>
    <w:multiLevelType w:val="multilevel"/>
    <w:tmpl w:val="91BC645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6CA0173"/>
    <w:multiLevelType w:val="multilevel"/>
    <w:tmpl w:val="6CE886C0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890081E"/>
    <w:multiLevelType w:val="multilevel"/>
    <w:tmpl w:val="13D05E76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8DA174E"/>
    <w:multiLevelType w:val="multilevel"/>
    <w:tmpl w:val="6CF08FFA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>
    <w:nsid w:val="1B5C5B6B"/>
    <w:multiLevelType w:val="multilevel"/>
    <w:tmpl w:val="BB5687CE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8">
    <w:nsid w:val="1F426E3A"/>
    <w:multiLevelType w:val="multilevel"/>
    <w:tmpl w:val="E62477B2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2135D05"/>
    <w:multiLevelType w:val="multilevel"/>
    <w:tmpl w:val="A7888900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28C1E2E"/>
    <w:multiLevelType w:val="multilevel"/>
    <w:tmpl w:val="16842348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38C7257"/>
    <w:multiLevelType w:val="multilevel"/>
    <w:tmpl w:val="99F82AA0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77866D3"/>
    <w:multiLevelType w:val="multilevel"/>
    <w:tmpl w:val="F1DC247A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8D235E9"/>
    <w:multiLevelType w:val="multilevel"/>
    <w:tmpl w:val="F032346E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96C5696"/>
    <w:multiLevelType w:val="multilevel"/>
    <w:tmpl w:val="E9F647E4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ECC1769"/>
    <w:multiLevelType w:val="multilevel"/>
    <w:tmpl w:val="B76413A4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6">
    <w:nsid w:val="34636ADC"/>
    <w:multiLevelType w:val="multilevel"/>
    <w:tmpl w:val="908840D4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A1F7566"/>
    <w:multiLevelType w:val="multilevel"/>
    <w:tmpl w:val="57D4BF52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A256373"/>
    <w:multiLevelType w:val="multilevel"/>
    <w:tmpl w:val="FE84AD08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9">
    <w:nsid w:val="3F893E84"/>
    <w:multiLevelType w:val="multilevel"/>
    <w:tmpl w:val="24C891C0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FC23D11"/>
    <w:multiLevelType w:val="multilevel"/>
    <w:tmpl w:val="101EA5C6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1261D9B"/>
    <w:multiLevelType w:val="multilevel"/>
    <w:tmpl w:val="FF642BE4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>
    <w:nsid w:val="42D11C66"/>
    <w:multiLevelType w:val="multilevel"/>
    <w:tmpl w:val="6C741270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23">
    <w:nsid w:val="4E217D0C"/>
    <w:multiLevelType w:val="multilevel"/>
    <w:tmpl w:val="2D58D796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FEB2C1B"/>
    <w:multiLevelType w:val="multilevel"/>
    <w:tmpl w:val="ACD85490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25">
    <w:nsid w:val="5239202B"/>
    <w:multiLevelType w:val="multilevel"/>
    <w:tmpl w:val="9E28EB8E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50C7226"/>
    <w:multiLevelType w:val="multilevel"/>
    <w:tmpl w:val="C83AD768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7">
    <w:nsid w:val="5A19433F"/>
    <w:multiLevelType w:val="multilevel"/>
    <w:tmpl w:val="1AFED588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A471DC7"/>
    <w:multiLevelType w:val="multilevel"/>
    <w:tmpl w:val="19CC0192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CC8233B"/>
    <w:multiLevelType w:val="multilevel"/>
    <w:tmpl w:val="7F2E9752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98A2EA7"/>
    <w:multiLevelType w:val="multilevel"/>
    <w:tmpl w:val="05C6BA3C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9CE5E67"/>
    <w:multiLevelType w:val="multilevel"/>
    <w:tmpl w:val="CC2EB4BC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32">
    <w:nsid w:val="6A267007"/>
    <w:multiLevelType w:val="multilevel"/>
    <w:tmpl w:val="09ECF902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3">
    <w:nsid w:val="6AAE64E8"/>
    <w:multiLevelType w:val="multilevel"/>
    <w:tmpl w:val="C024BA00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F671E76"/>
    <w:multiLevelType w:val="multilevel"/>
    <w:tmpl w:val="A510F234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35">
    <w:nsid w:val="6FD16F3C"/>
    <w:multiLevelType w:val="multilevel"/>
    <w:tmpl w:val="1E1C6FDC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7030F04"/>
    <w:multiLevelType w:val="multilevel"/>
    <w:tmpl w:val="9AC88E6E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7530C09"/>
    <w:multiLevelType w:val="multilevel"/>
    <w:tmpl w:val="D55EFE76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15"/>
  </w:num>
  <w:num w:numId="3">
    <w:abstractNumId w:val="32"/>
  </w:num>
  <w:num w:numId="4">
    <w:abstractNumId w:val="21"/>
  </w:num>
  <w:num w:numId="5">
    <w:abstractNumId w:val="6"/>
  </w:num>
  <w:num w:numId="6">
    <w:abstractNumId w:val="34"/>
  </w:num>
  <w:num w:numId="7">
    <w:abstractNumId w:val="18"/>
  </w:num>
  <w:num w:numId="8">
    <w:abstractNumId w:val="22"/>
  </w:num>
  <w:num w:numId="9">
    <w:abstractNumId w:val="31"/>
  </w:num>
  <w:num w:numId="10">
    <w:abstractNumId w:val="2"/>
  </w:num>
  <w:num w:numId="11">
    <w:abstractNumId w:val="24"/>
  </w:num>
  <w:num w:numId="12">
    <w:abstractNumId w:val="26"/>
  </w:num>
  <w:num w:numId="13">
    <w:abstractNumId w:val="12"/>
  </w:num>
  <w:num w:numId="14">
    <w:abstractNumId w:val="33"/>
  </w:num>
  <w:num w:numId="15">
    <w:abstractNumId w:val="11"/>
  </w:num>
  <w:num w:numId="16">
    <w:abstractNumId w:val="29"/>
  </w:num>
  <w:num w:numId="17">
    <w:abstractNumId w:val="30"/>
  </w:num>
  <w:num w:numId="18">
    <w:abstractNumId w:val="4"/>
  </w:num>
  <w:num w:numId="19">
    <w:abstractNumId w:val="1"/>
  </w:num>
  <w:num w:numId="20">
    <w:abstractNumId w:val="27"/>
  </w:num>
  <w:num w:numId="21">
    <w:abstractNumId w:val="17"/>
  </w:num>
  <w:num w:numId="22">
    <w:abstractNumId w:val="8"/>
  </w:num>
  <w:num w:numId="23">
    <w:abstractNumId w:val="20"/>
  </w:num>
  <w:num w:numId="24">
    <w:abstractNumId w:val="9"/>
  </w:num>
  <w:num w:numId="25">
    <w:abstractNumId w:val="3"/>
  </w:num>
  <w:num w:numId="26">
    <w:abstractNumId w:val="16"/>
  </w:num>
  <w:num w:numId="27">
    <w:abstractNumId w:val="14"/>
  </w:num>
  <w:num w:numId="28">
    <w:abstractNumId w:val="13"/>
  </w:num>
  <w:num w:numId="29">
    <w:abstractNumId w:val="36"/>
  </w:num>
  <w:num w:numId="30">
    <w:abstractNumId w:val="19"/>
  </w:num>
  <w:num w:numId="31">
    <w:abstractNumId w:val="0"/>
  </w:num>
  <w:num w:numId="32">
    <w:abstractNumId w:val="37"/>
  </w:num>
  <w:num w:numId="33">
    <w:abstractNumId w:val="28"/>
  </w:num>
  <w:num w:numId="34">
    <w:abstractNumId w:val="23"/>
  </w:num>
  <w:num w:numId="35">
    <w:abstractNumId w:val="10"/>
  </w:num>
  <w:num w:numId="36">
    <w:abstractNumId w:val="35"/>
  </w:num>
  <w:num w:numId="37">
    <w:abstractNumId w:val="2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7CDD"/>
    <w:rsid w:val="00191C44"/>
    <w:rsid w:val="00252495"/>
    <w:rsid w:val="007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42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 Hruška</dc:creator>
  <cp:lastModifiedBy>Michal</cp:lastModifiedBy>
  <cp:revision>2</cp:revision>
  <cp:lastPrinted>2018-11-14T09:38:00Z</cp:lastPrinted>
  <dcterms:created xsi:type="dcterms:W3CDTF">2016-03-12T12:58:00Z</dcterms:created>
  <dcterms:modified xsi:type="dcterms:W3CDTF">2018-12-19T07:16:00Z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