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934BD5" w:rsidP="0057751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9-600/P6000</w:t>
            </w:r>
            <w:r w:rsidR="009A7F30">
              <w:rPr>
                <w:rFonts w:ascii="Arial" w:hAnsi="Arial"/>
                <w:sz w:val="20"/>
              </w:rPr>
              <w:t>/18/RS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BB45B2" w:rsidRDefault="00245B59" w:rsidP="0021090B">
            <w:pPr>
              <w:pStyle w:val="Nadpis3"/>
              <w:spacing w:before="120" w:line="200" w:lineRule="exac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 PLUS</w:t>
            </w:r>
            <w:r w:rsidR="00E410AC">
              <w:rPr>
                <w:rFonts w:cs="Arial"/>
                <w:sz w:val="22"/>
                <w:szCs w:val="22"/>
              </w:rPr>
              <w:t xml:space="preserve"> </w:t>
            </w:r>
            <w:r w:rsidR="00EF39A9">
              <w:rPr>
                <w:rFonts w:cs="Arial"/>
                <w:sz w:val="22"/>
                <w:szCs w:val="22"/>
              </w:rPr>
              <w:t xml:space="preserve"> PROJEKTOVÁ A INŽENÝ</w:t>
            </w:r>
            <w:r>
              <w:rPr>
                <w:rFonts w:cs="Arial"/>
                <w:sz w:val="22"/>
                <w:szCs w:val="22"/>
              </w:rPr>
              <w:t>RSKÁ a.s.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</w:t>
            </w:r>
            <w:proofErr w:type="gramEnd"/>
            <w:r w:rsidR="00820158"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597728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BB45B2" w:rsidRDefault="00245B59" w:rsidP="00FB60C4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Sokolovská 45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BB45B2" w:rsidRDefault="00245B59" w:rsidP="00CC285C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  <w:proofErr w:type="gramStart"/>
            <w:r>
              <w:rPr>
                <w:rFonts w:cs="Arial"/>
                <w:b w:val="0"/>
                <w:sz w:val="22"/>
                <w:szCs w:val="22"/>
              </w:rPr>
              <w:t>180 00  Praha</w:t>
            </w:r>
            <w:proofErr w:type="gramEnd"/>
            <w:r>
              <w:rPr>
                <w:rFonts w:cs="Arial"/>
                <w:b w:val="0"/>
                <w:sz w:val="22"/>
                <w:szCs w:val="22"/>
              </w:rPr>
              <w:t xml:space="preserve"> 8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934BD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934BD5">
              <w:rPr>
                <w:rFonts w:ascii="Arial" w:hAnsi="Arial" w:cs="Arial"/>
                <w:sz w:val="20"/>
              </w:rPr>
              <w:t>únor 2019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934BD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934BD5">
              <w:rPr>
                <w:rFonts w:ascii="Arial" w:hAnsi="Arial" w:cs="Arial"/>
                <w:sz w:val="20"/>
              </w:rPr>
              <w:t>3.12</w:t>
            </w:r>
            <w:r w:rsidR="00BB45B2">
              <w:rPr>
                <w:rFonts w:ascii="Arial" w:hAnsi="Arial" w:cs="Arial"/>
                <w:sz w:val="20"/>
              </w:rPr>
              <w:t>.2018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99673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</w:t>
            </w:r>
            <w:r w:rsidR="00996734">
              <w:rPr>
                <w:rFonts w:ascii="Arial" w:hAnsi="Arial" w:cs="Arial"/>
                <w:sz w:val="20"/>
              </w:rPr>
              <w:t>PVS a.s., Praha 1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>DPH:    ano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2249E3" w:rsidRDefault="002249E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BB45B2" w:rsidRPr="00BB45B2" w:rsidRDefault="00D721B5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ÚV Káraný</w:t>
            </w:r>
            <w:r w:rsidR="00577518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– rekonstrukce ČS </w:t>
            </w:r>
            <w:r w:rsidR="00934BD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Předměřice</w:t>
            </w:r>
          </w:p>
          <w:p w:rsidR="002249E3" w:rsidRPr="00BB45B2" w:rsidRDefault="002249E3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BB45B2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Číslo akce 1</w:t>
            </w:r>
            <w:r w:rsidR="00875439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7 P60 </w:t>
            </w:r>
            <w:r w:rsidR="0047782B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00</w:t>
            </w:r>
          </w:p>
          <w:p w:rsidR="00EA6980" w:rsidRPr="00BB45B2" w:rsidRDefault="00EA6980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</w:p>
          <w:p w:rsidR="00ED3381" w:rsidRPr="00ED3381" w:rsidRDefault="00ED3381" w:rsidP="004D094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D338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 základě Vaší nabídky č.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</w:t>
            </w:r>
            <w:r w:rsidR="00934BD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523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</w:t>
            </w:r>
            <w:r w:rsidRPr="00ED338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2018 ze dne </w:t>
            </w:r>
            <w:proofErr w:type="gramStart"/>
            <w:r w:rsidR="00934BD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20.</w:t>
            </w:r>
            <w:r w:rsidR="0057751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</w:t>
            </w:r>
            <w:r w:rsidRPr="00ED338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.2018</w:t>
            </w:r>
            <w:proofErr w:type="gramEnd"/>
            <w:r w:rsidRPr="00ED338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 Vás objednáváme  zpracování technické pomoci</w:t>
            </w:r>
            <w:r w:rsidR="00934BD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projektové dokumentace</w:t>
            </w:r>
            <w:r w:rsidR="002D3D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</w:t>
            </w:r>
            <w:r w:rsidRPr="00ED338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57751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investičního záměru včetně pasportu</w:t>
            </w:r>
            <w:r w:rsidR="002D3D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</w:t>
            </w:r>
            <w:r w:rsidR="0057751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výkazu výměr</w:t>
            </w:r>
            <w:r w:rsidRPr="00ED338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a výkon </w:t>
            </w:r>
            <w:r w:rsidR="00F63D3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ED338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autorského dozoru v průběhu výstavby.  </w:t>
            </w:r>
          </w:p>
          <w:p w:rsidR="004D094F" w:rsidRDefault="004D094F" w:rsidP="004D094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ED3381" w:rsidRPr="00ED3381" w:rsidRDefault="00ED3381" w:rsidP="00ED338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D338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Termín zpracování PD:           </w:t>
            </w:r>
            <w:r w:rsidR="006D4AE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</w:t>
            </w:r>
            <w:r w:rsidR="00934BD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</w:t>
            </w:r>
            <w:r w:rsidRPr="00ED338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měsíc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  <w:r w:rsidRPr="00ED338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od potvrzené objednávky </w:t>
            </w:r>
          </w:p>
          <w:p w:rsidR="00F77130" w:rsidRPr="00E410AC" w:rsidRDefault="00ED3381" w:rsidP="00ED338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E410AC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Celková cena nepřekročí:   </w:t>
            </w:r>
            <w:r w:rsidR="006950C3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E410AC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="00934BD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214 4</w:t>
            </w:r>
            <w:r w:rsidR="006950C3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0</w:t>
            </w:r>
            <w:r w:rsidRPr="00E410AC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0,- Kč bez DPH</w:t>
            </w:r>
          </w:p>
          <w:p w:rsidR="00ED3381" w:rsidRPr="00BB45B2" w:rsidRDefault="00ED3381" w:rsidP="00E410AC">
            <w:pPr>
              <w:tabs>
                <w:tab w:val="left" w:pos="1985"/>
                <w:tab w:val="left" w:pos="3402"/>
                <w:tab w:val="left" w:pos="7088"/>
              </w:tabs>
              <w:spacing w:line="360" w:lineRule="auto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  </w:t>
            </w:r>
            <w:r w:rsidR="00E410A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 toho autorský dozor:         </w:t>
            </w:r>
            <w:r w:rsidR="00E410A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</w:t>
            </w:r>
            <w:r w:rsidR="0057751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4 8</w:t>
            </w:r>
            <w:r w:rsidR="00E410A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00,- Kč bez DPH</w:t>
            </w:r>
          </w:p>
          <w:p w:rsidR="00F31D31" w:rsidRDefault="00E410AC" w:rsidP="00E410AC">
            <w:pPr>
              <w:tabs>
                <w:tab w:val="left" w:pos="1985"/>
                <w:tab w:val="left" w:pos="3402"/>
                <w:tab w:val="left" w:pos="7088"/>
              </w:tabs>
              <w:spacing w:line="360" w:lineRule="auto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Autorský dozor bude vykonáván dle pokynů objednatele v průběhu realizace stavby.</w:t>
            </w:r>
          </w:p>
          <w:p w:rsidR="00DC0EB6" w:rsidRDefault="00DC0EB6" w:rsidP="00E410AC">
            <w:pPr>
              <w:tabs>
                <w:tab w:val="left" w:pos="1985"/>
                <w:tab w:val="left" w:pos="3402"/>
                <w:tab w:val="left" w:pos="7088"/>
              </w:tabs>
              <w:spacing w:line="360" w:lineRule="auto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DC0EB6" w:rsidRDefault="00DC0EB6" w:rsidP="00E410AC">
            <w:pPr>
              <w:tabs>
                <w:tab w:val="left" w:pos="1985"/>
                <w:tab w:val="left" w:pos="3402"/>
                <w:tab w:val="left" w:pos="7088"/>
              </w:tabs>
              <w:spacing w:line="360" w:lineRule="auto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994AD3" w:rsidRPr="00C23CBD" w:rsidRDefault="00F77130" w:rsidP="004D094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C23CBD" w:rsidRDefault="00F77130" w:rsidP="004D094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 na adresu objednatele k rukám</w:t>
            </w:r>
            <w:r w:rsidR="003C548A"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</w:p>
          <w:p w:rsidR="00482CBF" w:rsidRPr="00C23CBD" w:rsidRDefault="00482CBF" w:rsidP="00EA698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884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E51466" w:rsidRPr="00C23CBD" w:rsidRDefault="00F77130" w:rsidP="00207E46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</w:t>
            </w:r>
            <w:r w:rsidR="00EA6980">
              <w:rPr>
                <w:rFonts w:ascii="Arial" w:hAnsi="Arial" w:cs="Arial"/>
                <w:sz w:val="20"/>
              </w:rPr>
              <w:t> </w:t>
            </w:r>
            <w:r w:rsidR="00B810FD" w:rsidRPr="00C23CBD">
              <w:rPr>
                <w:rFonts w:ascii="Arial" w:hAnsi="Arial" w:cs="Arial"/>
                <w:sz w:val="20"/>
              </w:rPr>
              <w:t>111</w:t>
            </w:r>
            <w:r w:rsidRPr="00C23CBD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bookmarkStart w:id="1" w:name="_GoBack"/>
          <w:bookmarkEnd w:id="1"/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3138B"/>
    <w:rsid w:val="000703DF"/>
    <w:rsid w:val="0007484C"/>
    <w:rsid w:val="00090681"/>
    <w:rsid w:val="000A2F9F"/>
    <w:rsid w:val="000E2454"/>
    <w:rsid w:val="00113552"/>
    <w:rsid w:val="001347A4"/>
    <w:rsid w:val="00187797"/>
    <w:rsid w:val="001C7A6D"/>
    <w:rsid w:val="001D70B4"/>
    <w:rsid w:val="001E3935"/>
    <w:rsid w:val="00202FF2"/>
    <w:rsid w:val="00207E46"/>
    <w:rsid w:val="0021090B"/>
    <w:rsid w:val="00210E41"/>
    <w:rsid w:val="002249E3"/>
    <w:rsid w:val="00245B59"/>
    <w:rsid w:val="0024617F"/>
    <w:rsid w:val="00272965"/>
    <w:rsid w:val="002C50D8"/>
    <w:rsid w:val="002D3D38"/>
    <w:rsid w:val="00324413"/>
    <w:rsid w:val="003B0942"/>
    <w:rsid w:val="003B764B"/>
    <w:rsid w:val="003C548A"/>
    <w:rsid w:val="003D41A4"/>
    <w:rsid w:val="003E2861"/>
    <w:rsid w:val="003E66C2"/>
    <w:rsid w:val="0041542D"/>
    <w:rsid w:val="00421837"/>
    <w:rsid w:val="004419B2"/>
    <w:rsid w:val="00452F89"/>
    <w:rsid w:val="0046020B"/>
    <w:rsid w:val="0047782B"/>
    <w:rsid w:val="00482CBF"/>
    <w:rsid w:val="004A4D25"/>
    <w:rsid w:val="004D094F"/>
    <w:rsid w:val="00577518"/>
    <w:rsid w:val="00586835"/>
    <w:rsid w:val="00597728"/>
    <w:rsid w:val="005A3723"/>
    <w:rsid w:val="005E5D9B"/>
    <w:rsid w:val="005F051A"/>
    <w:rsid w:val="00606812"/>
    <w:rsid w:val="006111F4"/>
    <w:rsid w:val="00636942"/>
    <w:rsid w:val="0066426A"/>
    <w:rsid w:val="006756C1"/>
    <w:rsid w:val="006950C3"/>
    <w:rsid w:val="006C3012"/>
    <w:rsid w:val="006D4AE3"/>
    <w:rsid w:val="006E71E5"/>
    <w:rsid w:val="006F5EDE"/>
    <w:rsid w:val="00705C14"/>
    <w:rsid w:val="00730162"/>
    <w:rsid w:val="00741B0A"/>
    <w:rsid w:val="007B63B1"/>
    <w:rsid w:val="007C1FBF"/>
    <w:rsid w:val="007D4612"/>
    <w:rsid w:val="0081082C"/>
    <w:rsid w:val="00817D3C"/>
    <w:rsid w:val="00820158"/>
    <w:rsid w:val="008429B5"/>
    <w:rsid w:val="00863FB3"/>
    <w:rsid w:val="00875439"/>
    <w:rsid w:val="008B6BBC"/>
    <w:rsid w:val="008C05F2"/>
    <w:rsid w:val="008D2614"/>
    <w:rsid w:val="008D2ACB"/>
    <w:rsid w:val="008D48A8"/>
    <w:rsid w:val="008F7037"/>
    <w:rsid w:val="00914A56"/>
    <w:rsid w:val="00934BD5"/>
    <w:rsid w:val="009407BA"/>
    <w:rsid w:val="00960CB1"/>
    <w:rsid w:val="00994AD3"/>
    <w:rsid w:val="00996734"/>
    <w:rsid w:val="009A1351"/>
    <w:rsid w:val="009A7F30"/>
    <w:rsid w:val="009F78CF"/>
    <w:rsid w:val="00A13A2A"/>
    <w:rsid w:val="00A4551E"/>
    <w:rsid w:val="00A6560B"/>
    <w:rsid w:val="00A66ADF"/>
    <w:rsid w:val="00AC06A5"/>
    <w:rsid w:val="00AD1AB4"/>
    <w:rsid w:val="00AF1A9E"/>
    <w:rsid w:val="00AF6047"/>
    <w:rsid w:val="00B810FD"/>
    <w:rsid w:val="00BB45B2"/>
    <w:rsid w:val="00BC7EEA"/>
    <w:rsid w:val="00BD353F"/>
    <w:rsid w:val="00BD51DF"/>
    <w:rsid w:val="00C05ED7"/>
    <w:rsid w:val="00C23CBD"/>
    <w:rsid w:val="00C25554"/>
    <w:rsid w:val="00C3023F"/>
    <w:rsid w:val="00C851C9"/>
    <w:rsid w:val="00CB2A82"/>
    <w:rsid w:val="00CB430C"/>
    <w:rsid w:val="00CC285C"/>
    <w:rsid w:val="00D01DD7"/>
    <w:rsid w:val="00D37A70"/>
    <w:rsid w:val="00D4401C"/>
    <w:rsid w:val="00D721B5"/>
    <w:rsid w:val="00D83B9B"/>
    <w:rsid w:val="00DC0EB6"/>
    <w:rsid w:val="00DD7504"/>
    <w:rsid w:val="00DE0FD4"/>
    <w:rsid w:val="00DE7333"/>
    <w:rsid w:val="00E410AC"/>
    <w:rsid w:val="00E41D1C"/>
    <w:rsid w:val="00E51466"/>
    <w:rsid w:val="00E90D06"/>
    <w:rsid w:val="00EA5E33"/>
    <w:rsid w:val="00EA6980"/>
    <w:rsid w:val="00EC167D"/>
    <w:rsid w:val="00ED3381"/>
    <w:rsid w:val="00EE22C9"/>
    <w:rsid w:val="00EF39A9"/>
    <w:rsid w:val="00F00E9A"/>
    <w:rsid w:val="00F25C2C"/>
    <w:rsid w:val="00F31D31"/>
    <w:rsid w:val="00F31D70"/>
    <w:rsid w:val="00F624E9"/>
    <w:rsid w:val="00F63D3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4AC85-58C2-4DB8-81EC-9398C52F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280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2018-12-03T13:49:00Z</cp:lastPrinted>
  <dcterms:created xsi:type="dcterms:W3CDTF">2018-12-19T09:06:00Z</dcterms:created>
  <dcterms:modified xsi:type="dcterms:W3CDTF">2018-12-19T09:06:00Z</dcterms:modified>
</cp:coreProperties>
</file>