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C36FD">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C36F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C36FD">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C36F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C36F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C36F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C36F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C36F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6FD"/>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F161-0DCC-4C62-8ACE-C8D04F0A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2018-12-19T08:52:00Z</dcterms:created>
  <dcterms:modified xsi:type="dcterms:W3CDTF">2018-12-19T08:52:00Z</dcterms:modified>
</cp:coreProperties>
</file>