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AE2F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7075" cy="84264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AE2F94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AE2F94">
        <w:t>14. 12. 2018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AE2F94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M - SILNICE a.s.</w:t>
            </w:r>
          </w:p>
          <w:p w:rsidR="001F0477" w:rsidRDefault="00AE2F9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Husova 1697</w:t>
            </w:r>
          </w:p>
          <w:p w:rsidR="001F0477" w:rsidRDefault="00AE2F9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530 03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Pardubice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AE2F94">
              <w:rPr>
                <w:bCs/>
                <w:noProof/>
              </w:rPr>
              <w:t>42196868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AE2F94">
              <w:rPr>
                <w:bCs/>
                <w:noProof/>
              </w:rPr>
              <w:t>CZ42196868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AE2F94">
        <w:rPr>
          <w:rFonts w:ascii="Arial" w:hAnsi="Arial" w:cs="Arial"/>
          <w:noProof/>
          <w:sz w:val="28"/>
        </w:rPr>
        <w:t>228/18/7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AE2F9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Kanalizační potrubí DN  800, 48 m - ul. Zvolenská, Strakonice</w:t>
            </w:r>
          </w:p>
        </w:tc>
        <w:tc>
          <w:tcPr>
            <w:tcW w:w="1440" w:type="dxa"/>
          </w:tcPr>
          <w:p w:rsidR="001F0477" w:rsidRDefault="00AE2F94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AE2F9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AE2F94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200 000,00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AE2F94">
        <w:rPr>
          <w:b/>
          <w:bCs/>
          <w:noProof/>
        </w:rPr>
        <w:t>200 000,00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AE2F94">
      <w:pPr>
        <w:ind w:left="142"/>
      </w:pPr>
      <w:r>
        <w:t xml:space="preserve">Objednáváme kanalizační potrubí - sklolaminátové roury odstředivé lité DN 800, dl. 48 m, PN 1 SN 15000, dle cenové nabídky z </w:t>
      </w:r>
      <w:proofErr w:type="gramStart"/>
      <w:r>
        <w:t>19.9.2018</w:t>
      </w:r>
      <w:proofErr w:type="gramEnd"/>
      <w:r>
        <w:t>. Předpo</w:t>
      </w:r>
      <w:r w:rsidR="00E6445D">
        <w:t>k</w:t>
      </w:r>
      <w:bookmarkStart w:id="0" w:name="_GoBack"/>
      <w:bookmarkEnd w:id="0"/>
      <w:r>
        <w:t>ládaná cena bez DPH činí 200.000,-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>dodání :</w:t>
      </w:r>
      <w:proofErr w:type="gramEnd"/>
      <w:r>
        <w:t xml:space="preserve">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AE2F94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AE2F94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AE2F94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AE2F94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AE2F94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94" w:rsidRDefault="00AE2F94">
      <w:r>
        <w:separator/>
      </w:r>
    </w:p>
  </w:endnote>
  <w:endnote w:type="continuationSeparator" w:id="0">
    <w:p w:rsidR="00AE2F94" w:rsidRDefault="00AE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94" w:rsidRDefault="00AE2F94">
      <w:r>
        <w:separator/>
      </w:r>
    </w:p>
  </w:footnote>
  <w:footnote w:type="continuationSeparator" w:id="0">
    <w:p w:rsidR="00AE2F94" w:rsidRDefault="00AE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94"/>
    <w:rsid w:val="001F0477"/>
    <w:rsid w:val="00351E8F"/>
    <w:rsid w:val="00447743"/>
    <w:rsid w:val="004B27F9"/>
    <w:rsid w:val="008B64A3"/>
    <w:rsid w:val="009A5745"/>
    <w:rsid w:val="00AE2F94"/>
    <w:rsid w:val="00B42472"/>
    <w:rsid w:val="00D0576D"/>
    <w:rsid w:val="00E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A23AE"/>
  <w15:chartTrackingRefBased/>
  <w15:docId w15:val="{3B065B62-5029-4EC6-AE14-B6418B20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127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898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3</cp:revision>
  <dcterms:created xsi:type="dcterms:W3CDTF">2018-12-14T13:15:00Z</dcterms:created>
  <dcterms:modified xsi:type="dcterms:W3CDTF">2018-12-14T13:15:00Z</dcterms:modified>
</cp:coreProperties>
</file>