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20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O/04/20180202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485187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44851871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485187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CZ44851871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ROZHLAS-ELEKTRO RADOTÍN, spol. s r. 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ROZHLAS-ELEKTRO RADOTÍN, spol. s r. 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rvomájová 91/3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Prvomájová 91/36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 1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 16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4.12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14.12.2018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dávka a montáž zařízení městského rozhlasu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dodávka a montáž zařízení městského rozhlasu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dávka a montáž zařízení městského rozhlasu v oblasti Šárovo kolo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dodávka a montáž zařízení městského rozhlasu v oblasti Šárovo kolo, dle cenové nabídky.</w:t>
      </w:r>
      <w:r w:rsidR="00C26BCB" w:rsidRPr="00E61F4E">
        <w:rPr>
          <w:rFonts w:ascii="Arial" w:hAnsi="Arial" w:cs="Arial"/>
        </w:rPr>
        <w:fldChar w:fldCharType="end"/>
      </w:r>
      <w:bookmarkEnd w:id="10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73 852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73 852,00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2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15.2.2019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F849F9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  <w:bookmarkStart w:id="13" w:name="_GoBack"/>
      <w:bookmarkEnd w:id="13"/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4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4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F849F9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F849F9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06286029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849F9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cp:lastPrinted>2018-12-14T08:46:00Z</cp:lastPrinted>
  <dcterms:created xsi:type="dcterms:W3CDTF">2018-12-14T08:47:00Z</dcterms:created>
  <dcterms:modified xsi:type="dcterms:W3CDTF">2018-12-14T08:47:00Z</dcterms:modified>
</cp:coreProperties>
</file>