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420515">
              <w:rPr>
                <w:rFonts w:ascii="Arial" w:hAnsi="Arial" w:cs="Arial"/>
                <w:b w:val="0"/>
              </w:rPr>
              <w:t>4230/SFDI/340153/15100/2018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DE349D">
              <w:rPr>
                <w:rFonts w:ascii="Arial" w:hAnsi="Arial" w:cs="Arial"/>
                <w:b w:val="0"/>
                <w:bCs/>
              </w:rPr>
              <w:t>406/2018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420515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420515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420515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420515">
              <w:rPr>
                <w:rFonts w:ascii="Arial" w:hAnsi="Arial" w:cs="Arial"/>
                <w:b w:val="0"/>
              </w:rPr>
              <w:t>26.11.2018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420515" w:rsidRDefault="00420515" w:rsidP="00420515">
      <w:pPr>
        <w:pStyle w:val="MDSR"/>
        <w:ind w:left="-284"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kancelářského nábytku</w:t>
      </w:r>
    </w:p>
    <w:p w:rsidR="00420515" w:rsidRDefault="00420515" w:rsidP="00420515">
      <w:pPr>
        <w:rPr>
          <w:rFonts w:ascii="Arial" w:hAnsi="Arial" w:cs="Arial"/>
        </w:rPr>
      </w:pPr>
    </w:p>
    <w:p w:rsidR="00420515" w:rsidRDefault="00420515" w:rsidP="00420515">
      <w:pPr>
        <w:rPr>
          <w:rFonts w:ascii="Arial" w:hAnsi="Arial" w:cs="Arial"/>
        </w:rPr>
      </w:pPr>
    </w:p>
    <w:p w:rsidR="00420515" w:rsidRDefault="00420515" w:rsidP="00420515">
      <w:pPr>
        <w:pStyle w:val="MDSR"/>
        <w:ind w:left="-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u Vás objednáváme na základě Rámcové smlouvy č.j.: 4348/SFDI/310157/3632/2017, CES SFDI 8/2017, dodání a  montáž nového nepoužitého kancelářského nábytku, jehož specifikace, tj. název položky, barevné provedení, počet kusů a cena za jednotlivé zboží je uvedena níže.</w:t>
      </w:r>
    </w:p>
    <w:p w:rsidR="00420515" w:rsidRDefault="00420515" w:rsidP="00420515">
      <w:pPr>
        <w:pStyle w:val="MDSR"/>
        <w:ind w:left="-284" w:firstLine="0"/>
        <w:rPr>
          <w:rFonts w:ascii="Arial" w:hAnsi="Arial" w:cs="Arial"/>
          <w:sz w:val="22"/>
          <w:szCs w:val="22"/>
        </w:rPr>
      </w:pPr>
    </w:p>
    <w:p w:rsidR="00420515" w:rsidRDefault="00420515" w:rsidP="00420515">
      <w:pPr>
        <w:pStyle w:val="MDSR"/>
        <w:ind w:left="-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Místem plnění – sídlo zadavatele: Státní fond dopravní infrastruktury, Sokolovská 1955/278, 190 00 Praha 9:</w:t>
      </w:r>
    </w:p>
    <w:p w:rsidR="00420515" w:rsidRDefault="00420515" w:rsidP="00420515">
      <w:pPr>
        <w:rPr>
          <w:rFonts w:ascii="Arial" w:hAnsi="Arial" w:cs="Arial"/>
        </w:rPr>
      </w:pPr>
    </w:p>
    <w:p w:rsidR="00420515" w:rsidRDefault="00420515" w:rsidP="00420515">
      <w:pPr>
        <w:rPr>
          <w:rFonts w:ascii="Arial" w:hAnsi="Arial" w:cs="Arial"/>
        </w:rPr>
      </w:pPr>
      <w:r w:rsidRPr="00420515">
        <w:rPr>
          <w:noProof/>
        </w:rPr>
        <w:drawing>
          <wp:inline distT="0" distB="0" distL="0" distR="0" wp14:anchorId="04A5ABF0" wp14:editId="62C1D20E">
            <wp:extent cx="5755640" cy="1177768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17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515" w:rsidRDefault="00420515" w:rsidP="00420515">
      <w:pPr>
        <w:rPr>
          <w:rFonts w:ascii="Arial" w:hAnsi="Arial" w:cs="Arial"/>
        </w:rPr>
      </w:pPr>
    </w:p>
    <w:p w:rsidR="00420515" w:rsidRDefault="00420515" w:rsidP="00420515">
      <w:pPr>
        <w:jc w:val="both"/>
        <w:rPr>
          <w:rFonts w:ascii="Arial" w:hAnsi="Arial" w:cs="Arial"/>
          <w:sz w:val="22"/>
          <w:szCs w:val="22"/>
        </w:rPr>
      </w:pPr>
    </w:p>
    <w:p w:rsidR="00420515" w:rsidRDefault="00420515" w:rsidP="004205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420515" w:rsidRDefault="00420515" w:rsidP="00420515">
      <w:pPr>
        <w:jc w:val="both"/>
        <w:rPr>
          <w:rFonts w:ascii="Arial" w:hAnsi="Arial" w:cs="Arial"/>
          <w:sz w:val="22"/>
          <w:szCs w:val="22"/>
        </w:rPr>
      </w:pPr>
    </w:p>
    <w:p w:rsidR="00420515" w:rsidRDefault="00420515" w:rsidP="00420515">
      <w:pPr>
        <w:jc w:val="both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420515" w:rsidRDefault="00420515" w:rsidP="00420515">
      <w:pPr>
        <w:rPr>
          <w:rFonts w:ascii="Arial" w:hAnsi="Arial" w:cs="Arial"/>
        </w:rPr>
      </w:pPr>
    </w:p>
    <w:p w:rsidR="00420515" w:rsidRDefault="00420515" w:rsidP="00420515">
      <w:pPr>
        <w:ind w:left="360"/>
        <w:rPr>
          <w:rFonts w:ascii="Arial" w:hAnsi="Arial" w:cs="Arial"/>
          <w:iCs/>
          <w:szCs w:val="24"/>
        </w:rPr>
      </w:pPr>
    </w:p>
    <w:p w:rsidR="00420515" w:rsidRDefault="00420515" w:rsidP="00420515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420515" w:rsidRDefault="00420515" w:rsidP="00420515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………………………………..</w:t>
      </w:r>
    </w:p>
    <w:p w:rsidR="00420515" w:rsidRDefault="00420515" w:rsidP="00420515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Bartáková Lucie</w:t>
      </w:r>
    </w:p>
    <w:p w:rsidR="00420515" w:rsidRDefault="00420515" w:rsidP="00420515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</w:t>
      </w:r>
      <w:r>
        <w:rPr>
          <w:rFonts w:ascii="Arial" w:hAnsi="Arial" w:cs="Arial"/>
          <w:szCs w:val="24"/>
        </w:rPr>
        <w:tab/>
        <w:t>Ředitelka SFZ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420515" w:rsidRDefault="00420515" w:rsidP="00420515">
      <w:pPr>
        <w:pStyle w:val="MDSR"/>
        <w:ind w:firstLine="0"/>
        <w:rPr>
          <w:rFonts w:ascii="Arial" w:hAnsi="Arial" w:cs="Arial"/>
          <w:szCs w:val="24"/>
        </w:rPr>
      </w:pPr>
    </w:p>
    <w:p w:rsidR="00420515" w:rsidRDefault="00420515" w:rsidP="00420515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</w:rPr>
        <w:t>Dodavatel:</w:t>
      </w:r>
    </w:p>
    <w:p w:rsidR="00420515" w:rsidRDefault="00420515" w:rsidP="004205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PROFIL NÁBYTEK, a.s.</w:t>
      </w:r>
    </w:p>
    <w:p w:rsidR="00420515" w:rsidRDefault="00420515" w:rsidP="00420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Hradská 280, 396 01 Humpolec</w:t>
      </w:r>
    </w:p>
    <w:p w:rsidR="00420515" w:rsidRDefault="00420515" w:rsidP="00420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48202118</w:t>
      </w:r>
    </w:p>
    <w:p w:rsidR="00420515" w:rsidRDefault="00420515" w:rsidP="00420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CZ48202118</w:t>
      </w:r>
    </w:p>
    <w:p w:rsidR="00420515" w:rsidRDefault="00420515" w:rsidP="00420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1A1D4C">
        <w:rPr>
          <w:rFonts w:ascii="Arial" w:hAnsi="Arial" w:cs="Arial"/>
          <w:sz w:val="22"/>
          <w:szCs w:val="22"/>
        </w:rPr>
        <w:t>XXXXX</w:t>
      </w:r>
      <w:bookmarkStart w:id="0" w:name="_GoBack"/>
      <w:bookmarkEnd w:id="0"/>
    </w:p>
    <w:p w:rsidR="00420515" w:rsidRDefault="00420515" w:rsidP="00420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1A1D4C">
        <w:rPr>
          <w:rFonts w:ascii="Arial" w:hAnsi="Arial" w:cs="Arial"/>
          <w:sz w:val="22"/>
          <w:szCs w:val="22"/>
        </w:rPr>
        <w:t>XXXXX</w:t>
      </w:r>
    </w:p>
    <w:p w:rsidR="00420515" w:rsidRDefault="00420515" w:rsidP="00420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osoba: </w:t>
      </w:r>
      <w:r w:rsidR="001A1D4C">
        <w:rPr>
          <w:rFonts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 xml:space="preserve"> </w:t>
      </w:r>
    </w:p>
    <w:p w:rsidR="00420515" w:rsidRDefault="001A1D4C" w:rsidP="00420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XXXXX</w:t>
      </w:r>
    </w:p>
    <w:p w:rsidR="00420515" w:rsidRDefault="00420515" w:rsidP="00420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1A1D4C">
        <w:rPr>
          <w:rFonts w:ascii="Arial" w:hAnsi="Arial" w:cs="Arial"/>
          <w:sz w:val="22"/>
          <w:szCs w:val="22"/>
        </w:rPr>
        <w:t>XXXXX</w:t>
      </w: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20515" w:rsidRDefault="00420515" w:rsidP="00420515">
      <w:pPr>
        <w:jc w:val="both"/>
        <w:rPr>
          <w:rFonts w:ascii="Arial" w:hAnsi="Arial" w:cs="Arial"/>
          <w:sz w:val="22"/>
          <w:szCs w:val="22"/>
        </w:rPr>
      </w:pPr>
    </w:p>
    <w:p w:rsidR="00420515" w:rsidRDefault="00420515" w:rsidP="00420515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 w:rsidR="00420515" w:rsidRDefault="00420515" w:rsidP="004205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  Nábytek ( 39130000-2  Kancelářský nábytek)</w:t>
      </w: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DE349D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E349D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DE349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E349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E349D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DE349D" w:rsidRPr="00DE349D">
        <w:rPr>
          <w:rFonts w:ascii="Arial" w:hAnsi="Arial" w:cs="Arial"/>
          <w:sz w:val="22"/>
          <w:szCs w:val="22"/>
        </w:rPr>
        <w:t>406/2018</w:t>
      </w:r>
      <w:r w:rsidRPr="00DE349D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DE349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E349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E349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E349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E349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E349D">
        <w:rPr>
          <w:rFonts w:ascii="Arial" w:hAnsi="Arial" w:cs="Arial"/>
          <w:sz w:val="22"/>
          <w:szCs w:val="22"/>
        </w:rPr>
        <w:t xml:space="preserve">Za dodavatele dne </w:t>
      </w:r>
      <w:r w:rsidRPr="00DE349D">
        <w:rPr>
          <w:rFonts w:ascii="Arial" w:hAnsi="Arial" w:cs="Arial"/>
          <w:sz w:val="22"/>
          <w:szCs w:val="22"/>
        </w:rPr>
        <w:tab/>
      </w:r>
      <w:r w:rsidRPr="00DE349D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E349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E349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E349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E349D">
        <w:rPr>
          <w:rFonts w:ascii="Arial" w:hAnsi="Arial" w:cs="Arial"/>
          <w:sz w:val="22"/>
          <w:szCs w:val="22"/>
        </w:rPr>
        <w:t xml:space="preserve">Podpis </w:t>
      </w:r>
      <w:r w:rsidRPr="00DE349D">
        <w:rPr>
          <w:rFonts w:ascii="Arial" w:hAnsi="Arial" w:cs="Arial"/>
          <w:sz w:val="22"/>
          <w:szCs w:val="22"/>
        </w:rPr>
        <w:tab/>
      </w:r>
      <w:r w:rsidRPr="00DE349D">
        <w:rPr>
          <w:rFonts w:ascii="Arial" w:hAnsi="Arial" w:cs="Arial"/>
          <w:sz w:val="22"/>
          <w:szCs w:val="22"/>
        </w:rPr>
        <w:tab/>
      </w:r>
      <w:r w:rsidRPr="00DE349D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E349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E349D">
        <w:rPr>
          <w:rFonts w:ascii="Arial" w:hAnsi="Arial" w:cs="Arial"/>
          <w:sz w:val="22"/>
          <w:szCs w:val="22"/>
        </w:rPr>
        <w:t>Jméno a příjmení (hůlkově)</w:t>
      </w:r>
      <w:r w:rsidRPr="00DE349D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9"/>
      <w:headerReference w:type="first" r:id="rId10"/>
      <w:footerReference w:type="first" r:id="rId11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A1C" w:rsidRDefault="00F92A1C">
      <w:r>
        <w:separator/>
      </w:r>
    </w:p>
  </w:endnote>
  <w:endnote w:type="continuationSeparator" w:id="0">
    <w:p w:rsidR="00F92A1C" w:rsidRDefault="00F9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1A1D4C">
      <w:rPr>
        <w:rStyle w:val="slostrnky"/>
        <w:rFonts w:ascii="Arial" w:hAnsi="Arial" w:cs="Tahoma"/>
        <w:noProof/>
        <w:sz w:val="18"/>
        <w:szCs w:val="18"/>
      </w:rPr>
      <w:t>3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A1C" w:rsidRDefault="00F92A1C">
      <w:r>
        <w:separator/>
      </w:r>
    </w:p>
  </w:footnote>
  <w:footnote w:type="continuationSeparator" w:id="0">
    <w:p w:rsidR="00F92A1C" w:rsidRDefault="00F92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A1D4C"/>
    <w:rsid w:val="001B390E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20515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37881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DE349D"/>
    <w:rsid w:val="00E1008C"/>
    <w:rsid w:val="00E1181E"/>
    <w:rsid w:val="00E43828"/>
    <w:rsid w:val="00E75517"/>
    <w:rsid w:val="00F309A7"/>
    <w:rsid w:val="00F34F34"/>
    <w:rsid w:val="00F47732"/>
    <w:rsid w:val="00F92A1C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1</TotalTime>
  <Pages>3</Pages>
  <Words>295</Words>
  <Characters>1746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2037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Jan Fančo</cp:lastModifiedBy>
  <cp:revision>2</cp:revision>
  <cp:lastPrinted>2017-10-16T11:41:00Z</cp:lastPrinted>
  <dcterms:created xsi:type="dcterms:W3CDTF">2018-11-26T12:14:00Z</dcterms:created>
  <dcterms:modified xsi:type="dcterms:W3CDTF">2018-11-26T12:14:00Z</dcterms:modified>
</cp:coreProperties>
</file>