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9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D41F09">
      <w:pPr>
        <w:pStyle w:val="Prosttext"/>
        <w:tabs>
          <w:tab w:val="right" w:pos="9072"/>
        </w:tabs>
        <w:ind w:left="142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D41F09">
        <w:rPr>
          <w:rFonts w:ascii="Arial Narrow" w:eastAsia="MS Mincho" w:hAnsi="Arial Narrow"/>
          <w:bCs/>
          <w:sz w:val="24"/>
          <w:szCs w:val="24"/>
        </w:rPr>
        <w:t>7. listopadu2018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404891">
        <w:rPr>
          <w:rFonts w:ascii="Arial Narrow" w:eastAsia="MS Mincho" w:hAnsi="Arial Narrow"/>
          <w:bCs/>
          <w:sz w:val="24"/>
          <w:szCs w:val="24"/>
        </w:rPr>
      </w:r>
      <w:r w:rsidR="00CB442F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66.85pt;height:72.0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Pr="00E16B0D" w:rsidRDefault="00D41F09" w:rsidP="00D41F09">
                  <w:r w:rsidRPr="00D41F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ŠIMEK Proficentrum s .</w:t>
                  </w:r>
                  <w:r w:rsidR="00DF1D0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41F0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r. o.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>Kal 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>339 01 Klatovy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D41F09">
      <w:pPr>
        <w:pStyle w:val="Prosttext"/>
        <w:ind w:left="142"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D41F09">
      <w:pPr>
        <w:pStyle w:val="Prosttext"/>
        <w:ind w:left="142"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DF1D0F">
      <w:pPr>
        <w:pStyle w:val="Prosttext"/>
        <w:tabs>
          <w:tab w:val="left" w:pos="1843"/>
          <w:tab w:val="right" w:pos="9072"/>
        </w:tabs>
        <w:ind w:left="142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D41F09">
        <w:rPr>
          <w:rFonts w:ascii="Arial Narrow" w:eastAsia="MS Mincho" w:hAnsi="Arial Narrow"/>
          <w:bCs/>
          <w:sz w:val="24"/>
          <w:szCs w:val="24"/>
        </w:rPr>
        <w:t>226/2018</w:t>
      </w:r>
    </w:p>
    <w:p w:rsidR="00750AA3" w:rsidRDefault="00750AA3" w:rsidP="00D41F09">
      <w:pPr>
        <w:pStyle w:val="Prosttext"/>
        <w:ind w:left="142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41F09" w:rsidRDefault="00750AA3" w:rsidP="00D6347A">
      <w:pPr>
        <w:pStyle w:val="Prosttext"/>
        <w:spacing w:after="120"/>
        <w:ind w:left="142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4111"/>
        <w:gridCol w:w="851"/>
        <w:gridCol w:w="1417"/>
        <w:gridCol w:w="1559"/>
      </w:tblGrid>
      <w:tr w:rsidR="00D41F09" w:rsidRPr="00D41F09" w:rsidTr="00DF1D0F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obj. č</w:t>
            </w:r>
            <w:r w:rsidRPr="00D41F09">
              <w:rPr>
                <w:rFonts w:cs="Arial"/>
                <w:color w:val="000000"/>
              </w:rPr>
              <w:t>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název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cena/jedn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cena celkem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03647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F1D0F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vrtací šroubovák </w:t>
            </w:r>
            <w:r w:rsidR="00D41F09" w:rsidRPr="00D41F09">
              <w:rPr>
                <w:rFonts w:cs="Arial"/>
                <w:color w:val="000000"/>
              </w:rPr>
              <w:t>C 18 Li 5,2 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10 834,23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10 834,23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72108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F1D0F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excentrická bruska </w:t>
            </w:r>
            <w:r w:rsidR="00D41F09" w:rsidRPr="00D41F09">
              <w:rPr>
                <w:rFonts w:cs="Arial"/>
                <w:color w:val="000000"/>
              </w:rPr>
              <w:t>ETS EC 150/5 EQ- plus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11 646,74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11 646,74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93973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46121A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D41F09" w:rsidRPr="00D41F09">
              <w:rPr>
                <w:rFonts w:cs="Arial"/>
                <w:color w:val="000000"/>
              </w:rPr>
              <w:t>ednorucní frézka 3710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1 513,97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1 513,97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52001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A65E01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DF1D0F">
              <w:rPr>
                <w:rFonts w:cs="Arial"/>
                <w:color w:val="000000"/>
              </w:rPr>
              <w:t xml:space="preserve">rofi bruska nástrojů </w:t>
            </w:r>
            <w:r w:rsidR="00D41F09" w:rsidRPr="00D41F09">
              <w:rPr>
                <w:rFonts w:cs="Arial"/>
                <w:color w:val="000000"/>
              </w:rPr>
              <w:t>T-8 + dárek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12 718,30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25 436,60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10053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46121A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</w:t>
            </w:r>
            <w:r w:rsidR="00DF1D0F">
              <w:rPr>
                <w:rFonts w:cs="Arial"/>
                <w:color w:val="000000"/>
              </w:rPr>
              <w:t>adice odsávací</w:t>
            </w:r>
            <w:r w:rsidR="00A65E01">
              <w:rPr>
                <w:rFonts w:cs="Arial"/>
                <w:color w:val="000000"/>
              </w:rPr>
              <w:t>,</w:t>
            </w:r>
            <w:r w:rsidR="00DF1D0F">
              <w:rPr>
                <w:rFonts w:cs="Arial"/>
                <w:color w:val="000000"/>
              </w:rPr>
              <w:t xml:space="preserve"> </w:t>
            </w:r>
            <w:r w:rsidR="00A65E01">
              <w:rPr>
                <w:rFonts w:cs="Arial"/>
                <w:color w:val="000000"/>
              </w:rPr>
              <w:t>p</w:t>
            </w:r>
            <w:r w:rsidR="00D41F09" w:rsidRPr="00D41F09">
              <w:rPr>
                <w:rFonts w:cs="Arial"/>
                <w:color w:val="000000"/>
              </w:rPr>
              <w:t>růměr 120</w:t>
            </w:r>
            <w:r w:rsidR="00DF1D0F">
              <w:rPr>
                <w:rFonts w:cs="Arial"/>
                <w:color w:val="000000"/>
              </w:rPr>
              <w:t xml:space="preserve"> </w:t>
            </w:r>
            <w:r w:rsidR="00D41F09" w:rsidRPr="00D41F09">
              <w:rPr>
                <w:rFonts w:cs="Arial"/>
                <w:color w:val="000000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12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205,28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2 463,36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00026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F1D0F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seřízení, oprava stroje s</w:t>
            </w:r>
            <w:r w:rsidR="00D41F09" w:rsidRPr="00D41F09">
              <w:rPr>
                <w:rFonts w:cs="Arial"/>
                <w:color w:val="000000"/>
              </w:rPr>
              <w:t>ervisním technikem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5 509,00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5 509,00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02338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boční trámec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18 562,96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18 562,96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02349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F1D0F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přípravek pro lisování s</w:t>
            </w:r>
            <w:r w:rsidR="00D41F09" w:rsidRPr="00D41F09">
              <w:rPr>
                <w:rFonts w:cs="Arial"/>
                <w:color w:val="000000"/>
              </w:rPr>
              <w:t>párovky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5 524,69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11 049,38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02349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F1D0F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korpusový nástavec h</w:t>
            </w:r>
            <w:r w:rsidR="00D41F09" w:rsidRPr="00D41F09">
              <w:rPr>
                <w:rFonts w:cs="Arial"/>
                <w:color w:val="000000"/>
              </w:rPr>
              <w:t>orní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3 977,78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3 977,78 Kč</w:t>
            </w:r>
          </w:p>
        </w:tc>
      </w:tr>
      <w:tr w:rsidR="00D41F09" w:rsidRPr="00D41F09" w:rsidTr="00DF1D0F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72" w:right="-211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02343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F1D0F" w:rsidP="00DF1D0F">
            <w:pPr>
              <w:ind w:left="7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korpusový nástavec s</w:t>
            </w:r>
            <w:r w:rsidR="00D41F09" w:rsidRPr="00D41F09">
              <w:rPr>
                <w:rFonts w:cs="Arial"/>
                <w:color w:val="000000"/>
              </w:rPr>
              <w:t>podní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jc w:val="center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2 099,38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2"/>
              <w:jc w:val="right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2 099,38 Kč</w:t>
            </w:r>
          </w:p>
        </w:tc>
      </w:tr>
      <w:tr w:rsidR="00D41F09" w:rsidRPr="00D41F09" w:rsidTr="00DF1D0F">
        <w:trPr>
          <w:trHeight w:val="454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120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cena celkem bez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1"/>
              <w:jc w:val="right"/>
              <w:rPr>
                <w:rFonts w:cs="Arial"/>
                <w:b/>
                <w:bCs/>
                <w:color w:val="000000"/>
              </w:rPr>
            </w:pPr>
            <w:r w:rsidRPr="00D41F09">
              <w:rPr>
                <w:rFonts w:cs="Arial"/>
                <w:b/>
                <w:bCs/>
                <w:color w:val="000000"/>
              </w:rPr>
              <w:t>93 093,40 Kč</w:t>
            </w:r>
          </w:p>
        </w:tc>
      </w:tr>
      <w:tr w:rsidR="00D41F09" w:rsidRPr="00D41F09" w:rsidTr="00DF1D0F">
        <w:trPr>
          <w:trHeight w:val="454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left="1206"/>
              <w:rPr>
                <w:rFonts w:cs="Arial"/>
                <w:color w:val="000000"/>
              </w:rPr>
            </w:pPr>
            <w:r w:rsidRPr="00D41F09">
              <w:rPr>
                <w:rFonts w:cs="Arial"/>
                <w:color w:val="000000"/>
              </w:rPr>
              <w:t>cena celkem včetně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F09" w:rsidRPr="00D41F09" w:rsidRDefault="00D41F09" w:rsidP="00DF1D0F">
            <w:pPr>
              <w:ind w:right="71"/>
              <w:jc w:val="right"/>
              <w:rPr>
                <w:rFonts w:cs="Arial"/>
                <w:b/>
                <w:bCs/>
                <w:color w:val="000000"/>
              </w:rPr>
            </w:pPr>
            <w:r w:rsidRPr="00D41F09">
              <w:rPr>
                <w:rFonts w:cs="Arial"/>
                <w:b/>
                <w:bCs/>
                <w:color w:val="000000"/>
              </w:rPr>
              <w:t>112 643,01 Kč</w:t>
            </w:r>
          </w:p>
        </w:tc>
      </w:tr>
    </w:tbl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6347A" w:rsidRDefault="00D6347A" w:rsidP="00D6347A">
      <w:pPr>
        <w:pStyle w:val="Prosttext"/>
        <w:tabs>
          <w:tab w:val="right" w:pos="4962"/>
        </w:tabs>
        <w:spacing w:after="120"/>
        <w:ind w:left="142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 Ing. arch. Pavel Kraus, tel.: 739 007 766</w:t>
      </w:r>
    </w:p>
    <w:p w:rsidR="001D3BA1" w:rsidRDefault="00750AA3" w:rsidP="001D3BA1">
      <w:pPr>
        <w:pStyle w:val="Prosttext"/>
        <w:ind w:left="142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</w:t>
      </w:r>
      <w:r w:rsidR="0046121A">
        <w:rPr>
          <w:rFonts w:ascii="Arial Narrow" w:eastAsia="MS Mincho" w:hAnsi="Arial Narrow"/>
          <w:bCs/>
          <w:sz w:val="24"/>
          <w:szCs w:val="24"/>
        </w:rPr>
        <w:t xml:space="preserve">naší </w:t>
      </w:r>
      <w:r>
        <w:rPr>
          <w:rFonts w:ascii="Arial Narrow" w:eastAsia="MS Mincho" w:hAnsi="Arial Narrow"/>
          <w:bCs/>
          <w:sz w:val="24"/>
          <w:szCs w:val="24"/>
        </w:rPr>
        <w:t xml:space="preserve">objednávky e-mailem na adresu </w:t>
      </w:r>
      <w:hyperlink r:id="rId10" w:history="1">
        <w:r w:rsidRPr="00DF1D0F">
          <w:rPr>
            <w:rFonts w:ascii="Arial Narrow" w:eastAsia="MS Mincho" w:hAnsi="Arial Narrow"/>
            <w:bCs/>
            <w:sz w:val="24"/>
            <w:szCs w:val="24"/>
          </w:rPr>
          <w:t>kovarik@sups.cz</w:t>
        </w:r>
      </w:hyperlink>
    </w:p>
    <w:p w:rsidR="00750AA3" w:rsidRDefault="00DF1D0F" w:rsidP="001D3BA1">
      <w:pPr>
        <w:pStyle w:val="Prosttext"/>
        <w:ind w:left="142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pro uveřejnění v </w:t>
      </w:r>
      <w:r w:rsidR="00750AA3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750AA3" w:rsidRDefault="00750AA3" w:rsidP="00D6347A">
      <w:pPr>
        <w:pStyle w:val="Prosttext"/>
        <w:spacing w:after="120"/>
        <w:ind w:left="142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Uveďte zde,</w:t>
      </w:r>
      <w:r w:rsidR="00DF1D0F">
        <w:rPr>
          <w:rFonts w:ascii="Arial Narrow" w:eastAsia="MS Mincho" w:hAnsi="Arial Narrow"/>
          <w:bCs/>
          <w:sz w:val="24"/>
          <w:szCs w:val="24"/>
        </w:rPr>
        <w:t xml:space="preserve"> prosím, číslo naší objednávky</w:t>
      </w:r>
      <w:r>
        <w:rPr>
          <w:rFonts w:ascii="Arial Narrow" w:eastAsia="MS Mincho" w:hAnsi="Arial Narrow"/>
          <w:bCs/>
          <w:sz w:val="24"/>
          <w:szCs w:val="24"/>
        </w:rPr>
        <w:t xml:space="preserve">, </w:t>
      </w:r>
      <w:r w:rsidR="00DF1D0F">
        <w:rPr>
          <w:rFonts w:ascii="Arial Narrow" w:eastAsia="MS Mincho" w:hAnsi="Arial Narrow"/>
          <w:bCs/>
          <w:sz w:val="24"/>
          <w:szCs w:val="24"/>
        </w:rPr>
        <w:t xml:space="preserve">Vaše </w:t>
      </w:r>
      <w:r>
        <w:rPr>
          <w:rFonts w:ascii="Arial Narrow" w:eastAsia="MS Mincho" w:hAnsi="Arial Narrow"/>
          <w:bCs/>
          <w:sz w:val="24"/>
          <w:szCs w:val="24"/>
        </w:rPr>
        <w:t>IČO, p</w:t>
      </w:r>
      <w:r w:rsidR="0046121A">
        <w:rPr>
          <w:rFonts w:ascii="Arial Narrow" w:eastAsia="MS Mincho" w:hAnsi="Arial Narrow"/>
          <w:bCs/>
          <w:sz w:val="24"/>
          <w:szCs w:val="24"/>
        </w:rPr>
        <w:t>řesný název a adresu dodavatele cenu.</w:t>
      </w:r>
    </w:p>
    <w:p w:rsidR="00750AA3" w:rsidRDefault="00750AA3" w:rsidP="001D3BA1">
      <w:pPr>
        <w:pStyle w:val="Prosttext"/>
        <w:ind w:left="142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1D3BA1">
      <w:pPr>
        <w:pStyle w:val="Prosttext"/>
        <w:ind w:left="425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CB442F">
      <w:pPr>
        <w:pStyle w:val="Prosttext"/>
        <w:ind w:left="3969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76" w:rsidRDefault="00500A76" w:rsidP="00740F8C">
      <w:r>
        <w:separator/>
      </w:r>
    </w:p>
  </w:endnote>
  <w:endnote w:type="continuationSeparator" w:id="0">
    <w:p w:rsidR="00500A76" w:rsidRDefault="00500A76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404891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404891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CB442F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76" w:rsidRDefault="00500A76" w:rsidP="00740F8C">
      <w:r>
        <w:separator/>
      </w:r>
    </w:p>
  </w:footnote>
  <w:footnote w:type="continuationSeparator" w:id="0">
    <w:p w:rsidR="00500A76" w:rsidRDefault="00500A76" w:rsidP="00740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CF9"/>
    <w:multiLevelType w:val="hybridMultilevel"/>
    <w:tmpl w:val="58622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F1D0F"/>
    <w:rsid w:val="00020190"/>
    <w:rsid w:val="000C3135"/>
    <w:rsid w:val="000D30B8"/>
    <w:rsid w:val="0011667C"/>
    <w:rsid w:val="0012066E"/>
    <w:rsid w:val="00120A34"/>
    <w:rsid w:val="00164F27"/>
    <w:rsid w:val="00194DB1"/>
    <w:rsid w:val="001B6D19"/>
    <w:rsid w:val="001D3BA1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47922"/>
    <w:rsid w:val="003964F6"/>
    <w:rsid w:val="003A3F6C"/>
    <w:rsid w:val="003D33E2"/>
    <w:rsid w:val="003F29A2"/>
    <w:rsid w:val="00404891"/>
    <w:rsid w:val="00411C11"/>
    <w:rsid w:val="00450C65"/>
    <w:rsid w:val="00452CAB"/>
    <w:rsid w:val="0046121A"/>
    <w:rsid w:val="00484263"/>
    <w:rsid w:val="00496C55"/>
    <w:rsid w:val="004A4982"/>
    <w:rsid w:val="004C6110"/>
    <w:rsid w:val="004E5233"/>
    <w:rsid w:val="00500A76"/>
    <w:rsid w:val="00546466"/>
    <w:rsid w:val="005612D2"/>
    <w:rsid w:val="00563969"/>
    <w:rsid w:val="005C371D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B3053"/>
    <w:rsid w:val="009E75CD"/>
    <w:rsid w:val="00A022BF"/>
    <w:rsid w:val="00A6562F"/>
    <w:rsid w:val="00A65E01"/>
    <w:rsid w:val="00AA35BB"/>
    <w:rsid w:val="00AC45FD"/>
    <w:rsid w:val="00AE2A37"/>
    <w:rsid w:val="00AE64B0"/>
    <w:rsid w:val="00AF4414"/>
    <w:rsid w:val="00B234E2"/>
    <w:rsid w:val="00B3436D"/>
    <w:rsid w:val="00B66708"/>
    <w:rsid w:val="00B94D71"/>
    <w:rsid w:val="00BB614C"/>
    <w:rsid w:val="00BE3611"/>
    <w:rsid w:val="00BF074C"/>
    <w:rsid w:val="00C07AB2"/>
    <w:rsid w:val="00C07F24"/>
    <w:rsid w:val="00C81728"/>
    <w:rsid w:val="00CA31D8"/>
    <w:rsid w:val="00CB442F"/>
    <w:rsid w:val="00D41F09"/>
    <w:rsid w:val="00D5167A"/>
    <w:rsid w:val="00D6347A"/>
    <w:rsid w:val="00D75C32"/>
    <w:rsid w:val="00D8103E"/>
    <w:rsid w:val="00D93B92"/>
    <w:rsid w:val="00DA4AD3"/>
    <w:rsid w:val="00DE1CEA"/>
    <w:rsid w:val="00DF1D0F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D41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mail.cesky-hosting.cz/src/compose.php?send_to=%22Jan%20K%C5%99%C3%ADha%22%20%3Cjkriha%40atlas.cz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727CC-376B-4716-8AAD-15F3AE1D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31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6</cp:revision>
  <cp:lastPrinted>2014-10-07T07:04:00Z</cp:lastPrinted>
  <dcterms:created xsi:type="dcterms:W3CDTF">2018-11-07T12:02:00Z</dcterms:created>
  <dcterms:modified xsi:type="dcterms:W3CDTF">2018-11-07T12:53:00Z</dcterms:modified>
</cp:coreProperties>
</file>