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5101"/>
      </w:tblGrid>
      <w:tr w:rsidR="00C234B4" w:rsidRPr="0042605B">
        <w:trPr>
          <w:trHeight w:val="436"/>
        </w:trPr>
        <w:tc>
          <w:tcPr>
            <w:tcW w:w="5102" w:type="dxa"/>
            <w:vAlign w:val="center"/>
          </w:tcPr>
          <w:p w:rsidR="00C234B4" w:rsidRPr="0042605B" w:rsidRDefault="00C234B4" w:rsidP="00D94325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sz w:val="24"/>
              </w:rPr>
            </w:pPr>
            <w:proofErr w:type="gramStart"/>
            <w:r w:rsidRPr="0042605B">
              <w:rPr>
                <w:rFonts w:asciiTheme="minorHAnsi" w:hAnsiTheme="minorHAnsi"/>
                <w:sz w:val="24"/>
              </w:rPr>
              <w:t>Č.j.</w:t>
            </w:r>
            <w:proofErr w:type="gramEnd"/>
            <w:r w:rsidRPr="0042605B">
              <w:rPr>
                <w:rFonts w:asciiTheme="minorHAnsi" w:hAnsiTheme="minorHAnsi"/>
                <w:sz w:val="24"/>
              </w:rPr>
              <w:t xml:space="preserve">: </w:t>
            </w:r>
            <w:r w:rsidR="00661D08" w:rsidRPr="0042605B">
              <w:rPr>
                <w:rFonts w:asciiTheme="minorHAnsi" w:hAnsiTheme="minorHAnsi"/>
                <w:sz w:val="24"/>
              </w:rPr>
              <w:t>ZŠ/</w:t>
            </w:r>
            <w:r w:rsidR="00E86EA0" w:rsidRPr="0042605B">
              <w:rPr>
                <w:rFonts w:asciiTheme="minorHAnsi" w:hAnsiTheme="minorHAnsi"/>
                <w:sz w:val="24"/>
              </w:rPr>
              <w:t>0</w:t>
            </w:r>
            <w:r w:rsidR="00D94325">
              <w:rPr>
                <w:rFonts w:asciiTheme="minorHAnsi" w:hAnsiTheme="minorHAnsi"/>
                <w:sz w:val="24"/>
              </w:rPr>
              <w:t>473</w:t>
            </w:r>
            <w:r w:rsidR="002A6038" w:rsidRPr="0042605B">
              <w:rPr>
                <w:rFonts w:asciiTheme="minorHAnsi" w:hAnsiTheme="minorHAnsi"/>
                <w:sz w:val="24"/>
              </w:rPr>
              <w:t>/</w:t>
            </w:r>
            <w:r w:rsidRPr="0042605B">
              <w:rPr>
                <w:rFonts w:asciiTheme="minorHAnsi" w:hAnsiTheme="minorHAnsi"/>
                <w:sz w:val="24"/>
              </w:rPr>
              <w:t>20</w:t>
            </w:r>
            <w:r w:rsidR="005E3453" w:rsidRPr="0042605B">
              <w:rPr>
                <w:rFonts w:asciiTheme="minorHAnsi" w:hAnsiTheme="minorHAnsi"/>
                <w:sz w:val="24"/>
              </w:rPr>
              <w:t>1</w:t>
            </w:r>
            <w:r w:rsidR="00B17A33">
              <w:rPr>
                <w:rFonts w:asciiTheme="minorHAnsi" w:hAnsiTheme="minorHAnsi"/>
                <w:sz w:val="24"/>
              </w:rPr>
              <w:t>8</w:t>
            </w:r>
            <w:r w:rsidR="00495F76" w:rsidRPr="0042605B">
              <w:rPr>
                <w:rFonts w:asciiTheme="minorHAnsi" w:hAnsiTheme="minorHAnsi"/>
                <w:sz w:val="24"/>
              </w:rPr>
              <w:t>-</w:t>
            </w:r>
            <w:r w:rsidR="00661D08" w:rsidRPr="0042605B">
              <w:rPr>
                <w:rFonts w:asciiTheme="minorHAnsi" w:hAnsiTheme="minorHAnsi"/>
                <w:sz w:val="24"/>
              </w:rPr>
              <w:t>MO</w:t>
            </w:r>
          </w:p>
        </w:tc>
        <w:tc>
          <w:tcPr>
            <w:tcW w:w="5102" w:type="dxa"/>
            <w:vAlign w:val="center"/>
          </w:tcPr>
          <w:p w:rsidR="00C234B4" w:rsidRPr="0042605B" w:rsidRDefault="00A032FF" w:rsidP="00F44EEF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snapToGrid w:val="0"/>
                <w:sz w:val="24"/>
              </w:rPr>
            </w:pPr>
            <w:r w:rsidRPr="0042605B">
              <w:rPr>
                <w:rFonts w:asciiTheme="minorHAnsi" w:hAnsiTheme="minorHAnsi"/>
                <w:snapToGrid w:val="0"/>
                <w:sz w:val="24"/>
              </w:rPr>
              <w:t xml:space="preserve">                          V</w:t>
            </w:r>
            <w:r w:rsidR="00B86D0F" w:rsidRPr="0042605B">
              <w:rPr>
                <w:rFonts w:asciiTheme="minorHAnsi" w:hAnsiTheme="minorHAnsi"/>
                <w:snapToGrid w:val="0"/>
                <w:sz w:val="24"/>
              </w:rPr>
              <w:t xml:space="preserve"> </w:t>
            </w:r>
            <w:r w:rsidR="00C234B4" w:rsidRPr="0042605B">
              <w:rPr>
                <w:rFonts w:asciiTheme="minorHAnsi" w:hAnsiTheme="minorHAnsi"/>
                <w:snapToGrid w:val="0"/>
                <w:sz w:val="24"/>
              </w:rPr>
              <w:t>Dobříši dne</w:t>
            </w:r>
            <w:r w:rsidR="001A5742" w:rsidRPr="0042605B">
              <w:rPr>
                <w:rFonts w:asciiTheme="minorHAnsi" w:hAnsiTheme="minorHAnsi"/>
                <w:snapToGrid w:val="0"/>
                <w:sz w:val="24"/>
              </w:rPr>
              <w:t xml:space="preserve"> </w:t>
            </w:r>
            <w:r w:rsidRPr="0042605B">
              <w:rPr>
                <w:rFonts w:asciiTheme="minorHAnsi" w:hAnsiTheme="minorHAnsi"/>
                <w:snapToGrid w:val="0"/>
                <w:sz w:val="24"/>
              </w:rPr>
              <w:t xml:space="preserve"> </w:t>
            </w:r>
            <w:sdt>
              <w:sdtPr>
                <w:rPr>
                  <w:rFonts w:asciiTheme="minorHAnsi" w:hAnsiTheme="minorHAnsi"/>
                  <w:snapToGrid w:val="0"/>
                  <w:sz w:val="24"/>
                </w:rPr>
                <w:id w:val="-1111898665"/>
                <w:placeholder>
                  <w:docPart w:val="721380335723495CB4EBE3831E5D2B90"/>
                </w:placeholder>
                <w:date w:fullDate="2018-11-27T00:00:00Z"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94325">
                  <w:rPr>
                    <w:rFonts w:asciiTheme="minorHAnsi" w:hAnsiTheme="minorHAnsi"/>
                    <w:snapToGrid w:val="0"/>
                    <w:sz w:val="24"/>
                  </w:rPr>
                  <w:t>27. listopadu 2018</w:t>
                </w:r>
              </w:sdtContent>
            </w:sdt>
          </w:p>
        </w:tc>
      </w:tr>
      <w:tr w:rsidR="00C234B4" w:rsidRPr="0042605B">
        <w:trPr>
          <w:trHeight w:val="436"/>
        </w:trPr>
        <w:tc>
          <w:tcPr>
            <w:tcW w:w="5102" w:type="dxa"/>
            <w:vAlign w:val="center"/>
          </w:tcPr>
          <w:p w:rsidR="00C234B4" w:rsidRPr="009328FC" w:rsidRDefault="00D94325" w:rsidP="00AE2C3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9328FC">
              <w:rPr>
                <w:rFonts w:asciiTheme="minorHAnsi" w:hAnsiTheme="minorHAnsi"/>
                <w:b/>
                <w:sz w:val="24"/>
                <w:szCs w:val="24"/>
              </w:rPr>
              <w:t>Objednávka oprav</w:t>
            </w:r>
          </w:p>
        </w:tc>
        <w:tc>
          <w:tcPr>
            <w:tcW w:w="5102" w:type="dxa"/>
            <w:vAlign w:val="center"/>
          </w:tcPr>
          <w:p w:rsidR="00C234B4" w:rsidRPr="0042605B" w:rsidRDefault="00C234B4" w:rsidP="00AE2C3F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26E90" w:rsidRPr="0042605B" w:rsidRDefault="00026E90" w:rsidP="00AE2C3F">
      <w:pPr>
        <w:tabs>
          <w:tab w:val="left" w:pos="7185"/>
        </w:tabs>
        <w:jc w:val="both"/>
        <w:rPr>
          <w:rFonts w:asciiTheme="minorHAnsi" w:hAnsiTheme="minorHAnsi"/>
          <w:sz w:val="24"/>
          <w:szCs w:val="24"/>
        </w:rPr>
      </w:pPr>
    </w:p>
    <w:p w:rsidR="00026E90" w:rsidRPr="00D94325" w:rsidRDefault="00D94325" w:rsidP="00AE2C3F">
      <w:pPr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D94325">
        <w:rPr>
          <w:rFonts w:asciiTheme="minorHAnsi" w:hAnsiTheme="minorHAnsi"/>
          <w:b/>
          <w:sz w:val="24"/>
          <w:szCs w:val="24"/>
        </w:rPr>
        <w:t>Garona</w:t>
      </w:r>
      <w:proofErr w:type="spellEnd"/>
      <w:r w:rsidRPr="00D94325">
        <w:rPr>
          <w:rFonts w:asciiTheme="minorHAnsi" w:hAnsiTheme="minorHAnsi"/>
          <w:b/>
          <w:sz w:val="24"/>
          <w:szCs w:val="24"/>
        </w:rPr>
        <w:t xml:space="preserve"> s.r.o.</w:t>
      </w:r>
    </w:p>
    <w:p w:rsidR="00D94325" w:rsidRDefault="00D94325" w:rsidP="00AE2C3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IČO: 28403142</w:t>
      </w:r>
    </w:p>
    <w:p w:rsidR="00D94325" w:rsidRDefault="00D94325" w:rsidP="00AE2C3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Lidická 393</w:t>
      </w:r>
    </w:p>
    <w:p w:rsidR="00D94325" w:rsidRDefault="00D94325" w:rsidP="00AE2C3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263 01 Dobříš</w:t>
      </w:r>
    </w:p>
    <w:p w:rsidR="00D94325" w:rsidRPr="0042605B" w:rsidRDefault="00D94325" w:rsidP="00AE2C3F">
      <w:pPr>
        <w:jc w:val="both"/>
        <w:rPr>
          <w:rFonts w:asciiTheme="minorHAnsi" w:hAnsiTheme="minorHAnsi"/>
          <w:sz w:val="24"/>
          <w:szCs w:val="24"/>
        </w:rPr>
      </w:pPr>
    </w:p>
    <w:p w:rsidR="00026E90" w:rsidRPr="0042605B" w:rsidRDefault="00026E90" w:rsidP="00AE2C3F">
      <w:pPr>
        <w:jc w:val="both"/>
        <w:rPr>
          <w:rFonts w:asciiTheme="minorHAnsi" w:hAnsiTheme="minorHAnsi"/>
          <w:sz w:val="24"/>
          <w:szCs w:val="24"/>
        </w:rPr>
      </w:pPr>
    </w:p>
    <w:p w:rsidR="00026E90" w:rsidRPr="0042605B" w:rsidRDefault="00F44EEF" w:rsidP="00AE2C3F">
      <w:pPr>
        <w:tabs>
          <w:tab w:val="left" w:pos="3763"/>
        </w:tabs>
        <w:jc w:val="both"/>
        <w:rPr>
          <w:rFonts w:asciiTheme="minorHAnsi" w:hAnsiTheme="minorHAnsi"/>
          <w:sz w:val="24"/>
          <w:szCs w:val="24"/>
        </w:rPr>
      </w:pPr>
      <w:r w:rsidRPr="0042605B">
        <w:rPr>
          <w:rFonts w:asciiTheme="minorHAnsi" w:hAnsiTheme="minorHAnsi"/>
          <w:sz w:val="24"/>
          <w:szCs w:val="24"/>
        </w:rPr>
        <w:tab/>
      </w:r>
    </w:p>
    <w:p w:rsidR="00026E90" w:rsidRPr="0042605B" w:rsidRDefault="00026E90" w:rsidP="00AE2C3F">
      <w:pPr>
        <w:jc w:val="both"/>
        <w:rPr>
          <w:rFonts w:asciiTheme="minorHAnsi" w:hAnsiTheme="minorHAnsi"/>
          <w:sz w:val="24"/>
          <w:szCs w:val="24"/>
        </w:rPr>
      </w:pPr>
    </w:p>
    <w:p w:rsidR="00026E90" w:rsidRDefault="00026E90" w:rsidP="00AE2C3F">
      <w:pPr>
        <w:jc w:val="both"/>
        <w:rPr>
          <w:rFonts w:asciiTheme="minorHAnsi" w:hAnsiTheme="minorHAnsi"/>
          <w:sz w:val="24"/>
          <w:szCs w:val="24"/>
        </w:rPr>
      </w:pPr>
    </w:p>
    <w:p w:rsidR="00D94325" w:rsidRDefault="00D94325" w:rsidP="00AE2C3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Objednáváme u Vás opravu rolet a žaluzií v interiérových prostorách budovy základní školy.</w:t>
      </w:r>
    </w:p>
    <w:p w:rsidR="00D94325" w:rsidRDefault="009328FC" w:rsidP="00AE2C3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Místní šetření za účelem stanovení způsobu a rozsahu oprav je dohodou stanoveno na 28. 11. 2018.</w:t>
      </w:r>
    </w:p>
    <w:p w:rsidR="00D94325" w:rsidRDefault="00D94325" w:rsidP="00AE2C3F">
      <w:pPr>
        <w:jc w:val="both"/>
        <w:rPr>
          <w:rFonts w:asciiTheme="minorHAnsi" w:hAnsiTheme="minorHAnsi"/>
          <w:sz w:val="24"/>
          <w:szCs w:val="24"/>
        </w:rPr>
      </w:pPr>
    </w:p>
    <w:p w:rsidR="00D94325" w:rsidRDefault="00D94325" w:rsidP="00AE2C3F">
      <w:pPr>
        <w:jc w:val="both"/>
        <w:rPr>
          <w:rFonts w:asciiTheme="minorHAnsi" w:hAnsiTheme="minorHAnsi"/>
          <w:sz w:val="24"/>
          <w:szCs w:val="24"/>
        </w:rPr>
      </w:pPr>
    </w:p>
    <w:p w:rsidR="005D4A5F" w:rsidRDefault="005D4A5F" w:rsidP="00AE2C3F">
      <w:pPr>
        <w:jc w:val="both"/>
        <w:rPr>
          <w:rFonts w:asciiTheme="minorHAnsi" w:hAnsiTheme="minorHAnsi"/>
          <w:sz w:val="24"/>
          <w:szCs w:val="24"/>
        </w:rPr>
      </w:pPr>
    </w:p>
    <w:p w:rsidR="005D4A5F" w:rsidRDefault="005D4A5F" w:rsidP="00AE2C3F">
      <w:pPr>
        <w:jc w:val="both"/>
        <w:rPr>
          <w:rFonts w:asciiTheme="minorHAnsi" w:hAnsiTheme="minorHAnsi"/>
          <w:sz w:val="24"/>
          <w:szCs w:val="24"/>
        </w:rPr>
      </w:pPr>
    </w:p>
    <w:p w:rsidR="00D94325" w:rsidRDefault="00D94325" w:rsidP="00AE2C3F">
      <w:pPr>
        <w:jc w:val="both"/>
        <w:rPr>
          <w:rFonts w:asciiTheme="minorHAnsi" w:hAnsiTheme="minorHAnsi"/>
          <w:sz w:val="24"/>
          <w:szCs w:val="24"/>
        </w:rPr>
      </w:pPr>
    </w:p>
    <w:p w:rsidR="00D94325" w:rsidRDefault="00D94325" w:rsidP="00AE2C3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 pozdravem</w:t>
      </w:r>
    </w:p>
    <w:p w:rsidR="00D94325" w:rsidRDefault="00D94325" w:rsidP="00AE2C3F">
      <w:pPr>
        <w:jc w:val="both"/>
        <w:rPr>
          <w:rFonts w:asciiTheme="minorHAnsi" w:hAnsiTheme="minorHAnsi"/>
          <w:sz w:val="24"/>
          <w:szCs w:val="24"/>
        </w:rPr>
      </w:pPr>
    </w:p>
    <w:p w:rsidR="00D94325" w:rsidRDefault="00D94325" w:rsidP="00AE2C3F">
      <w:pPr>
        <w:jc w:val="both"/>
        <w:rPr>
          <w:rFonts w:asciiTheme="minorHAnsi" w:hAnsiTheme="minorHAnsi"/>
          <w:sz w:val="24"/>
          <w:szCs w:val="24"/>
        </w:rPr>
      </w:pPr>
    </w:p>
    <w:p w:rsidR="005D4A5F" w:rsidRDefault="005D4A5F" w:rsidP="00AE2C3F">
      <w:pPr>
        <w:jc w:val="both"/>
        <w:rPr>
          <w:rFonts w:asciiTheme="minorHAnsi" w:hAnsiTheme="minorHAnsi"/>
          <w:sz w:val="24"/>
          <w:szCs w:val="24"/>
        </w:rPr>
      </w:pPr>
    </w:p>
    <w:p w:rsidR="005D4A5F" w:rsidRDefault="005D4A5F" w:rsidP="00AE2C3F">
      <w:pPr>
        <w:jc w:val="both"/>
        <w:rPr>
          <w:rFonts w:asciiTheme="minorHAnsi" w:hAnsiTheme="minorHAnsi"/>
          <w:sz w:val="24"/>
          <w:szCs w:val="24"/>
        </w:rPr>
      </w:pPr>
    </w:p>
    <w:p w:rsidR="005D4A5F" w:rsidRDefault="005D4A5F" w:rsidP="00AE2C3F">
      <w:pPr>
        <w:jc w:val="both"/>
        <w:rPr>
          <w:rFonts w:asciiTheme="minorHAnsi" w:hAnsiTheme="minorHAnsi"/>
          <w:sz w:val="24"/>
          <w:szCs w:val="24"/>
        </w:rPr>
      </w:pPr>
    </w:p>
    <w:p w:rsidR="005D4A5F" w:rsidRDefault="005D4A5F" w:rsidP="00AE2C3F">
      <w:pPr>
        <w:jc w:val="both"/>
        <w:rPr>
          <w:rFonts w:asciiTheme="minorHAnsi" w:hAnsiTheme="minorHAnsi"/>
          <w:sz w:val="24"/>
          <w:szCs w:val="24"/>
        </w:rPr>
      </w:pPr>
    </w:p>
    <w:p w:rsidR="005D4A5F" w:rsidRDefault="005D4A5F" w:rsidP="00AE2C3F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D94325" w:rsidRDefault="00D94325" w:rsidP="00AE2C3F">
      <w:pPr>
        <w:jc w:val="both"/>
        <w:rPr>
          <w:rFonts w:asciiTheme="minorHAnsi" w:hAnsiTheme="minorHAnsi"/>
          <w:sz w:val="24"/>
          <w:szCs w:val="24"/>
        </w:rPr>
      </w:pPr>
    </w:p>
    <w:p w:rsidR="00D94325" w:rsidRDefault="00D94325" w:rsidP="00AE2C3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Mgr. Jaroslav Motejlek</w:t>
      </w:r>
    </w:p>
    <w:p w:rsidR="00D94325" w:rsidRPr="0042605B" w:rsidRDefault="00D94325" w:rsidP="00AE2C3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ředitel školy</w:t>
      </w:r>
    </w:p>
    <w:p w:rsidR="00026E90" w:rsidRPr="0042605B" w:rsidRDefault="00026E90" w:rsidP="00AE2C3F">
      <w:pPr>
        <w:jc w:val="both"/>
        <w:rPr>
          <w:rFonts w:asciiTheme="minorHAnsi" w:hAnsiTheme="minorHAnsi"/>
          <w:sz w:val="24"/>
          <w:szCs w:val="24"/>
        </w:rPr>
      </w:pPr>
    </w:p>
    <w:p w:rsidR="00026E90" w:rsidRPr="0042605B" w:rsidRDefault="00026E90" w:rsidP="00AE2C3F">
      <w:pPr>
        <w:jc w:val="both"/>
        <w:rPr>
          <w:rFonts w:asciiTheme="minorHAnsi" w:hAnsiTheme="minorHAnsi"/>
          <w:sz w:val="24"/>
          <w:szCs w:val="24"/>
        </w:rPr>
      </w:pPr>
    </w:p>
    <w:p w:rsidR="00026E90" w:rsidRPr="0042605B" w:rsidRDefault="00026E90" w:rsidP="00AE2C3F">
      <w:pPr>
        <w:jc w:val="both"/>
        <w:rPr>
          <w:rFonts w:asciiTheme="minorHAnsi" w:hAnsiTheme="minorHAnsi"/>
          <w:sz w:val="24"/>
          <w:szCs w:val="24"/>
        </w:rPr>
      </w:pPr>
    </w:p>
    <w:p w:rsidR="007E2ADE" w:rsidRPr="0042605B" w:rsidRDefault="007E2ADE" w:rsidP="00AE2C3F">
      <w:pPr>
        <w:jc w:val="both"/>
        <w:rPr>
          <w:rFonts w:asciiTheme="minorHAnsi" w:hAnsiTheme="minorHAnsi"/>
          <w:sz w:val="24"/>
          <w:szCs w:val="24"/>
        </w:rPr>
      </w:pPr>
    </w:p>
    <w:sectPr w:rsidR="007E2ADE" w:rsidRPr="0042605B" w:rsidSect="003716E3">
      <w:headerReference w:type="default" r:id="rId7"/>
      <w:footerReference w:type="default" r:id="rId8"/>
      <w:pgSz w:w="11906" w:h="16838" w:code="9"/>
      <w:pgMar w:top="244" w:right="992" w:bottom="1418" w:left="851" w:header="851" w:footer="8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9B" w:rsidRDefault="00352A9B">
      <w:r>
        <w:separator/>
      </w:r>
    </w:p>
  </w:endnote>
  <w:endnote w:type="continuationSeparator" w:id="0">
    <w:p w:rsidR="00352A9B" w:rsidRDefault="0035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2B" w:rsidRPr="0042605B" w:rsidRDefault="003716E3" w:rsidP="003716E3">
    <w:pPr>
      <w:pStyle w:val="Zpat"/>
      <w:jc w:val="center"/>
      <w:rPr>
        <w:rFonts w:asciiTheme="minorHAnsi" w:hAnsiTheme="minorHAnsi"/>
        <w:snapToGrid w:val="0"/>
      </w:rPr>
    </w:pPr>
    <w:r w:rsidRPr="0042605B">
      <w:rPr>
        <w:rFonts w:asciiTheme="minorHAnsi" w:hAnsiTheme="minorHAnsi"/>
        <w:snapToGrid w:val="0"/>
      </w:rPr>
      <w:t xml:space="preserve">IČO: </w:t>
    </w:r>
    <w:proofErr w:type="gramStart"/>
    <w:r w:rsidRPr="0042605B">
      <w:rPr>
        <w:rFonts w:asciiTheme="minorHAnsi" w:hAnsiTheme="minorHAnsi"/>
        <w:snapToGrid w:val="0"/>
      </w:rPr>
      <w:t>42727537 ; bankovní</w:t>
    </w:r>
    <w:proofErr w:type="gramEnd"/>
    <w:r w:rsidRPr="0042605B">
      <w:rPr>
        <w:rFonts w:asciiTheme="minorHAnsi" w:hAnsiTheme="minorHAnsi"/>
        <w:snapToGrid w:val="0"/>
      </w:rPr>
      <w:t xml:space="preserve"> spojení : </w:t>
    </w:r>
    <w:r w:rsidR="00053E04">
      <w:rPr>
        <w:rFonts w:asciiTheme="minorHAnsi" w:hAnsiTheme="minorHAnsi"/>
        <w:snapToGrid w:val="0"/>
      </w:rPr>
      <w:t>MONETA Money Bank</w:t>
    </w:r>
    <w:r w:rsidRPr="0042605B">
      <w:rPr>
        <w:rFonts w:asciiTheme="minorHAnsi" w:hAnsiTheme="minorHAnsi"/>
        <w:snapToGrid w:val="0"/>
      </w:rPr>
      <w:t xml:space="preserve">, a.s. ; číslo účtu: </w:t>
    </w:r>
    <w:proofErr w:type="spellStart"/>
    <w:r w:rsidR="005D4A5F">
      <w:rPr>
        <w:rFonts w:asciiTheme="minorHAnsi" w:hAnsiTheme="minorHAnsi"/>
        <w:snapToGrid w:val="0"/>
      </w:rPr>
      <w:t>xxxxxxxxxxxxxxx</w:t>
    </w:r>
    <w:proofErr w:type="spellEnd"/>
  </w:p>
  <w:p w:rsidR="00155C71" w:rsidRPr="0042605B" w:rsidRDefault="00155C71" w:rsidP="003716E3">
    <w:pPr>
      <w:pStyle w:val="Zpat"/>
      <w:jc w:val="center"/>
      <w:rPr>
        <w:rFonts w:asciiTheme="minorHAnsi" w:hAnsiTheme="minorHAnsi"/>
        <w:snapToGrid w:val="0"/>
      </w:rPr>
    </w:pPr>
    <w:r w:rsidRPr="0042605B">
      <w:rPr>
        <w:rFonts w:asciiTheme="minorHAnsi" w:hAnsiTheme="minorHAnsi"/>
        <w:snapToGrid w:val="0"/>
      </w:rPr>
      <w:t>ID datové schránky: 7</w:t>
    </w:r>
    <w:r w:rsidR="00523B7B">
      <w:rPr>
        <w:rFonts w:asciiTheme="minorHAnsi" w:hAnsiTheme="minorHAnsi"/>
        <w:snapToGrid w:val="0"/>
      </w:rPr>
      <w:t xml:space="preserve"> </w:t>
    </w:r>
    <w:r w:rsidRPr="0042605B">
      <w:rPr>
        <w:rFonts w:asciiTheme="minorHAnsi" w:hAnsiTheme="minorHAnsi"/>
        <w:snapToGrid w:val="0"/>
      </w:rPr>
      <w:t>b</w:t>
    </w:r>
    <w:r w:rsidR="00523B7B">
      <w:rPr>
        <w:rFonts w:asciiTheme="minorHAnsi" w:hAnsiTheme="minorHAnsi"/>
        <w:snapToGrid w:val="0"/>
      </w:rPr>
      <w:t xml:space="preserve"> </w:t>
    </w:r>
    <w:r w:rsidRPr="0042605B">
      <w:rPr>
        <w:rFonts w:asciiTheme="minorHAnsi" w:hAnsiTheme="minorHAnsi"/>
        <w:snapToGrid w:val="0"/>
      </w:rPr>
      <w:t>6</w:t>
    </w:r>
    <w:r w:rsidR="00523B7B">
      <w:rPr>
        <w:rFonts w:asciiTheme="minorHAnsi" w:hAnsiTheme="minorHAnsi"/>
        <w:snapToGrid w:val="0"/>
      </w:rPr>
      <w:t xml:space="preserve"> </w:t>
    </w:r>
    <w:r w:rsidRPr="0042605B">
      <w:rPr>
        <w:rFonts w:asciiTheme="minorHAnsi" w:hAnsiTheme="minorHAnsi"/>
        <w:snapToGrid w:val="0"/>
      </w:rPr>
      <w:t>g</w:t>
    </w:r>
    <w:r w:rsidR="00523B7B">
      <w:rPr>
        <w:rFonts w:asciiTheme="minorHAnsi" w:hAnsiTheme="minorHAnsi"/>
        <w:snapToGrid w:val="0"/>
      </w:rPr>
      <w:t xml:space="preserve"> </w:t>
    </w:r>
    <w:r w:rsidRPr="0042605B">
      <w:rPr>
        <w:rFonts w:asciiTheme="minorHAnsi" w:hAnsiTheme="minorHAnsi"/>
        <w:snapToGrid w:val="0"/>
      </w:rPr>
      <w:t>k</w:t>
    </w:r>
    <w:r w:rsidR="00523B7B">
      <w:rPr>
        <w:rFonts w:asciiTheme="minorHAnsi" w:hAnsiTheme="minorHAnsi"/>
        <w:snapToGrid w:val="0"/>
      </w:rPr>
      <w:t> </w:t>
    </w:r>
    <w:r w:rsidRPr="0042605B">
      <w:rPr>
        <w:rFonts w:asciiTheme="minorHAnsi" w:hAnsiTheme="minorHAnsi"/>
        <w:snapToGrid w:val="0"/>
      </w:rPr>
      <w:t>b</w:t>
    </w:r>
    <w:r w:rsidR="00523B7B">
      <w:rPr>
        <w:rFonts w:asciiTheme="minorHAnsi" w:hAnsiTheme="minorHAnsi"/>
        <w:snapToGrid w:val="0"/>
      </w:rPr>
      <w:t xml:space="preserve"> </w:t>
    </w:r>
    <w:r w:rsidRPr="0042605B">
      <w:rPr>
        <w:rFonts w:asciiTheme="minorHAnsi" w:hAnsiTheme="minorHAnsi"/>
        <w:snapToGrid w:val="0"/>
      </w:rPr>
      <w:t>p</w:t>
    </w:r>
  </w:p>
  <w:p w:rsidR="00F8572B" w:rsidRPr="0042605B" w:rsidRDefault="00F8572B">
    <w:pPr>
      <w:pStyle w:val="Zpat"/>
      <w:rPr>
        <w:rFonts w:asciiTheme="minorHAnsi" w:hAnsiTheme="minorHAnsi"/>
        <w:sz w:val="24"/>
      </w:rPr>
    </w:pPr>
    <w:r w:rsidRPr="0042605B">
      <w:rPr>
        <w:rFonts w:asciiTheme="minorHAnsi" w:hAnsiTheme="minorHAnsi"/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9B" w:rsidRDefault="00352A9B">
      <w:r>
        <w:separator/>
      </w:r>
    </w:p>
  </w:footnote>
  <w:footnote w:type="continuationSeparator" w:id="0">
    <w:p w:rsidR="00352A9B" w:rsidRDefault="00352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2B" w:rsidRPr="0042605B" w:rsidRDefault="00352A9B">
    <w:pPr>
      <w:pStyle w:val="Zhlav"/>
      <w:jc w:val="center"/>
      <w:rPr>
        <w:rFonts w:asciiTheme="minorHAnsi" w:hAnsiTheme="minorHAnsi"/>
        <w:b/>
        <w:bCs/>
        <w:sz w:val="16"/>
      </w:rPr>
    </w:pPr>
    <w:r>
      <w:rPr>
        <w:rFonts w:asciiTheme="minorHAnsi" w:hAnsiTheme="minorHAnsi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24.5pt;margin-top:2.65pt;width:441pt;height:40.5pt;z-index:251656704" fillcolor="black">
          <v:shadow color="#868686"/>
          <v:textpath style="font-family:&quot;Times New Roman&quot;;font-size:18pt;v-text-kern:t" trim="t" fitpath="t" string="   Z Á K L A D N Í   Š K O L A   D O B Ř Í Š &#10; Komenského nám. 35, okres Příbram"/>
        </v:shape>
      </w:pict>
    </w:r>
  </w:p>
  <w:p w:rsidR="00F8572B" w:rsidRPr="0042605B" w:rsidRDefault="00F8572B">
    <w:pPr>
      <w:pStyle w:val="Zhlav"/>
      <w:tabs>
        <w:tab w:val="clear" w:pos="4536"/>
        <w:tab w:val="clear" w:pos="9072"/>
        <w:tab w:val="left" w:pos="960"/>
      </w:tabs>
      <w:rPr>
        <w:rFonts w:asciiTheme="minorHAnsi" w:hAnsiTheme="minorHAnsi"/>
        <w:sz w:val="22"/>
      </w:rPr>
    </w:pPr>
  </w:p>
  <w:p w:rsidR="00F8572B" w:rsidRPr="0042605B" w:rsidRDefault="00F8572B">
    <w:pPr>
      <w:pStyle w:val="Zhlav"/>
      <w:rPr>
        <w:rFonts w:asciiTheme="minorHAnsi" w:hAnsiTheme="minorHAnsi"/>
        <w:sz w:val="28"/>
      </w:rPr>
    </w:pPr>
  </w:p>
  <w:p w:rsidR="00F8572B" w:rsidRPr="0042605B" w:rsidRDefault="00F8572B">
    <w:pPr>
      <w:pStyle w:val="Zhlav"/>
      <w:jc w:val="center"/>
      <w:rPr>
        <w:rFonts w:asciiTheme="minorHAnsi" w:hAnsiTheme="minorHAnsi"/>
        <w:b/>
        <w:bCs/>
        <w:sz w:val="28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0"/>
      <w:gridCol w:w="3401"/>
      <w:gridCol w:w="3402"/>
    </w:tblGrid>
    <w:tr w:rsidR="00F8572B" w:rsidRPr="0042605B">
      <w:tc>
        <w:tcPr>
          <w:tcW w:w="3401" w:type="dxa"/>
        </w:tcPr>
        <w:p w:rsidR="00F8572B" w:rsidRPr="0042605B" w:rsidRDefault="00F8572B">
          <w:pPr>
            <w:pStyle w:val="Zhlav"/>
            <w:rPr>
              <w:rFonts w:asciiTheme="minorHAnsi" w:hAnsiTheme="minorHAnsi"/>
              <w:sz w:val="28"/>
            </w:rPr>
          </w:pPr>
          <w:r w:rsidRPr="0042605B">
            <w:rPr>
              <w:rFonts w:asciiTheme="minorHAnsi" w:hAnsiTheme="minorHAnsi"/>
              <w:sz w:val="28"/>
            </w:rPr>
            <w:t>PSČ  263 01</w:t>
          </w:r>
        </w:p>
      </w:tc>
      <w:tc>
        <w:tcPr>
          <w:tcW w:w="3401" w:type="dxa"/>
        </w:tcPr>
        <w:p w:rsidR="00F8572B" w:rsidRPr="0042605B" w:rsidRDefault="003716E3" w:rsidP="00D94325">
          <w:pPr>
            <w:pStyle w:val="Zhlav"/>
            <w:jc w:val="center"/>
            <w:rPr>
              <w:rFonts w:asciiTheme="minorHAnsi" w:hAnsiTheme="minorHAnsi"/>
              <w:sz w:val="28"/>
            </w:rPr>
          </w:pPr>
          <w:r w:rsidRPr="0042605B">
            <w:rPr>
              <w:rFonts w:asciiTheme="minorHAnsi" w:hAnsiTheme="minorHAnsi"/>
              <w:sz w:val="28"/>
            </w:rPr>
            <w:t>t</w:t>
          </w:r>
          <w:r w:rsidR="00F8572B" w:rsidRPr="0042605B">
            <w:rPr>
              <w:rFonts w:asciiTheme="minorHAnsi" w:hAnsiTheme="minorHAnsi"/>
              <w:sz w:val="28"/>
            </w:rPr>
            <w:t xml:space="preserve">elefon/fax: </w:t>
          </w:r>
          <w:proofErr w:type="spellStart"/>
          <w:r w:rsidR="00D94325">
            <w:rPr>
              <w:rFonts w:asciiTheme="minorHAnsi" w:hAnsiTheme="minorHAnsi"/>
              <w:sz w:val="28"/>
            </w:rPr>
            <w:t>xxx</w:t>
          </w:r>
          <w:proofErr w:type="spellEnd"/>
          <w:r w:rsidR="00D94325">
            <w:rPr>
              <w:rFonts w:asciiTheme="minorHAnsi" w:hAnsiTheme="minorHAnsi"/>
              <w:sz w:val="28"/>
            </w:rPr>
            <w:t xml:space="preserve"> </w:t>
          </w:r>
          <w:proofErr w:type="spellStart"/>
          <w:r w:rsidR="00D94325">
            <w:rPr>
              <w:rFonts w:asciiTheme="minorHAnsi" w:hAnsiTheme="minorHAnsi"/>
              <w:sz w:val="28"/>
            </w:rPr>
            <w:t>xxx</w:t>
          </w:r>
          <w:proofErr w:type="spellEnd"/>
          <w:r w:rsidR="00D94325">
            <w:rPr>
              <w:rFonts w:asciiTheme="minorHAnsi" w:hAnsiTheme="minorHAnsi"/>
              <w:sz w:val="28"/>
            </w:rPr>
            <w:t xml:space="preserve"> </w:t>
          </w:r>
          <w:proofErr w:type="spellStart"/>
          <w:r w:rsidR="00D94325">
            <w:rPr>
              <w:rFonts w:asciiTheme="minorHAnsi" w:hAnsiTheme="minorHAnsi"/>
              <w:sz w:val="28"/>
            </w:rPr>
            <w:t>xxx</w:t>
          </w:r>
          <w:proofErr w:type="spellEnd"/>
        </w:p>
      </w:tc>
      <w:tc>
        <w:tcPr>
          <w:tcW w:w="3402" w:type="dxa"/>
        </w:tcPr>
        <w:p w:rsidR="00F8572B" w:rsidRPr="0042605B" w:rsidRDefault="003716E3" w:rsidP="00D94325">
          <w:pPr>
            <w:pStyle w:val="Zhlav"/>
            <w:jc w:val="center"/>
            <w:rPr>
              <w:rFonts w:asciiTheme="minorHAnsi" w:hAnsiTheme="minorHAnsi"/>
              <w:sz w:val="28"/>
            </w:rPr>
          </w:pPr>
          <w:r w:rsidRPr="0042605B">
            <w:rPr>
              <w:rFonts w:asciiTheme="minorHAnsi" w:hAnsiTheme="minorHAnsi"/>
              <w:sz w:val="28"/>
            </w:rPr>
            <w:t>e</w:t>
          </w:r>
          <w:r w:rsidR="00F8572B" w:rsidRPr="0042605B">
            <w:rPr>
              <w:rFonts w:asciiTheme="minorHAnsi" w:hAnsiTheme="minorHAnsi"/>
              <w:sz w:val="28"/>
            </w:rPr>
            <w:t xml:space="preserve">-mail: </w:t>
          </w:r>
          <w:proofErr w:type="spellStart"/>
          <w:r w:rsidR="00D94325">
            <w:rPr>
              <w:rFonts w:asciiTheme="minorHAnsi" w:hAnsiTheme="minorHAnsi"/>
              <w:sz w:val="28"/>
            </w:rPr>
            <w:t>xxx@xxx</w:t>
          </w:r>
          <w:proofErr w:type="spellEnd"/>
        </w:p>
      </w:tc>
    </w:tr>
  </w:tbl>
  <w:p w:rsidR="00F8572B" w:rsidRPr="0042605B" w:rsidRDefault="00026E90">
    <w:pPr>
      <w:pStyle w:val="Zhlav"/>
      <w:rPr>
        <w:rFonts w:asciiTheme="minorHAnsi" w:hAnsiTheme="minorHAnsi"/>
        <w:sz w:val="24"/>
      </w:rPr>
    </w:pPr>
    <w:r w:rsidRPr="0042605B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234977" wp14:editId="28C6283C">
              <wp:simplePos x="0" y="0"/>
              <wp:positionH relativeFrom="column">
                <wp:posOffset>-31750</wp:posOffset>
              </wp:positionH>
              <wp:positionV relativeFrom="paragraph">
                <wp:posOffset>83820</wp:posOffset>
              </wp:positionV>
              <wp:extent cx="6400800" cy="0"/>
              <wp:effectExtent l="0" t="0" r="0" b="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6.6pt" to="501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JN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WZ6m8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"/>
          </w:pict>
        </mc:Fallback>
      </mc:AlternateContent>
    </w:r>
  </w:p>
  <w:p w:rsidR="00F8572B" w:rsidRPr="0042605B" w:rsidRDefault="00026E90">
    <w:pPr>
      <w:pStyle w:val="Zhlav"/>
      <w:rPr>
        <w:rFonts w:asciiTheme="minorHAnsi" w:hAnsiTheme="minorHAnsi"/>
        <w:sz w:val="24"/>
      </w:rPr>
    </w:pPr>
    <w:r w:rsidRPr="0042605B">
      <w:rPr>
        <w:rFonts w:asciiTheme="minorHAnsi" w:hAnsiTheme="minorHAnsi"/>
        <w:noProof/>
      </w:rPr>
      <w:drawing>
        <wp:anchor distT="0" distB="0" distL="114300" distR="114300" simplePos="0" relativeHeight="251658752" behindDoc="0" locked="0" layoutInCell="1" allowOverlap="1" wp14:anchorId="55024825" wp14:editId="53969A6E">
          <wp:simplePos x="0" y="0"/>
          <wp:positionH relativeFrom="column">
            <wp:posOffset>-146050</wp:posOffset>
          </wp:positionH>
          <wp:positionV relativeFrom="paragraph">
            <wp:posOffset>1428750</wp:posOffset>
          </wp:positionV>
          <wp:extent cx="6858000" cy="5909945"/>
          <wp:effectExtent l="0" t="0" r="0" b="0"/>
          <wp:wrapNone/>
          <wp:docPr id="14" name="obrázek 14" descr="zna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zna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90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572B" w:rsidRPr="0042605B" w:rsidRDefault="00026E90">
    <w:pPr>
      <w:pStyle w:val="Zhlav"/>
      <w:rPr>
        <w:rFonts w:asciiTheme="minorHAnsi" w:hAnsiTheme="minorHAnsi"/>
        <w:sz w:val="24"/>
      </w:rPr>
    </w:pPr>
    <w:r w:rsidRPr="0042605B">
      <w:rPr>
        <w:rFonts w:asciiTheme="minorHAnsi" w:hAnsiTheme="minorHAnsi"/>
        <w:noProof/>
        <w:sz w:val="24"/>
      </w:rPr>
      <w:drawing>
        <wp:inline distT="0" distB="0" distL="0" distR="0" wp14:anchorId="53AF4E2B" wp14:editId="0756AA28">
          <wp:extent cx="6366510" cy="5512435"/>
          <wp:effectExtent l="0" t="0" r="0" b="0"/>
          <wp:docPr id="1" name="obrázek 1" descr="zna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551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25"/>
    <w:rsid w:val="00005B5D"/>
    <w:rsid w:val="00026E90"/>
    <w:rsid w:val="00053E04"/>
    <w:rsid w:val="00054DA6"/>
    <w:rsid w:val="00067014"/>
    <w:rsid w:val="00087084"/>
    <w:rsid w:val="000B2BAE"/>
    <w:rsid w:val="000C2CA3"/>
    <w:rsid w:val="000F0554"/>
    <w:rsid w:val="001333BF"/>
    <w:rsid w:val="00155C71"/>
    <w:rsid w:val="0017421B"/>
    <w:rsid w:val="00195007"/>
    <w:rsid w:val="001A5742"/>
    <w:rsid w:val="001B0891"/>
    <w:rsid w:val="001B24C9"/>
    <w:rsid w:val="001D75B6"/>
    <w:rsid w:val="00203F20"/>
    <w:rsid w:val="00226C13"/>
    <w:rsid w:val="00240E1B"/>
    <w:rsid w:val="00267859"/>
    <w:rsid w:val="00275359"/>
    <w:rsid w:val="00275776"/>
    <w:rsid w:val="002812F0"/>
    <w:rsid w:val="002A1B20"/>
    <w:rsid w:val="002A6038"/>
    <w:rsid w:val="002C1362"/>
    <w:rsid w:val="002F652C"/>
    <w:rsid w:val="003304BC"/>
    <w:rsid w:val="00352A44"/>
    <w:rsid w:val="00352A9B"/>
    <w:rsid w:val="00352BEB"/>
    <w:rsid w:val="00370AA1"/>
    <w:rsid w:val="003716E3"/>
    <w:rsid w:val="0038689A"/>
    <w:rsid w:val="003908B9"/>
    <w:rsid w:val="00395597"/>
    <w:rsid w:val="00395DF7"/>
    <w:rsid w:val="00396A28"/>
    <w:rsid w:val="003C33DB"/>
    <w:rsid w:val="003D3FDC"/>
    <w:rsid w:val="003E3BD6"/>
    <w:rsid w:val="004008ED"/>
    <w:rsid w:val="004032D2"/>
    <w:rsid w:val="0042605B"/>
    <w:rsid w:val="00447B00"/>
    <w:rsid w:val="00452962"/>
    <w:rsid w:val="00454DFC"/>
    <w:rsid w:val="00464299"/>
    <w:rsid w:val="00495F76"/>
    <w:rsid w:val="004B7E09"/>
    <w:rsid w:val="004C6A0C"/>
    <w:rsid w:val="0050315A"/>
    <w:rsid w:val="00523B7B"/>
    <w:rsid w:val="00544A39"/>
    <w:rsid w:val="005464DF"/>
    <w:rsid w:val="0055644B"/>
    <w:rsid w:val="005645F8"/>
    <w:rsid w:val="005A4276"/>
    <w:rsid w:val="005D4A5F"/>
    <w:rsid w:val="005E2D4C"/>
    <w:rsid w:val="005E3453"/>
    <w:rsid w:val="00661D08"/>
    <w:rsid w:val="00682D80"/>
    <w:rsid w:val="00686996"/>
    <w:rsid w:val="006954CE"/>
    <w:rsid w:val="00695FE1"/>
    <w:rsid w:val="006B0007"/>
    <w:rsid w:val="006C6C04"/>
    <w:rsid w:val="006F60A8"/>
    <w:rsid w:val="006F6359"/>
    <w:rsid w:val="00732738"/>
    <w:rsid w:val="007914A0"/>
    <w:rsid w:val="007A2825"/>
    <w:rsid w:val="007A71C2"/>
    <w:rsid w:val="007B1ED1"/>
    <w:rsid w:val="007E2ADE"/>
    <w:rsid w:val="007F7826"/>
    <w:rsid w:val="00816973"/>
    <w:rsid w:val="008739B8"/>
    <w:rsid w:val="0088201C"/>
    <w:rsid w:val="008849BD"/>
    <w:rsid w:val="00893CFB"/>
    <w:rsid w:val="008B044B"/>
    <w:rsid w:val="008E10AE"/>
    <w:rsid w:val="008F0C26"/>
    <w:rsid w:val="0090747A"/>
    <w:rsid w:val="00916F54"/>
    <w:rsid w:val="009328FC"/>
    <w:rsid w:val="00944A65"/>
    <w:rsid w:val="0095552B"/>
    <w:rsid w:val="009A382F"/>
    <w:rsid w:val="009C5112"/>
    <w:rsid w:val="00A032FF"/>
    <w:rsid w:val="00A14950"/>
    <w:rsid w:val="00A50C0F"/>
    <w:rsid w:val="00A65389"/>
    <w:rsid w:val="00A827A6"/>
    <w:rsid w:val="00A9638B"/>
    <w:rsid w:val="00AB0011"/>
    <w:rsid w:val="00AE2C3F"/>
    <w:rsid w:val="00B02254"/>
    <w:rsid w:val="00B061CA"/>
    <w:rsid w:val="00B17A33"/>
    <w:rsid w:val="00B30B4C"/>
    <w:rsid w:val="00B57E73"/>
    <w:rsid w:val="00B86D0F"/>
    <w:rsid w:val="00BC4FFF"/>
    <w:rsid w:val="00BD1746"/>
    <w:rsid w:val="00BF78CF"/>
    <w:rsid w:val="00C234B4"/>
    <w:rsid w:val="00C51DF9"/>
    <w:rsid w:val="00C73A62"/>
    <w:rsid w:val="00C81B23"/>
    <w:rsid w:val="00C90A2A"/>
    <w:rsid w:val="00CA4AFE"/>
    <w:rsid w:val="00CD5334"/>
    <w:rsid w:val="00CF3C6F"/>
    <w:rsid w:val="00D06380"/>
    <w:rsid w:val="00D449CB"/>
    <w:rsid w:val="00D75022"/>
    <w:rsid w:val="00D94325"/>
    <w:rsid w:val="00DA6407"/>
    <w:rsid w:val="00DD63C1"/>
    <w:rsid w:val="00DE03EA"/>
    <w:rsid w:val="00DF1CB4"/>
    <w:rsid w:val="00DF25DA"/>
    <w:rsid w:val="00E65F36"/>
    <w:rsid w:val="00E86EA0"/>
    <w:rsid w:val="00E9289D"/>
    <w:rsid w:val="00ED1B25"/>
    <w:rsid w:val="00EF2C9D"/>
    <w:rsid w:val="00EF4702"/>
    <w:rsid w:val="00F14E59"/>
    <w:rsid w:val="00F2557E"/>
    <w:rsid w:val="00F44EEF"/>
    <w:rsid w:val="00F8572B"/>
    <w:rsid w:val="00F92D79"/>
    <w:rsid w:val="00F93493"/>
    <w:rsid w:val="00FA009C"/>
    <w:rsid w:val="00FB1601"/>
    <w:rsid w:val="00FE05B1"/>
    <w:rsid w:val="00FE0954"/>
    <w:rsid w:val="00FF42B6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A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44EEF"/>
    <w:rPr>
      <w:color w:val="808080"/>
    </w:rPr>
  </w:style>
  <w:style w:type="paragraph" w:styleId="Textbubliny">
    <w:name w:val="Balloon Text"/>
    <w:basedOn w:val="Normln"/>
    <w:link w:val="TextbublinyChar"/>
    <w:rsid w:val="00F44E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44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A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44EEF"/>
    <w:rPr>
      <w:color w:val="808080"/>
    </w:rPr>
  </w:style>
  <w:style w:type="paragraph" w:styleId="Textbubliny">
    <w:name w:val="Balloon Text"/>
    <w:basedOn w:val="Normln"/>
    <w:link w:val="TextbublinyChar"/>
    <w:rsid w:val="00F44E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44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tejlek\Desktop\HLAVI&#268;KA%202-ban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1380335723495CB4EBE3831E5D2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E68AC2-0FC8-4922-968A-8E6F319AD7BF}"/>
      </w:docPartPr>
      <w:docPartBody>
        <w:p w:rsidR="000076B2" w:rsidRDefault="00C160F2">
          <w:pPr>
            <w:pStyle w:val="721380335723495CB4EBE3831E5D2B90"/>
          </w:pPr>
          <w:r w:rsidRPr="006E1CB0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F2"/>
    <w:rsid w:val="000076B2"/>
    <w:rsid w:val="002E2FFF"/>
    <w:rsid w:val="00C1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21380335723495CB4EBE3831E5D2B90">
    <w:name w:val="721380335723495CB4EBE3831E5D2B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21380335723495CB4EBE3831E5D2B90">
    <w:name w:val="721380335723495CB4EBE3831E5D2B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2-banka</Template>
  <TotalTime>7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ZS Dobris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motejlek</dc:creator>
  <cp:lastModifiedBy>motejlek</cp:lastModifiedBy>
  <cp:revision>3</cp:revision>
  <cp:lastPrinted>2010-01-27T05:00:00Z</cp:lastPrinted>
  <dcterms:created xsi:type="dcterms:W3CDTF">2018-12-13T13:13:00Z</dcterms:created>
  <dcterms:modified xsi:type="dcterms:W3CDTF">2018-12-13T13:21:00Z</dcterms:modified>
</cp:coreProperties>
</file>