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A1F2C" w:rsidP="008A1F2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8A1F2C" w:rsidRDefault="00694076" w:rsidP="008A1F2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8A1F2C">
        <w:rPr>
          <w:rFonts w:ascii="Arial" w:hAnsi="Arial" w:cs="Arial"/>
          <w:b/>
          <w:sz w:val="36"/>
        </w:rPr>
        <w:t>íslo 982807-3688/2015</w:t>
      </w:r>
      <w:r>
        <w:rPr>
          <w:rFonts w:ascii="Arial" w:hAnsi="Arial" w:cs="Arial"/>
          <w:b/>
          <w:sz w:val="36"/>
        </w:rPr>
        <w:t>, E2016/1908/D1</w:t>
      </w:r>
    </w:p>
    <w:p w:rsidR="008A1F2C" w:rsidRDefault="008A1F2C" w:rsidP="008A1F2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694076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8A1F2C" w:rsidRDefault="00694076" w:rsidP="0069407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8A1F2C">
        <w:t xml:space="preserve"> 025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</w:p>
    <w:p w:rsidR="008A1F2C" w:rsidRDefault="008A1F2C" w:rsidP="008A1F2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A1F2C" w:rsidRDefault="008A1F2C" w:rsidP="008A1F2C">
      <w:pPr>
        <w:numPr>
          <w:ilvl w:val="0"/>
          <w:numId w:val="0"/>
        </w:numPr>
        <w:spacing w:after="0" w:line="240" w:lineRule="auto"/>
        <w:ind w:left="142"/>
      </w:pPr>
    </w:p>
    <w:p w:rsidR="008A1F2C" w:rsidRDefault="00CD029D" w:rsidP="008A1F2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D029D">
        <w:t>XXX</w:t>
      </w:r>
    </w:p>
    <w:p w:rsidR="008A1F2C" w:rsidRDefault="008A1F2C" w:rsidP="008A1F2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A1F2C" w:rsidRDefault="008A1F2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A1F2C" w:rsidRPr="008A1F2C" w:rsidRDefault="008A1F2C" w:rsidP="008A1F2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A1F2C" w:rsidRDefault="008A1F2C" w:rsidP="008A1F2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982807-3688/2015 ze dne </w:t>
      </w:r>
      <w:r w:rsidR="00CD029D">
        <w:t>XXX</w:t>
      </w:r>
      <w:r w:rsidR="00CD029D">
        <w:t xml:space="preserve"> </w:t>
      </w:r>
      <w:r>
        <w:t>(dále jen "Dohoda"), a to následujícím způsobem:</w:t>
      </w:r>
    </w:p>
    <w:p w:rsidR="008A1F2C" w:rsidRDefault="008A1F2C" w:rsidP="008A1F2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8A1F2C" w:rsidRDefault="008A1F2C" w:rsidP="008A1F2C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</w:t>
      </w:r>
      <w:r w:rsidR="00694076">
        <w:t>m</w:t>
      </w:r>
      <w:r>
        <w:t xml:space="preserve">ěsíčně s lhůtou splatnosti </w:t>
      </w:r>
      <w:r w:rsidR="00CD029D">
        <w:t>XXX</w:t>
      </w:r>
      <w:r>
        <w:t xml:space="preserve"> dní ode dne jejího vystavení.</w:t>
      </w:r>
    </w:p>
    <w:p w:rsidR="00694076" w:rsidRDefault="00694076" w:rsidP="00694076">
      <w:pPr>
        <w:numPr>
          <w:ilvl w:val="2"/>
          <w:numId w:val="50"/>
        </w:numPr>
        <w:spacing w:after="120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94076" w:rsidRDefault="00694076" w:rsidP="00694076">
      <w:pPr>
        <w:numPr>
          <w:ilvl w:val="2"/>
          <w:numId w:val="50"/>
        </w:numPr>
        <w:spacing w:after="120"/>
        <w:jc w:val="both"/>
      </w:pPr>
      <w:r>
        <w:t>Strany se dohodly, že v případě prodlení Odesílatele s úhradou ceny poštovních služeb si ČP</w:t>
      </w:r>
      <w:r>
        <w:br/>
        <w:t>vyhrazuje právo nepřevzít zásilky dle podmínek této Dohody a je oprávněna od této Dohody</w:t>
      </w:r>
      <w:r>
        <w:br/>
        <w:t>odstoupit, pokud se strany Dohody nedohodnou formou Dodatku jinak.</w:t>
      </w:r>
    </w:p>
    <w:p w:rsidR="00694076" w:rsidRDefault="00694076" w:rsidP="00694076">
      <w:pPr>
        <w:numPr>
          <w:ilvl w:val="2"/>
          <w:numId w:val="50"/>
        </w:numPr>
        <w:spacing w:after="120"/>
        <w:jc w:val="both"/>
        <w:rPr>
          <w:b/>
          <w:color w:val="1F497D"/>
        </w:rPr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CD029D">
        <w:t>XXX</w:t>
      </w:r>
      <w:r w:rsidR="00CD029D">
        <w:t xml:space="preserve"> </w:t>
      </w:r>
      <w:r>
        <w:t xml:space="preserve">na e-mailové adresy zákazníka </w:t>
      </w:r>
      <w:r w:rsidR="00CD029D">
        <w:t>XXX</w:t>
      </w:r>
      <w:r>
        <w:t xml:space="preserve">, </w:t>
      </w:r>
      <w:r w:rsidR="00CD029D">
        <w:t>XXX</w:t>
      </w:r>
      <w:r>
        <w:t>.</w:t>
      </w:r>
    </w:p>
    <w:p w:rsidR="00694076" w:rsidRDefault="00694076" w:rsidP="00694076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Elektronická faktura se považuje za doručenou dnem odeslání emailové zprávy, obsahující jako přílohu elektronickou fakturu, z e-mailové adresy ČP </w:t>
      </w:r>
      <w:r w:rsidR="00CD029D">
        <w:t>XXX</w:t>
      </w:r>
      <w:r w:rsidR="00CD029D">
        <w:t xml:space="preserve"> </w:t>
      </w:r>
      <w:r>
        <w:t xml:space="preserve">na e-mailové adresy zákazníka </w:t>
      </w:r>
      <w:r w:rsidR="00CD029D">
        <w:t>XXX</w:t>
      </w:r>
      <w:r>
        <w:t xml:space="preserve">, </w:t>
      </w:r>
      <w:r w:rsidR="00CD029D">
        <w:t>XXX</w:t>
      </w:r>
      <w:r>
        <w:t>.</w:t>
      </w:r>
    </w:p>
    <w:p w:rsidR="008A1F2C" w:rsidRPr="008A1F2C" w:rsidRDefault="008A1F2C" w:rsidP="008A1F2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A1F2C" w:rsidRDefault="008A1F2C" w:rsidP="008A1F2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A1F2C" w:rsidRDefault="008A1F2C" w:rsidP="008A1F2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8A1F2C" w:rsidRDefault="008A1F2C" w:rsidP="008A1F2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  <w:sectPr w:rsidR="008A1F2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A1F2C" w:rsidRDefault="008A1F2C" w:rsidP="008A1F2C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</w:pPr>
      <w:r>
        <w:t>Za ČP:</w:t>
      </w: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8A1F2C" w:rsidRDefault="008A1F2C" w:rsidP="008A1F2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</w:pPr>
      <w:r>
        <w:t>Za Odesílatele:</w:t>
      </w:r>
    </w:p>
    <w:p w:rsidR="008A1F2C" w:rsidRDefault="008A1F2C" w:rsidP="008A1F2C">
      <w:pPr>
        <w:numPr>
          <w:ilvl w:val="0"/>
          <w:numId w:val="0"/>
        </w:numPr>
        <w:spacing w:after="120"/>
      </w:pP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1F2C" w:rsidRDefault="008A1F2C" w:rsidP="008A1F2C">
      <w:pPr>
        <w:numPr>
          <w:ilvl w:val="0"/>
          <w:numId w:val="0"/>
        </w:numPr>
        <w:spacing w:after="120"/>
        <w:jc w:val="center"/>
      </w:pPr>
    </w:p>
    <w:p w:rsidR="00CD029D" w:rsidRDefault="00CD029D" w:rsidP="008A1F2C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8A1F2C" w:rsidRPr="008A1F2C" w:rsidRDefault="00CD029D" w:rsidP="00CD029D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A1F2C" w:rsidRPr="008A1F2C" w:rsidSect="008A1F2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36" w:rsidRDefault="00B66736">
      <w:r>
        <w:separator/>
      </w:r>
    </w:p>
  </w:endnote>
  <w:endnote w:type="continuationSeparator" w:id="0">
    <w:p w:rsidR="00B66736" w:rsidRDefault="00B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D029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D029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36" w:rsidRDefault="00B66736">
      <w:r>
        <w:separator/>
      </w:r>
    </w:p>
  </w:footnote>
  <w:footnote w:type="continuationSeparator" w:id="0">
    <w:p w:rsidR="00B66736" w:rsidRDefault="00B66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2542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40F1" wp14:editId="186F3B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A1F2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50A1A0" wp14:editId="765572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A1F2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694076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982807-3688/2015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BF721F" wp14:editId="3889E3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EA6378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428"/>
    <w:rsid w:val="00625DA2"/>
    <w:rsid w:val="00630CEC"/>
    <w:rsid w:val="00634A7D"/>
    <w:rsid w:val="00636489"/>
    <w:rsid w:val="00655D95"/>
    <w:rsid w:val="00665E88"/>
    <w:rsid w:val="00666F0C"/>
    <w:rsid w:val="00681C9F"/>
    <w:rsid w:val="00694076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1F2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6736"/>
    <w:rsid w:val="00B67CD1"/>
    <w:rsid w:val="00B7476C"/>
    <w:rsid w:val="00B86292"/>
    <w:rsid w:val="00BA477E"/>
    <w:rsid w:val="00BB1323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0316"/>
    <w:rsid w:val="00CD029D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0794-6338-4031-BC36-690C7046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2016-07-28T08:59:00Z</cp:lastPrinted>
  <dcterms:created xsi:type="dcterms:W3CDTF">2016-07-28T08:59:00Z</dcterms:created>
  <dcterms:modified xsi:type="dcterms:W3CDTF">2016-08-09T12:04:00Z</dcterms:modified>
</cp:coreProperties>
</file>