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33383" w:rsidP="00A3338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</w:t>
      </w:r>
    </w:p>
    <w:p w:rsidR="00A33383" w:rsidRDefault="00A33383" w:rsidP="00A33383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982207-0606/2016</w:t>
      </w:r>
    </w:p>
    <w:p w:rsidR="00A33383" w:rsidRDefault="00A33383" w:rsidP="00A3338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33383" w:rsidRDefault="00A33383" w:rsidP="00A3338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33383" w:rsidRDefault="00A33383" w:rsidP="00A3338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33383" w:rsidRDefault="00A33383" w:rsidP="00A3338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33383" w:rsidRDefault="00A33383" w:rsidP="00A3338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A33383" w:rsidRDefault="00A33383" w:rsidP="00A3338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A33383" w:rsidRDefault="00A33383" w:rsidP="00A3338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33383" w:rsidRDefault="00A33383" w:rsidP="00A3338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57B4">
        <w:t>134204869</w:t>
      </w:r>
      <w:r>
        <w:t xml:space="preserve">/0300                </w:t>
      </w:r>
    </w:p>
    <w:p w:rsidR="00A33383" w:rsidRDefault="00A33383" w:rsidP="00A3338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Senovážné náměstí 240/1, 370 01 České Budějovice</w:t>
      </w:r>
    </w:p>
    <w:p w:rsidR="00A33383" w:rsidRDefault="00A33383" w:rsidP="00A3338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33383" w:rsidRDefault="00A33383" w:rsidP="00A3338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A33383" w:rsidRDefault="00A33383" w:rsidP="00A3338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33383" w:rsidRDefault="00A33383" w:rsidP="00A3338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33383" w:rsidRDefault="001A3198" w:rsidP="00A33383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</w:t>
      </w:r>
      <w:proofErr w:type="spellEnd"/>
    </w:p>
    <w:p w:rsidR="00A33383" w:rsidRDefault="00A33383" w:rsidP="00A33383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1A3198">
        <w:t>xxx</w:t>
      </w:r>
      <w:proofErr w:type="spellEnd"/>
    </w:p>
    <w:p w:rsidR="00A33383" w:rsidRDefault="00A33383" w:rsidP="00A3338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A3198">
        <w:t>xxx</w:t>
      </w:r>
      <w:proofErr w:type="spellEnd"/>
    </w:p>
    <w:p w:rsidR="00A33383" w:rsidRDefault="00A33383" w:rsidP="00A3338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A3198">
        <w:t>xxx</w:t>
      </w:r>
      <w:proofErr w:type="spellEnd"/>
    </w:p>
    <w:p w:rsidR="00A33383" w:rsidRDefault="00A33383" w:rsidP="00A3338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A3198">
        <w:t>xxx</w:t>
      </w:r>
      <w:proofErr w:type="spellEnd"/>
    </w:p>
    <w:p w:rsidR="00A33383" w:rsidRDefault="00A33383" w:rsidP="00A33383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proofErr w:type="spellStart"/>
      <w:r w:rsidR="001A3198">
        <w:t>xxx</w:t>
      </w:r>
      <w:proofErr w:type="spellEnd"/>
    </w:p>
    <w:p w:rsidR="00A33383" w:rsidRDefault="00A33383" w:rsidP="00A3338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A3198">
        <w:t>xxx</w:t>
      </w:r>
      <w:proofErr w:type="spellEnd"/>
    </w:p>
    <w:p w:rsidR="00A33383" w:rsidRDefault="00A33383" w:rsidP="00A3338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A3198">
        <w:t>xxx</w:t>
      </w:r>
      <w:proofErr w:type="spellEnd"/>
    </w:p>
    <w:p w:rsidR="00A33383" w:rsidRDefault="00A33383" w:rsidP="00A3338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1A3198">
        <w:t>xxx</w:t>
      </w:r>
      <w:proofErr w:type="spellEnd"/>
    </w:p>
    <w:p w:rsidR="00A33383" w:rsidRDefault="00A33383" w:rsidP="00A33383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1A3198">
        <w:t>xxx</w:t>
      </w:r>
      <w:proofErr w:type="spellEnd"/>
    </w:p>
    <w:p w:rsidR="00A33383" w:rsidRDefault="00A33383" w:rsidP="00A33383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proofErr w:type="spellStart"/>
      <w:r w:rsidR="001A3198">
        <w:t>xxx</w:t>
      </w:r>
      <w:proofErr w:type="spellEnd"/>
    </w:p>
    <w:p w:rsidR="00A33383" w:rsidRDefault="00A33383" w:rsidP="00A33383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33383" w:rsidRDefault="00A33383" w:rsidP="00A33383">
      <w:pPr>
        <w:numPr>
          <w:ilvl w:val="0"/>
          <w:numId w:val="0"/>
        </w:numPr>
        <w:spacing w:before="50" w:after="70" w:line="240" w:lineRule="auto"/>
        <w:ind w:left="142"/>
      </w:pPr>
    </w:p>
    <w:p w:rsidR="00A33383" w:rsidRDefault="00A33383" w:rsidP="00A33383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(dále jen "Dohoda").</w:t>
      </w:r>
    </w:p>
    <w:p w:rsidR="00A33383" w:rsidRDefault="00A3338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33383" w:rsidRPr="00A33383" w:rsidRDefault="00A33383" w:rsidP="00A3338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(dále jen "zásilka"). Není-li v Dohodě výslovně sjednáno jinak, práva a povinnosti z uzavřené Dohody vyplývají z Poštovních podmínek služby Balík Do ruky platných v den podání zásilky (dále jen "poštovní podmínky").</w:t>
      </w:r>
    </w:p>
    <w:p w:rsidR="00A33383" w:rsidRDefault="00A33383" w:rsidP="00A33383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A33383" w:rsidRPr="00A33383" w:rsidRDefault="00A33383" w:rsidP="00A3338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A33383" w:rsidRDefault="00A33383" w:rsidP="00A33383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A33383" w:rsidRDefault="00A33383" w:rsidP="00A33383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nalepky.podavatel.jc@cpost.cz prostřednictvím objednávkového formuláře, kde je zvolen způsob jejich převzetí. </w:t>
      </w:r>
    </w:p>
    <w:p w:rsidR="00A33383" w:rsidRDefault="00A33383" w:rsidP="00A33383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 xml:space="preserve">Nepotištěné (zcela bílé) adresní štítky objednává Odesílatel v předstihu 10 pracovních dnů na podací poště </w:t>
      </w:r>
      <w:proofErr w:type="spellStart"/>
      <w:r w:rsidR="001A3198">
        <w:rPr>
          <w:b/>
        </w:rPr>
        <w:t>xxx</w:t>
      </w:r>
      <w:proofErr w:type="spellEnd"/>
      <w:r>
        <w:rPr>
          <w:b/>
        </w:rPr>
        <w:t>.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9C64F1" w:rsidRDefault="009C64F1" w:rsidP="009C64F1">
      <w:pPr>
        <w:numPr>
          <w:ilvl w:val="0"/>
          <w:numId w:val="0"/>
        </w:numPr>
        <w:spacing w:after="120"/>
        <w:ind w:left="624"/>
        <w:jc w:val="both"/>
      </w:pPr>
    </w:p>
    <w:p w:rsidR="00A33383" w:rsidRPr="00A33383" w:rsidRDefault="00A33383" w:rsidP="00A3338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Podání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A33383" w:rsidRDefault="00A33383" w:rsidP="00A33383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proofErr w:type="spellStart"/>
      <w:r w:rsidR="001A3198">
        <w:rPr>
          <w:b/>
        </w:rPr>
        <w:t>xxx</w:t>
      </w:r>
      <w:proofErr w:type="spellEnd"/>
    </w:p>
    <w:p w:rsidR="00A33383" w:rsidRDefault="00A33383" w:rsidP="00A33383">
      <w:pPr>
        <w:numPr>
          <w:ilvl w:val="4"/>
          <w:numId w:val="50"/>
        </w:numPr>
        <w:spacing w:after="120"/>
        <w:jc w:val="both"/>
      </w:pPr>
      <w:r>
        <w:t xml:space="preserve">ve dnech Po - Pá   </w:t>
      </w:r>
      <w:proofErr w:type="spellStart"/>
      <w:r w:rsidR="001A3198">
        <w:t>xxx</w:t>
      </w:r>
      <w:proofErr w:type="spellEnd"/>
    </w:p>
    <w:p w:rsidR="00A33383" w:rsidRDefault="00A33383" w:rsidP="00A33383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proofErr w:type="spellStart"/>
      <w:r w:rsidR="001A3198">
        <w:t>xxx</w:t>
      </w:r>
      <w:proofErr w:type="spellEnd"/>
    </w:p>
    <w:p w:rsidR="00A33383" w:rsidRDefault="00A33383" w:rsidP="00A33383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A33383" w:rsidRDefault="00A33383" w:rsidP="00A33383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proofErr w:type="spellStart"/>
      <w:r w:rsidR="001A3198">
        <w:rPr>
          <w:b/>
        </w:rPr>
        <w:t>xxx</w:t>
      </w:r>
      <w:proofErr w:type="spellEnd"/>
    </w:p>
    <w:p w:rsidR="00A33383" w:rsidRDefault="00A33383" w:rsidP="00A33383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proofErr w:type="spellStart"/>
      <w:r w:rsidR="001A3198">
        <w:rPr>
          <w:b/>
        </w:rPr>
        <w:t>xxx</w:t>
      </w:r>
      <w:proofErr w:type="spellEnd"/>
    </w:p>
    <w:p w:rsidR="00A33383" w:rsidRDefault="001A3198" w:rsidP="00A33383">
      <w:pPr>
        <w:numPr>
          <w:ilvl w:val="4"/>
          <w:numId w:val="50"/>
        </w:numPr>
        <w:spacing w:after="120"/>
        <w:jc w:val="both"/>
      </w:pPr>
      <w:proofErr w:type="spellStart"/>
      <w:r>
        <w:rPr>
          <w:b/>
        </w:rPr>
        <w:t>xxx</w:t>
      </w:r>
      <w:proofErr w:type="spellEnd"/>
    </w:p>
    <w:p w:rsidR="00A33383" w:rsidRDefault="00A33383" w:rsidP="00A33383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proofErr w:type="spellStart"/>
      <w:r w:rsidR="001A3198">
        <w:t>xxx</w:t>
      </w:r>
      <w:proofErr w:type="spellEnd"/>
    </w:p>
    <w:p w:rsidR="00A33383" w:rsidRDefault="00A33383" w:rsidP="00A33383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proofErr w:type="spellStart"/>
      <w:r w:rsidR="001A3198">
        <w:t>xxx</w:t>
      </w:r>
      <w:proofErr w:type="spellEnd"/>
    </w:p>
    <w:p w:rsidR="00A33383" w:rsidRDefault="00A33383" w:rsidP="00A33383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A33383" w:rsidRDefault="00A33383" w:rsidP="00A3338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telefon: </w:t>
      </w:r>
      <w:proofErr w:type="spellStart"/>
      <w:r w:rsidR="001A3198">
        <w:t>xxx</w:t>
      </w:r>
      <w:proofErr w:type="spellEnd"/>
    </w:p>
    <w:p w:rsidR="00A33383" w:rsidRDefault="009C64F1" w:rsidP="00A33383">
      <w:pPr>
        <w:numPr>
          <w:ilvl w:val="2"/>
          <w:numId w:val="50"/>
        </w:numPr>
        <w:spacing w:after="120"/>
        <w:ind w:left="624" w:hanging="624"/>
        <w:jc w:val="both"/>
      </w:pPr>
      <w:r>
        <w:t>v pracovní dny v době od 10</w:t>
      </w:r>
      <w:r w:rsidR="00A33383">
        <w:t>:00 hod. do 1</w:t>
      </w:r>
      <w:r>
        <w:t>6</w:t>
      </w:r>
      <w:r w:rsidR="00A33383">
        <w:t>:00 hod., a to na následující pracovní den, pokud se strany Dohody nedohodnou jinak.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Odesílatel má sjednán svoz a nemá k podání ani jednu zásilku využívaných služeb ČP, je povinen svoz zrušit na výše zmíněném pracovišti ČP - viz uvedené kontakty v bodu 3.2 tohoto článku, a to nejpozději téhož dne do 7:00 hod. Pokud objednaný svoz nezruší, považuje ČP tuto jízdu za marnou jízdu.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15 minut. 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A33383" w:rsidRDefault="00A33383" w:rsidP="00A33383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proofErr w:type="spellStart"/>
      <w:r w:rsidR="001A3198">
        <w:rPr>
          <w:b/>
        </w:rPr>
        <w:t>xxx</w:t>
      </w:r>
      <w:proofErr w:type="spellEnd"/>
    </w:p>
    <w:p w:rsidR="00A33383" w:rsidRPr="00A33383" w:rsidRDefault="00A33383" w:rsidP="00A3338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A33383" w:rsidRPr="00A33383" w:rsidRDefault="00A33383" w:rsidP="00A33383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A33383" w:rsidRDefault="00A33383" w:rsidP="00A33383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do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 xml:space="preserve">platných ke dni </w:t>
      </w:r>
      <w:r>
        <w:lastRenderedPageBreak/>
        <w:t>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A33383" w:rsidRDefault="00A33383" w:rsidP="00A33383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A33383" w:rsidRDefault="00A33383" w:rsidP="00A3338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nad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A33383" w:rsidRDefault="00A33383" w:rsidP="00A33383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>Fakturu - daňový doklad bude ČP vystavovat Měsíčně s lhůtou splatnost 14 dní od data jejího vystavení.</w:t>
      </w:r>
    </w:p>
    <w:p w:rsidR="00A33383" w:rsidRDefault="00A33383" w:rsidP="00A33383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A33383" w:rsidRDefault="00A33383" w:rsidP="00A3338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A33383" w:rsidRPr="00A33383" w:rsidRDefault="001A3198" w:rsidP="00A33383">
      <w:pPr>
        <w:numPr>
          <w:ilvl w:val="2"/>
          <w:numId w:val="50"/>
        </w:numPr>
        <w:spacing w:after="120"/>
        <w:ind w:left="624" w:hanging="624"/>
        <w:jc w:val="both"/>
      </w:pPr>
      <w:proofErr w:type="spellStart"/>
      <w:r>
        <w:rPr>
          <w:b/>
        </w:rPr>
        <w:t>xxx</w:t>
      </w:r>
      <w:proofErr w:type="spellEnd"/>
    </w:p>
    <w:p w:rsidR="00A33383" w:rsidRDefault="00A33383" w:rsidP="00A3338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proofErr w:type="spellStart"/>
      <w:r w:rsidR="001A3198">
        <w:t>xxx</w:t>
      </w:r>
      <w:proofErr w:type="spellEnd"/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A33383" w:rsidRPr="00A33383" w:rsidRDefault="00A33383" w:rsidP="00A3338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A33383" w:rsidRDefault="00A33383" w:rsidP="00A33383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A33383" w:rsidRDefault="00A33383" w:rsidP="00A33383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A33383" w:rsidRDefault="00A33383" w:rsidP="00A3338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zavazuje se bezplatně pro ČP získat souhlas Zákazníků Odesílatele s předáním těchto osobních údajů ČP jako správci a dalším zpracovatelům za účelem uvedeným v poštovních podmínkách příslušné </w:t>
      </w:r>
      <w:r>
        <w:lastRenderedPageBreak/>
        <w:t>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je po dobu zpracování uvedenou v bodu 5.1 na požádání ČP povinen </w:t>
      </w:r>
      <w:proofErr w:type="spellStart"/>
      <w:r>
        <w:t>ČPa</w:t>
      </w:r>
      <w:proofErr w:type="spellEnd"/>
      <w:r>
        <w:t xml:space="preserve">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A33383" w:rsidRPr="00A33383" w:rsidRDefault="00A33383" w:rsidP="00A3338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A33383" w:rsidRDefault="001A3198" w:rsidP="00A33383">
      <w:pPr>
        <w:numPr>
          <w:ilvl w:val="5"/>
          <w:numId w:val="50"/>
        </w:numPr>
        <w:spacing w:after="120"/>
        <w:jc w:val="both"/>
      </w:pPr>
      <w:proofErr w:type="spellStart"/>
      <w:r>
        <w:t>xxx</w:t>
      </w:r>
      <w:proofErr w:type="spellEnd"/>
    </w:p>
    <w:p w:rsidR="009C64F1" w:rsidRDefault="001A3198" w:rsidP="00A33383">
      <w:pPr>
        <w:numPr>
          <w:ilvl w:val="5"/>
          <w:numId w:val="50"/>
        </w:numPr>
        <w:spacing w:after="120"/>
        <w:jc w:val="both"/>
      </w:pPr>
      <w:proofErr w:type="spellStart"/>
      <w:r>
        <w:t>xxx</w:t>
      </w:r>
      <w:proofErr w:type="spellEnd"/>
    </w:p>
    <w:p w:rsidR="00A33383" w:rsidRDefault="00A33383" w:rsidP="00A33383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A33383" w:rsidRDefault="001A3198" w:rsidP="00A33383">
      <w:pPr>
        <w:numPr>
          <w:ilvl w:val="5"/>
          <w:numId w:val="50"/>
        </w:numPr>
        <w:spacing w:after="120"/>
        <w:jc w:val="both"/>
      </w:pPr>
      <w:proofErr w:type="spellStart"/>
      <w:r>
        <w:t>xxx</w:t>
      </w:r>
      <w:proofErr w:type="spellEnd"/>
    </w:p>
    <w:p w:rsidR="00A33383" w:rsidRDefault="001A3198" w:rsidP="00A33383">
      <w:pPr>
        <w:numPr>
          <w:ilvl w:val="5"/>
          <w:numId w:val="50"/>
        </w:numPr>
        <w:spacing w:after="120"/>
        <w:jc w:val="both"/>
      </w:pPr>
      <w:proofErr w:type="spellStart"/>
      <w:r>
        <w:t>xxx</w:t>
      </w:r>
      <w:proofErr w:type="spellEnd"/>
    </w:p>
    <w:p w:rsidR="00A33383" w:rsidRDefault="001A3198" w:rsidP="00A33383">
      <w:pPr>
        <w:numPr>
          <w:ilvl w:val="2"/>
          <w:numId w:val="50"/>
        </w:numPr>
        <w:spacing w:after="120"/>
        <w:ind w:left="1077" w:hanging="510"/>
        <w:jc w:val="both"/>
      </w:pPr>
      <w:proofErr w:type="spellStart"/>
      <w:r>
        <w:t>xxx</w:t>
      </w:r>
      <w:proofErr w:type="spellEnd"/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O všech změnách kontaktních osob a spojení, které jsou uvedeny v Čl. 4, bod 4.4 a v bodu 6.1 tohoto článku, se budou strany Dohody neprodleně písemně informovat. Tyto změny nejsou důvodem k sepsání Dodatku.</w:t>
      </w:r>
    </w:p>
    <w:p w:rsidR="00A33383" w:rsidRPr="00A33383" w:rsidRDefault="00A33383" w:rsidP="00A3338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9C64F1">
        <w:rPr>
          <w:b/>
        </w:rPr>
        <w:t xml:space="preserve">do </w:t>
      </w:r>
      <w:proofErr w:type="gramStart"/>
      <w:r w:rsidRPr="009C64F1">
        <w:rPr>
          <w:b/>
        </w:rPr>
        <w:t>31.12.2019</w:t>
      </w:r>
      <w:proofErr w:type="gramEnd"/>
      <w:r>
        <w:t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A33383" w:rsidRDefault="00A33383" w:rsidP="00A3338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A33383" w:rsidRDefault="00A33383" w:rsidP="00A33383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A33383" w:rsidRDefault="00A33383" w:rsidP="00A33383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 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A33383" w:rsidRDefault="00A33383" w:rsidP="00A33383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A33383" w:rsidRDefault="00A33383" w:rsidP="00A33383">
      <w:pPr>
        <w:numPr>
          <w:ilvl w:val="0"/>
          <w:numId w:val="0"/>
        </w:numPr>
        <w:spacing w:after="120"/>
        <w:jc w:val="both"/>
      </w:pPr>
    </w:p>
    <w:p w:rsidR="009C64F1" w:rsidRDefault="009C64F1" w:rsidP="00A33383">
      <w:pPr>
        <w:numPr>
          <w:ilvl w:val="0"/>
          <w:numId w:val="0"/>
        </w:numPr>
        <w:spacing w:after="120"/>
        <w:jc w:val="both"/>
      </w:pPr>
    </w:p>
    <w:p w:rsidR="009C64F1" w:rsidRDefault="009C64F1" w:rsidP="00A33383">
      <w:pPr>
        <w:numPr>
          <w:ilvl w:val="0"/>
          <w:numId w:val="0"/>
        </w:numPr>
        <w:spacing w:after="120"/>
        <w:jc w:val="both"/>
      </w:pPr>
    </w:p>
    <w:p w:rsidR="009C64F1" w:rsidRDefault="009C64F1" w:rsidP="00A33383">
      <w:pPr>
        <w:numPr>
          <w:ilvl w:val="0"/>
          <w:numId w:val="0"/>
        </w:numPr>
        <w:spacing w:after="120"/>
        <w:jc w:val="both"/>
      </w:pPr>
    </w:p>
    <w:p w:rsidR="009C64F1" w:rsidRDefault="009C64F1" w:rsidP="00A33383">
      <w:pPr>
        <w:numPr>
          <w:ilvl w:val="0"/>
          <w:numId w:val="0"/>
        </w:numPr>
        <w:spacing w:after="120"/>
        <w:jc w:val="both"/>
      </w:pPr>
    </w:p>
    <w:p w:rsidR="00A33383" w:rsidRDefault="00A33383" w:rsidP="00A33383">
      <w:pPr>
        <w:numPr>
          <w:ilvl w:val="0"/>
          <w:numId w:val="0"/>
        </w:numPr>
        <w:spacing w:after="120"/>
        <w:jc w:val="both"/>
      </w:pPr>
    </w:p>
    <w:p w:rsidR="00A33383" w:rsidRDefault="00A33383" w:rsidP="00A33383">
      <w:pPr>
        <w:numPr>
          <w:ilvl w:val="0"/>
          <w:numId w:val="0"/>
        </w:numPr>
        <w:spacing w:after="120"/>
        <w:jc w:val="both"/>
        <w:sectPr w:rsidR="00A33383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33383" w:rsidRDefault="00A33383" w:rsidP="00A33383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9C64F1">
        <w:t>Českých Budějovicích</w:t>
      </w:r>
      <w:r>
        <w:t xml:space="preserve"> dne </w:t>
      </w:r>
      <w:proofErr w:type="gramStart"/>
      <w:r>
        <w:t>20.7.2016</w:t>
      </w:r>
      <w:proofErr w:type="gramEnd"/>
    </w:p>
    <w:p w:rsidR="00A33383" w:rsidRDefault="00A33383" w:rsidP="00A33383">
      <w:pPr>
        <w:numPr>
          <w:ilvl w:val="0"/>
          <w:numId w:val="0"/>
        </w:numPr>
        <w:spacing w:after="120"/>
        <w:jc w:val="both"/>
      </w:pPr>
    </w:p>
    <w:p w:rsidR="00A33383" w:rsidRDefault="00A33383" w:rsidP="00A33383">
      <w:pPr>
        <w:numPr>
          <w:ilvl w:val="0"/>
          <w:numId w:val="0"/>
        </w:numPr>
        <w:spacing w:after="120"/>
        <w:jc w:val="both"/>
      </w:pPr>
      <w:r>
        <w:t>Za ČP:</w:t>
      </w:r>
    </w:p>
    <w:p w:rsidR="00A33383" w:rsidRDefault="00A33383" w:rsidP="00A33383">
      <w:pPr>
        <w:numPr>
          <w:ilvl w:val="0"/>
          <w:numId w:val="0"/>
        </w:numPr>
        <w:spacing w:after="120"/>
        <w:jc w:val="both"/>
      </w:pPr>
    </w:p>
    <w:p w:rsidR="00A33383" w:rsidRDefault="00A33383" w:rsidP="00A3338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33383" w:rsidRDefault="00A33383" w:rsidP="00A33383">
      <w:pPr>
        <w:numPr>
          <w:ilvl w:val="0"/>
          <w:numId w:val="0"/>
        </w:numPr>
        <w:spacing w:after="120"/>
        <w:jc w:val="center"/>
      </w:pPr>
    </w:p>
    <w:p w:rsidR="00A33383" w:rsidRDefault="00A33383" w:rsidP="00A33383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A33383" w:rsidRDefault="00A33383" w:rsidP="00A33383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A33383" w:rsidRDefault="00A33383" w:rsidP="00A33383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proofErr w:type="spellStart"/>
      <w:r w:rsidR="001A3198">
        <w:t>xxx</w:t>
      </w:r>
      <w:proofErr w:type="spellEnd"/>
      <w:r>
        <w:t xml:space="preserve"> dne </w:t>
      </w:r>
    </w:p>
    <w:p w:rsidR="00A33383" w:rsidRDefault="00A33383" w:rsidP="00A33383">
      <w:pPr>
        <w:numPr>
          <w:ilvl w:val="0"/>
          <w:numId w:val="0"/>
        </w:numPr>
        <w:spacing w:after="120"/>
      </w:pPr>
    </w:p>
    <w:p w:rsidR="00A33383" w:rsidRDefault="00A33383" w:rsidP="00A33383">
      <w:pPr>
        <w:numPr>
          <w:ilvl w:val="0"/>
          <w:numId w:val="0"/>
        </w:numPr>
        <w:spacing w:after="120"/>
      </w:pPr>
      <w:r>
        <w:t>Za Odesílatele:</w:t>
      </w:r>
    </w:p>
    <w:p w:rsidR="00A33383" w:rsidRDefault="00A33383" w:rsidP="00A33383">
      <w:pPr>
        <w:numPr>
          <w:ilvl w:val="0"/>
          <w:numId w:val="0"/>
        </w:numPr>
        <w:spacing w:after="120"/>
      </w:pPr>
    </w:p>
    <w:p w:rsidR="00A33383" w:rsidRDefault="00A33383" w:rsidP="00A3338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33383" w:rsidRDefault="00A33383" w:rsidP="00A33383">
      <w:pPr>
        <w:numPr>
          <w:ilvl w:val="0"/>
          <w:numId w:val="0"/>
        </w:numPr>
        <w:spacing w:after="120"/>
        <w:jc w:val="center"/>
      </w:pPr>
    </w:p>
    <w:p w:rsidR="00A33383" w:rsidRDefault="001A3198" w:rsidP="00A33383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p w:rsidR="00A33383" w:rsidRPr="00A33383" w:rsidRDefault="001A3198" w:rsidP="00A33383">
      <w:pPr>
        <w:numPr>
          <w:ilvl w:val="0"/>
          <w:numId w:val="0"/>
        </w:numPr>
        <w:spacing w:after="120"/>
        <w:jc w:val="center"/>
      </w:pPr>
      <w:bookmarkStart w:id="0" w:name="_GoBack"/>
      <w:bookmarkEnd w:id="0"/>
      <w:r>
        <w:t>xxx</w:t>
      </w:r>
    </w:p>
    <w:sectPr w:rsidR="00A33383" w:rsidRPr="00A33383" w:rsidSect="00A3338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366" w:rsidRDefault="00154366">
      <w:r>
        <w:separator/>
      </w:r>
    </w:p>
  </w:endnote>
  <w:endnote w:type="continuationSeparator" w:id="0">
    <w:p w:rsidR="00154366" w:rsidRDefault="0015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1A3198">
      <w:rPr>
        <w:noProof/>
        <w:sz w:val="18"/>
        <w:szCs w:val="18"/>
      </w:rPr>
      <w:t>7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1A3198">
      <w:rPr>
        <w:noProof/>
        <w:sz w:val="18"/>
        <w:szCs w:val="18"/>
      </w:rPr>
      <w:t>7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366" w:rsidRDefault="00154366">
      <w:r>
        <w:separator/>
      </w:r>
    </w:p>
  </w:footnote>
  <w:footnote w:type="continuationSeparator" w:id="0">
    <w:p w:rsidR="00154366" w:rsidRDefault="00154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467B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8C9188" wp14:editId="0FB7D17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3338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9EBB1E0" wp14:editId="0213AA9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3338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 982207-0606/2016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783BF31" wp14:editId="244A82F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474D5D"/>
    <w:multiLevelType w:val="multilevel"/>
    <w:tmpl w:val="8D325B36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1D6B5C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1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0244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4366"/>
    <w:rsid w:val="0017122B"/>
    <w:rsid w:val="00175561"/>
    <w:rsid w:val="00175CB6"/>
    <w:rsid w:val="00180721"/>
    <w:rsid w:val="00186357"/>
    <w:rsid w:val="001867EB"/>
    <w:rsid w:val="001A2934"/>
    <w:rsid w:val="001A3198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4D64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457B4"/>
    <w:rsid w:val="007467BD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C64F1"/>
    <w:rsid w:val="009D2767"/>
    <w:rsid w:val="009D3A37"/>
    <w:rsid w:val="009D7203"/>
    <w:rsid w:val="00A15617"/>
    <w:rsid w:val="00A173DF"/>
    <w:rsid w:val="00A207CA"/>
    <w:rsid w:val="00A26346"/>
    <w:rsid w:val="00A3168F"/>
    <w:rsid w:val="00A33383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E73F1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B4A29-074B-41D5-A166-72399D0D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7</Pages>
  <Words>2339</Words>
  <Characters>12930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Štěpánová Pavla Bc.</cp:lastModifiedBy>
  <cp:revision>3</cp:revision>
  <cp:lastPrinted>2016-07-20T10:13:00Z</cp:lastPrinted>
  <dcterms:created xsi:type="dcterms:W3CDTF">2016-08-09T11:59:00Z</dcterms:created>
  <dcterms:modified xsi:type="dcterms:W3CDTF">2016-08-09T12:00:00Z</dcterms:modified>
</cp:coreProperties>
</file>